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E1" w:rsidRPr="00A8739B" w:rsidRDefault="00B716E1" w:rsidP="00D53F53">
      <w:pPr>
        <w:ind w:left="851"/>
        <w:jc w:val="center"/>
        <w:rPr>
          <w:rFonts w:ascii="Arial" w:hAnsi="Arial" w:cs="Arial"/>
          <w:b/>
        </w:rPr>
      </w:pPr>
      <w:r w:rsidRPr="00A8739B">
        <w:rPr>
          <w:rFonts w:ascii="Arial" w:hAnsi="Arial" w:cs="Arial"/>
          <w:b/>
        </w:rPr>
        <w:t>РОССИЙСКАЯ ФЕДЕРАЦИЯ</w:t>
      </w:r>
    </w:p>
    <w:p w:rsidR="00B716E1" w:rsidRPr="00A8739B" w:rsidRDefault="00B716E1" w:rsidP="00D53F53">
      <w:pPr>
        <w:ind w:left="851"/>
        <w:jc w:val="center"/>
        <w:rPr>
          <w:rFonts w:ascii="Arial" w:hAnsi="Arial" w:cs="Arial"/>
          <w:b/>
        </w:rPr>
      </w:pPr>
      <w:r w:rsidRPr="00A8739B">
        <w:rPr>
          <w:rFonts w:ascii="Arial" w:hAnsi="Arial" w:cs="Arial"/>
          <w:b/>
        </w:rPr>
        <w:t>АДМИНИСТРАЦИЯ ВЕРХ-КАЗАНСКОГО СЕЛЬСОВЕТА</w:t>
      </w:r>
    </w:p>
    <w:p w:rsidR="00B716E1" w:rsidRPr="00A8739B" w:rsidRDefault="00B716E1" w:rsidP="00D53F53">
      <w:pPr>
        <w:ind w:left="851"/>
        <w:jc w:val="center"/>
        <w:rPr>
          <w:rFonts w:ascii="Arial" w:hAnsi="Arial" w:cs="Arial"/>
          <w:b/>
        </w:rPr>
      </w:pPr>
      <w:r w:rsidRPr="00A8739B">
        <w:rPr>
          <w:rFonts w:ascii="Arial" w:hAnsi="Arial" w:cs="Arial"/>
          <w:b/>
        </w:rPr>
        <w:t>БОЛЬШЕМУРТИНСКОГО РАЙОНА</w:t>
      </w:r>
    </w:p>
    <w:p w:rsidR="00B716E1" w:rsidRPr="00A8739B" w:rsidRDefault="00B716E1" w:rsidP="00D53F53">
      <w:pPr>
        <w:ind w:left="851"/>
        <w:jc w:val="center"/>
        <w:rPr>
          <w:rFonts w:ascii="Arial" w:hAnsi="Arial" w:cs="Arial"/>
          <w:b/>
        </w:rPr>
      </w:pPr>
      <w:r w:rsidRPr="00A8739B">
        <w:rPr>
          <w:rFonts w:ascii="Arial" w:hAnsi="Arial" w:cs="Arial"/>
          <w:b/>
        </w:rPr>
        <w:t>КРАСНОЯРСКОГО КРАЯ</w:t>
      </w:r>
    </w:p>
    <w:p w:rsidR="00B716E1" w:rsidRPr="00A8739B" w:rsidRDefault="00B716E1" w:rsidP="00D53F53">
      <w:pPr>
        <w:ind w:left="851"/>
        <w:jc w:val="center"/>
        <w:rPr>
          <w:rFonts w:ascii="Arial" w:hAnsi="Arial" w:cs="Arial"/>
          <w:b/>
          <w:color w:val="000000"/>
        </w:rPr>
      </w:pPr>
    </w:p>
    <w:p w:rsidR="00B716E1" w:rsidRPr="00A8739B" w:rsidRDefault="00B716E1" w:rsidP="00D53F53">
      <w:pPr>
        <w:ind w:left="851"/>
        <w:jc w:val="center"/>
        <w:rPr>
          <w:rFonts w:ascii="Arial" w:hAnsi="Arial" w:cs="Arial"/>
          <w:b/>
          <w:color w:val="000000"/>
        </w:rPr>
      </w:pPr>
      <w:r w:rsidRPr="00A8739B">
        <w:rPr>
          <w:rFonts w:ascii="Arial" w:hAnsi="Arial" w:cs="Arial"/>
          <w:b/>
          <w:color w:val="000000"/>
        </w:rPr>
        <w:t>ПОСТАНОВЛЕНИЕ</w:t>
      </w:r>
    </w:p>
    <w:p w:rsidR="00B716E1" w:rsidRPr="00FB39D6" w:rsidRDefault="00B716E1" w:rsidP="00D53F53">
      <w:pPr>
        <w:ind w:left="851"/>
        <w:jc w:val="center"/>
        <w:rPr>
          <w:rFonts w:ascii="Arial" w:hAnsi="Arial" w:cs="Arial"/>
          <w:color w:val="000000"/>
        </w:rPr>
      </w:pPr>
    </w:p>
    <w:p w:rsidR="00B716E1" w:rsidRPr="00BC4A73" w:rsidRDefault="00B716E1" w:rsidP="00D53F53">
      <w:pPr>
        <w:ind w:left="851"/>
        <w:rPr>
          <w:rFonts w:ascii="Arial" w:hAnsi="Arial" w:cs="Arial"/>
        </w:rPr>
      </w:pPr>
      <w:r w:rsidRPr="003B6553">
        <w:rPr>
          <w:rFonts w:ascii="Arial" w:hAnsi="Arial" w:cs="Arial"/>
        </w:rPr>
        <w:t>«</w:t>
      </w:r>
      <w:r>
        <w:rPr>
          <w:rFonts w:ascii="Arial" w:hAnsi="Arial" w:cs="Arial"/>
        </w:rPr>
        <w:t>23</w:t>
      </w:r>
      <w:r w:rsidRPr="003B6553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 xml:space="preserve">апреля </w:t>
      </w:r>
      <w:smartTag w:uri="urn:schemas-microsoft-com:office:smarttags" w:element="metricconverter">
        <w:smartTagPr>
          <w:attr w:name="ProductID" w:val="2025 г"/>
        </w:smartTagPr>
        <w:r w:rsidRPr="003B6553">
          <w:rPr>
            <w:rFonts w:ascii="Arial" w:hAnsi="Arial" w:cs="Arial"/>
          </w:rPr>
          <w:t>20</w:t>
        </w:r>
        <w:r>
          <w:rPr>
            <w:rFonts w:ascii="Arial" w:hAnsi="Arial" w:cs="Arial"/>
          </w:rPr>
          <w:t>25</w:t>
        </w:r>
        <w:r w:rsidRPr="003B6553">
          <w:rPr>
            <w:rFonts w:ascii="Arial" w:hAnsi="Arial" w:cs="Arial"/>
          </w:rPr>
          <w:t xml:space="preserve"> г</w:t>
        </w:r>
      </w:smartTag>
      <w:r w:rsidRPr="003B6553">
        <w:rPr>
          <w:rFonts w:ascii="Arial" w:hAnsi="Arial" w:cs="Arial"/>
        </w:rPr>
        <w:t>.</w:t>
      </w:r>
      <w:r w:rsidRPr="00FB39D6">
        <w:rPr>
          <w:rFonts w:ascii="Arial" w:hAnsi="Arial" w:cs="Arial"/>
          <w:color w:val="000000"/>
        </w:rPr>
        <w:t xml:space="preserve">                     с. Верх – Казанка                               № </w:t>
      </w:r>
      <w:r>
        <w:rPr>
          <w:rFonts w:ascii="Arial" w:hAnsi="Arial" w:cs="Arial"/>
        </w:rPr>
        <w:t>28</w:t>
      </w:r>
    </w:p>
    <w:p w:rsidR="00B716E1" w:rsidRPr="00FE4695" w:rsidRDefault="00B716E1" w:rsidP="00D53F53">
      <w:pPr>
        <w:ind w:left="851"/>
        <w:rPr>
          <w:rFonts w:ascii="Arial" w:hAnsi="Arial" w:cs="Arial"/>
          <w:color w:val="FF0000"/>
        </w:rPr>
      </w:pPr>
    </w:p>
    <w:p w:rsidR="00B716E1" w:rsidRPr="00FB39D6" w:rsidRDefault="00B716E1" w:rsidP="00D53F53">
      <w:pPr>
        <w:ind w:left="851"/>
        <w:rPr>
          <w:rFonts w:ascii="Arial" w:hAnsi="Arial" w:cs="Arial"/>
          <w:color w:val="000000"/>
        </w:rPr>
      </w:pPr>
      <w:r w:rsidRPr="00FB39D6">
        <w:rPr>
          <w:rFonts w:ascii="Arial" w:hAnsi="Arial" w:cs="Arial"/>
          <w:color w:val="000000"/>
        </w:rPr>
        <w:t xml:space="preserve">Исполнение бюджета </w:t>
      </w:r>
    </w:p>
    <w:p w:rsidR="00B716E1" w:rsidRPr="00FB39D6" w:rsidRDefault="00B716E1" w:rsidP="00D53F53">
      <w:pPr>
        <w:ind w:left="851"/>
        <w:rPr>
          <w:rFonts w:ascii="Arial" w:hAnsi="Arial" w:cs="Arial"/>
          <w:color w:val="000000"/>
        </w:rPr>
      </w:pPr>
      <w:r w:rsidRPr="00FB39D6">
        <w:rPr>
          <w:rFonts w:ascii="Arial" w:hAnsi="Arial" w:cs="Arial"/>
          <w:color w:val="000000"/>
        </w:rPr>
        <w:t xml:space="preserve">за </w:t>
      </w:r>
      <w:r>
        <w:rPr>
          <w:rFonts w:ascii="Arial" w:hAnsi="Arial" w:cs="Arial"/>
          <w:color w:val="000000"/>
        </w:rPr>
        <w:t>1</w:t>
      </w:r>
      <w:r w:rsidRPr="00FB39D6">
        <w:rPr>
          <w:rFonts w:ascii="Arial" w:hAnsi="Arial" w:cs="Arial"/>
          <w:color w:val="000000"/>
        </w:rPr>
        <w:t xml:space="preserve"> квартал </w:t>
      </w:r>
      <w:smartTag w:uri="urn:schemas-microsoft-com:office:smarttags" w:element="metricconverter">
        <w:smartTagPr>
          <w:attr w:name="ProductID" w:val="2025 г"/>
        </w:smartTagPr>
        <w:r w:rsidRPr="00FB39D6">
          <w:rPr>
            <w:rFonts w:ascii="Arial" w:hAnsi="Arial" w:cs="Arial"/>
            <w:color w:val="000000"/>
          </w:rPr>
          <w:t>20</w:t>
        </w:r>
        <w:r>
          <w:rPr>
            <w:rFonts w:ascii="Arial" w:hAnsi="Arial" w:cs="Arial"/>
            <w:color w:val="000000"/>
          </w:rPr>
          <w:t>25</w:t>
        </w:r>
        <w:r w:rsidRPr="00FB39D6">
          <w:rPr>
            <w:rFonts w:ascii="Arial" w:hAnsi="Arial" w:cs="Arial"/>
            <w:color w:val="000000"/>
          </w:rPr>
          <w:t xml:space="preserve"> г</w:t>
        </w:r>
      </w:smartTag>
      <w:r w:rsidRPr="00FB39D6">
        <w:rPr>
          <w:rFonts w:ascii="Arial" w:hAnsi="Arial" w:cs="Arial"/>
          <w:color w:val="000000"/>
        </w:rPr>
        <w:t>.</w:t>
      </w:r>
    </w:p>
    <w:p w:rsidR="00B716E1" w:rsidRPr="00FB39D6" w:rsidRDefault="00B716E1" w:rsidP="00D53F53">
      <w:pPr>
        <w:ind w:left="851"/>
        <w:rPr>
          <w:rFonts w:ascii="Arial" w:hAnsi="Arial" w:cs="Arial"/>
          <w:color w:val="000000"/>
        </w:rPr>
      </w:pPr>
    </w:p>
    <w:p w:rsidR="00B716E1" w:rsidRPr="00FB39D6" w:rsidRDefault="00B716E1" w:rsidP="00D53F53">
      <w:pPr>
        <w:ind w:left="851"/>
        <w:rPr>
          <w:rFonts w:ascii="Arial" w:hAnsi="Arial" w:cs="Arial"/>
          <w:color w:val="000000"/>
        </w:rPr>
      </w:pPr>
    </w:p>
    <w:p w:rsidR="00B716E1" w:rsidRPr="00FB39D6" w:rsidRDefault="00B716E1" w:rsidP="00D53F53">
      <w:pPr>
        <w:ind w:left="851"/>
        <w:jc w:val="both"/>
        <w:rPr>
          <w:rFonts w:ascii="Arial" w:hAnsi="Arial" w:cs="Arial"/>
          <w:color w:val="000000"/>
        </w:rPr>
      </w:pPr>
      <w:r w:rsidRPr="00FB39D6">
        <w:rPr>
          <w:rFonts w:ascii="Arial" w:hAnsi="Arial" w:cs="Arial"/>
          <w:color w:val="000000"/>
        </w:rPr>
        <w:t xml:space="preserve">     Глава администрации сельсовета отмечает, что бюджет сельсовета за </w:t>
      </w:r>
      <w:r>
        <w:rPr>
          <w:rFonts w:ascii="Arial" w:hAnsi="Arial" w:cs="Arial"/>
          <w:color w:val="000000"/>
        </w:rPr>
        <w:t>1</w:t>
      </w:r>
      <w:r w:rsidRPr="00FB39D6">
        <w:rPr>
          <w:rFonts w:ascii="Arial" w:hAnsi="Arial" w:cs="Arial"/>
          <w:color w:val="000000"/>
        </w:rPr>
        <w:t xml:space="preserve"> квартал 20</w:t>
      </w:r>
      <w:r>
        <w:rPr>
          <w:rFonts w:ascii="Arial" w:hAnsi="Arial" w:cs="Arial"/>
          <w:color w:val="000000"/>
        </w:rPr>
        <w:t>25</w:t>
      </w:r>
      <w:r w:rsidRPr="00FB39D6">
        <w:rPr>
          <w:rFonts w:ascii="Arial" w:hAnsi="Arial" w:cs="Arial"/>
          <w:color w:val="000000"/>
        </w:rPr>
        <w:t xml:space="preserve"> года по доходам исполнен в сумме </w:t>
      </w:r>
      <w:r>
        <w:rPr>
          <w:rFonts w:ascii="Arial" w:hAnsi="Arial" w:cs="Arial"/>
          <w:b/>
          <w:color w:val="000000"/>
        </w:rPr>
        <w:t>3 440,9</w:t>
      </w:r>
      <w:r>
        <w:rPr>
          <w:rFonts w:ascii="Arial" w:hAnsi="Arial" w:cs="Arial"/>
          <w:b/>
          <w:bCs/>
        </w:rPr>
        <w:t xml:space="preserve"> </w:t>
      </w:r>
      <w:r w:rsidRPr="00FB39D6">
        <w:rPr>
          <w:rFonts w:ascii="Arial" w:hAnsi="Arial" w:cs="Arial"/>
          <w:color w:val="000000"/>
        </w:rPr>
        <w:t>тыс. рублей, что составило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</w:rPr>
        <w:t xml:space="preserve">35,84 </w:t>
      </w:r>
      <w:r w:rsidRPr="00FB39D6">
        <w:rPr>
          <w:rFonts w:ascii="Arial" w:hAnsi="Arial" w:cs="Arial"/>
          <w:color w:val="000000"/>
        </w:rPr>
        <w:t xml:space="preserve">процентов к утвержденной годовой  сумме. Из них собственные доходы исполнены в сумме </w:t>
      </w:r>
      <w:r>
        <w:rPr>
          <w:rFonts w:ascii="Arial" w:hAnsi="Arial" w:cs="Arial"/>
          <w:b/>
        </w:rPr>
        <w:t xml:space="preserve">138,4 </w:t>
      </w:r>
      <w:r w:rsidRPr="00FB39D6">
        <w:rPr>
          <w:rFonts w:ascii="Arial" w:hAnsi="Arial" w:cs="Arial"/>
          <w:color w:val="000000"/>
        </w:rPr>
        <w:t xml:space="preserve">тыс. рублей, что составило </w:t>
      </w:r>
      <w:r>
        <w:rPr>
          <w:rFonts w:ascii="Arial" w:hAnsi="Arial" w:cs="Arial"/>
          <w:b/>
        </w:rPr>
        <w:t xml:space="preserve">27,96 </w:t>
      </w:r>
      <w:r w:rsidRPr="00FB39D6">
        <w:rPr>
          <w:rFonts w:ascii="Arial" w:hAnsi="Arial" w:cs="Arial"/>
          <w:color w:val="000000"/>
        </w:rPr>
        <w:t xml:space="preserve">процента к утвержденной годовой сумме. По расходам бюджет сельсовета исполнен в сумме </w:t>
      </w:r>
      <w:r>
        <w:rPr>
          <w:rFonts w:ascii="Arial" w:hAnsi="Arial" w:cs="Arial"/>
          <w:b/>
          <w:color w:val="000000"/>
        </w:rPr>
        <w:t xml:space="preserve">3 511,7 </w:t>
      </w:r>
      <w:r w:rsidRPr="00FB39D6">
        <w:rPr>
          <w:rFonts w:ascii="Arial" w:hAnsi="Arial" w:cs="Arial"/>
          <w:color w:val="000000"/>
        </w:rPr>
        <w:t xml:space="preserve">тыс.руб., что составило </w:t>
      </w:r>
      <w:r>
        <w:rPr>
          <w:rFonts w:ascii="Arial" w:hAnsi="Arial" w:cs="Arial"/>
          <w:b/>
          <w:color w:val="000000"/>
        </w:rPr>
        <w:t xml:space="preserve">35,81 </w:t>
      </w:r>
      <w:r w:rsidRPr="00875568">
        <w:rPr>
          <w:rFonts w:ascii="Arial" w:hAnsi="Arial" w:cs="Arial"/>
          <w:color w:val="000000"/>
        </w:rPr>
        <w:t>процента</w:t>
      </w:r>
      <w:r w:rsidRPr="00FB39D6">
        <w:rPr>
          <w:rFonts w:ascii="Arial" w:hAnsi="Arial" w:cs="Arial"/>
          <w:color w:val="000000"/>
        </w:rPr>
        <w:t xml:space="preserve">  к утвержденной годовой сумме,  на основании выше изложенного и согласно приложению </w:t>
      </w:r>
    </w:p>
    <w:p w:rsidR="00B716E1" w:rsidRPr="00FB39D6" w:rsidRDefault="00B716E1" w:rsidP="00D53F53">
      <w:pPr>
        <w:ind w:left="851"/>
        <w:jc w:val="both"/>
        <w:rPr>
          <w:rFonts w:ascii="Arial" w:hAnsi="Arial" w:cs="Arial"/>
          <w:color w:val="000000"/>
        </w:rPr>
      </w:pPr>
    </w:p>
    <w:p w:rsidR="00B716E1" w:rsidRPr="00FB39D6" w:rsidRDefault="00B716E1" w:rsidP="00D53F53">
      <w:pPr>
        <w:ind w:left="85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ПОСТАНОВЛЯЮ</w:t>
      </w:r>
      <w:r w:rsidRPr="00FB39D6">
        <w:rPr>
          <w:rFonts w:ascii="Arial" w:hAnsi="Arial" w:cs="Arial"/>
          <w:color w:val="000000"/>
        </w:rPr>
        <w:t>:</w:t>
      </w:r>
    </w:p>
    <w:p w:rsidR="00B716E1" w:rsidRPr="00FB39D6" w:rsidRDefault="00B716E1" w:rsidP="00D53F53">
      <w:pPr>
        <w:tabs>
          <w:tab w:val="left" w:pos="3540"/>
        </w:tabs>
        <w:ind w:left="85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B716E1" w:rsidRPr="00FB39D6" w:rsidRDefault="00B716E1" w:rsidP="00D53F53">
      <w:pPr>
        <w:ind w:left="851"/>
        <w:rPr>
          <w:rFonts w:ascii="Arial" w:hAnsi="Arial" w:cs="Arial"/>
        </w:rPr>
      </w:pPr>
      <w:r w:rsidRPr="00FB39D6">
        <w:rPr>
          <w:rFonts w:ascii="Arial" w:hAnsi="Arial" w:cs="Arial"/>
        </w:rPr>
        <w:t xml:space="preserve"> Утвердить отчет главы администрации сельсовета об исполнении бюджета сельсовета за</w:t>
      </w:r>
      <w:r>
        <w:rPr>
          <w:rFonts w:ascii="Arial" w:hAnsi="Arial" w:cs="Arial"/>
        </w:rPr>
        <w:t xml:space="preserve"> 1</w:t>
      </w:r>
      <w:r w:rsidRPr="00FB39D6">
        <w:rPr>
          <w:rFonts w:ascii="Arial" w:hAnsi="Arial" w:cs="Arial"/>
        </w:rPr>
        <w:t xml:space="preserve"> квартал 20</w:t>
      </w:r>
      <w:r>
        <w:rPr>
          <w:rFonts w:ascii="Arial" w:hAnsi="Arial" w:cs="Arial"/>
        </w:rPr>
        <w:t>25</w:t>
      </w:r>
      <w:r w:rsidRPr="00FB39D6">
        <w:rPr>
          <w:rFonts w:ascii="Arial" w:hAnsi="Arial" w:cs="Arial"/>
        </w:rPr>
        <w:t xml:space="preserve"> года (согласно приложению).</w:t>
      </w:r>
    </w:p>
    <w:p w:rsidR="00B716E1" w:rsidRPr="00FB39D6" w:rsidRDefault="00B716E1" w:rsidP="00D53F53">
      <w:pPr>
        <w:ind w:left="851" w:firstLine="708"/>
        <w:rPr>
          <w:rFonts w:ascii="Arial" w:hAnsi="Arial" w:cs="Arial"/>
        </w:rPr>
      </w:pPr>
    </w:p>
    <w:p w:rsidR="00B716E1" w:rsidRPr="00FB39D6" w:rsidRDefault="00B716E1" w:rsidP="00D53F53">
      <w:pPr>
        <w:ind w:left="851" w:firstLine="708"/>
        <w:rPr>
          <w:rFonts w:ascii="Arial" w:hAnsi="Arial" w:cs="Arial"/>
        </w:rPr>
      </w:pPr>
    </w:p>
    <w:p w:rsidR="00B716E1" w:rsidRPr="00FB39D6" w:rsidRDefault="00B716E1" w:rsidP="00D53F53">
      <w:pPr>
        <w:ind w:left="851" w:firstLine="708"/>
        <w:rPr>
          <w:rFonts w:ascii="Arial" w:hAnsi="Arial" w:cs="Arial"/>
        </w:rPr>
      </w:pPr>
    </w:p>
    <w:p w:rsidR="00B716E1" w:rsidRPr="00FB39D6" w:rsidRDefault="00B716E1" w:rsidP="00D53F53">
      <w:pPr>
        <w:ind w:left="851" w:firstLine="708"/>
        <w:rPr>
          <w:rFonts w:ascii="Arial" w:hAnsi="Arial" w:cs="Arial"/>
        </w:rPr>
      </w:pPr>
    </w:p>
    <w:p w:rsidR="00B716E1" w:rsidRPr="00FB39D6" w:rsidRDefault="00B716E1" w:rsidP="00D53F53">
      <w:pPr>
        <w:ind w:left="851"/>
        <w:rPr>
          <w:rFonts w:ascii="Arial" w:hAnsi="Arial" w:cs="Arial"/>
        </w:rPr>
      </w:pPr>
    </w:p>
    <w:p w:rsidR="00B716E1" w:rsidRDefault="00B716E1" w:rsidP="00592CC7">
      <w:pPr>
        <w:ind w:left="851"/>
        <w:rPr>
          <w:rFonts w:ascii="Arial" w:hAnsi="Arial" w:cs="Arial"/>
        </w:rPr>
      </w:pPr>
      <w:r w:rsidRPr="00FB39D6">
        <w:rPr>
          <w:rFonts w:ascii="Arial" w:hAnsi="Arial" w:cs="Arial"/>
        </w:rPr>
        <w:t xml:space="preserve"> Глава сельсовета:                                                                      </w:t>
      </w:r>
      <w:r>
        <w:rPr>
          <w:rFonts w:ascii="Arial" w:hAnsi="Arial" w:cs="Arial"/>
        </w:rPr>
        <w:t>В.Г.Рахматулин</w:t>
      </w:r>
    </w:p>
    <w:p w:rsidR="00B716E1" w:rsidRPr="00592CC7" w:rsidRDefault="00B716E1" w:rsidP="00592CC7">
      <w:pPr>
        <w:ind w:left="851"/>
        <w:rPr>
          <w:rFonts w:ascii="Arial" w:hAnsi="Arial" w:cs="Arial"/>
        </w:rPr>
        <w:sectPr w:rsidR="00B716E1" w:rsidRPr="00592CC7" w:rsidSect="00936FD1">
          <w:headerReference w:type="default" r:id="rId6"/>
          <w:footerReference w:type="default" r:id="rId7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5838" w:type="dxa"/>
        <w:tblInd w:w="93" w:type="dxa"/>
        <w:tblLook w:val="0000"/>
      </w:tblPr>
      <w:tblGrid>
        <w:gridCol w:w="3535"/>
        <w:gridCol w:w="601"/>
        <w:gridCol w:w="1996"/>
        <w:gridCol w:w="1423"/>
        <w:gridCol w:w="410"/>
        <w:gridCol w:w="410"/>
        <w:gridCol w:w="341"/>
        <w:gridCol w:w="1139"/>
        <w:gridCol w:w="1320"/>
        <w:gridCol w:w="1601"/>
        <w:gridCol w:w="1417"/>
        <w:gridCol w:w="1340"/>
        <w:gridCol w:w="305"/>
      </w:tblGrid>
      <w:tr w:rsidR="00B716E1" w:rsidRPr="004B260F" w:rsidTr="004B260F">
        <w:trPr>
          <w:gridAfter w:val="1"/>
          <w:wAfter w:w="305" w:type="dxa"/>
          <w:trHeight w:val="255"/>
        </w:trPr>
        <w:tc>
          <w:tcPr>
            <w:tcW w:w="1419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60F">
              <w:rPr>
                <w:rFonts w:ascii="Arial" w:hAnsi="Arial" w:cs="Arial"/>
                <w:b/>
                <w:bCs/>
                <w:sz w:val="20"/>
                <w:szCs w:val="20"/>
              </w:rPr>
              <w:t>ОТЧЕТ  ОБ  ИСПОЛНЕНИИ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255"/>
        </w:trPr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5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6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ГЛАВНОГО РАСПОРЯДИТЕЛЯ, РАСПОРЯДИТЕЛЯ, ПОЛУЧАТЕЛЯ БЮДЖЕТНЫХ СРЕДСТВ,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255"/>
        </w:trPr>
        <w:tc>
          <w:tcPr>
            <w:tcW w:w="1553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6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ГЛАВНОГО АДМИНИСТРАТОРА, АДМИНИСТРАТОРА ИСТОЧНИКОВ ФИНАНСИРОВАНИЯ ДЕФИЦИТА БЮДЖЕТА,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300"/>
        </w:trPr>
        <w:tc>
          <w:tcPr>
            <w:tcW w:w="1419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6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ГЛАВНОГО АДМИНИСТРАТОРА, АДМИНИСТРАТОРА ДОХОДОВ БЮДЖЕТА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716E1" w:rsidRPr="004B260F" w:rsidTr="004B260F">
        <w:trPr>
          <w:trHeight w:val="300"/>
        </w:trPr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Форма по ОКУД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0503127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330"/>
        </w:trPr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0" w:name="RANGE!C6"/>
            <w:bookmarkEnd w:id="0"/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на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1" w:name="RANGE!E6"/>
            <w:bookmarkEnd w:id="1"/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апреля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2" w:name="RANGE!G6"/>
            <w:bookmarkEnd w:id="2"/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Дата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3" w:name="RANGE!L6"/>
            <w:bookmarkEnd w:id="3"/>
            <w:r w:rsidRPr="004B260F">
              <w:rPr>
                <w:rFonts w:ascii="Arial CYR" w:hAnsi="Arial CYR" w:cs="Arial CYR"/>
                <w:sz w:val="16"/>
                <w:szCs w:val="16"/>
              </w:rPr>
              <w:t>01.04.2025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282"/>
        </w:trPr>
        <w:tc>
          <w:tcPr>
            <w:tcW w:w="61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4" w:name="RANGE!L7"/>
            <w:bookmarkEnd w:id="4"/>
            <w:r w:rsidRPr="004B260F">
              <w:rPr>
                <w:rFonts w:ascii="Arial" w:hAnsi="Arial" w:cs="Arial"/>
                <w:sz w:val="16"/>
                <w:szCs w:val="16"/>
              </w:rPr>
              <w:t>ПБС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282"/>
        </w:trPr>
        <w:tc>
          <w:tcPr>
            <w:tcW w:w="61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6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282"/>
        </w:trPr>
        <w:tc>
          <w:tcPr>
            <w:tcW w:w="61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главный администратор, администратор источников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по ОКПО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5" w:name="RANGE!L9"/>
            <w:bookmarkEnd w:id="5"/>
            <w:r w:rsidRPr="004B260F">
              <w:rPr>
                <w:rFonts w:ascii="Arial CYR" w:hAnsi="Arial CYR" w:cs="Arial CYR"/>
                <w:sz w:val="16"/>
                <w:szCs w:val="16"/>
              </w:rPr>
              <w:t>04091471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255"/>
        </w:trPr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финансирования дефицита бюджета </w:t>
            </w:r>
          </w:p>
        </w:tc>
        <w:tc>
          <w:tcPr>
            <w:tcW w:w="92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6" w:name="RANGE!B10"/>
            <w:bookmarkEnd w:id="6"/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Верх-Казанского сельсовета Большемуртинского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Глава по БК 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7" w:name="RANGE!L10"/>
            <w:bookmarkEnd w:id="7"/>
            <w:r w:rsidRPr="004B260F">
              <w:rPr>
                <w:rFonts w:ascii="Arial CYR" w:hAnsi="Arial CYR" w:cs="Arial CYR"/>
                <w:sz w:val="16"/>
                <w:szCs w:val="16"/>
              </w:rPr>
              <w:t>807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716E1" w:rsidRPr="004B260F" w:rsidTr="004B260F">
        <w:trPr>
          <w:trHeight w:val="282"/>
        </w:trPr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Наименование бюджета </w:t>
            </w:r>
          </w:p>
        </w:tc>
        <w:tc>
          <w:tcPr>
            <w:tcW w:w="7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8" w:name="RANGE!B11"/>
            <w:bookmarkEnd w:id="8"/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Бюджет Верх-Казанского сельсовета Большемуртинского района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по ОКТМО 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9" w:name="RANGE!L11"/>
            <w:bookmarkEnd w:id="9"/>
            <w:r w:rsidRPr="004B260F">
              <w:rPr>
                <w:rFonts w:ascii="Arial CYR" w:hAnsi="Arial CYR" w:cs="Arial CYR"/>
                <w:sz w:val="16"/>
                <w:szCs w:val="16"/>
              </w:rPr>
              <w:t>04610407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716E1" w:rsidRPr="004B260F" w:rsidTr="004B260F">
        <w:trPr>
          <w:trHeight w:val="282"/>
        </w:trPr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10" w:name="RANGE!A12"/>
            <w:bookmarkEnd w:id="10"/>
            <w:r w:rsidRPr="004B260F">
              <w:rPr>
                <w:rFonts w:ascii="Arial CYR" w:hAnsi="Arial CYR" w:cs="Arial CYR"/>
                <w:sz w:val="16"/>
                <w:szCs w:val="16"/>
              </w:rPr>
              <w:t>Периодичность: квартальная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282"/>
        </w:trPr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руб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по ОКЕИ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300"/>
        </w:trPr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571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4B260F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       1. Доходы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716E1" w:rsidRPr="004B260F" w:rsidTr="004B260F">
        <w:trPr>
          <w:trHeight w:val="195"/>
        </w:trPr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255"/>
        </w:trPr>
        <w:tc>
          <w:tcPr>
            <w:tcW w:w="35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Код стро- ки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52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Процент исполнения</w:t>
            </w:r>
          </w:p>
        </w:tc>
        <w:tc>
          <w:tcPr>
            <w:tcW w:w="305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255"/>
        </w:trPr>
        <w:tc>
          <w:tcPr>
            <w:tcW w:w="35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через банковские счета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некассовые операции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gridAfter w:val="1"/>
          <w:wAfter w:w="305" w:type="dxa"/>
          <w:trHeight w:val="255"/>
        </w:trPr>
        <w:tc>
          <w:tcPr>
            <w:tcW w:w="35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716E1" w:rsidRPr="004B260F" w:rsidTr="004B260F">
        <w:trPr>
          <w:gridAfter w:val="1"/>
          <w:wAfter w:w="305" w:type="dxa"/>
          <w:trHeight w:val="255"/>
        </w:trPr>
        <w:tc>
          <w:tcPr>
            <w:tcW w:w="35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716E1" w:rsidRPr="004B260F" w:rsidTr="004B260F">
        <w:trPr>
          <w:gridAfter w:val="1"/>
          <w:wAfter w:w="305" w:type="dxa"/>
          <w:trHeight w:val="255"/>
        </w:trPr>
        <w:tc>
          <w:tcPr>
            <w:tcW w:w="35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716E1" w:rsidRPr="004B260F" w:rsidTr="004B260F">
        <w:trPr>
          <w:trHeight w:val="270"/>
        </w:trPr>
        <w:tc>
          <w:tcPr>
            <w:tcW w:w="35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1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4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716E1" w:rsidRPr="004B260F" w:rsidTr="004B260F">
        <w:trPr>
          <w:trHeight w:val="255"/>
        </w:trPr>
        <w:tc>
          <w:tcPr>
            <w:tcW w:w="35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бюджета - всего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11" w:name="RANGE!B22"/>
            <w:bookmarkEnd w:id="11"/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9 599 520,80</w:t>
            </w:r>
          </w:p>
        </w:tc>
        <w:tc>
          <w:tcPr>
            <w:tcW w:w="1161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3 440 888,18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3 440 888,18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12" w:name="RANGE!L22"/>
            <w:bookmarkEnd w:id="12"/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6 158 632,62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35,84</w:t>
            </w:r>
          </w:p>
        </w:tc>
        <w:tc>
          <w:tcPr>
            <w:tcW w:w="305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255"/>
        </w:trPr>
        <w:tc>
          <w:tcPr>
            <w:tcW w:w="35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  <w:r w:rsidRPr="004B26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  <w:r w:rsidRPr="004B26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120 399,11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23,41</w:t>
            </w:r>
          </w:p>
        </w:tc>
        <w:tc>
          <w:tcPr>
            <w:tcW w:w="305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1455"/>
        </w:trPr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4B260F">
              <w:rPr>
                <w:rFonts w:ascii="Arial CYR" w:hAnsi="Arial CYR" w:cs="Arial CYR"/>
                <w:sz w:val="16"/>
                <w:szCs w:val="16"/>
              </w:rPr>
              <w:t>подлежащие распределению между бюджетами Российской Федерации и местными бюджетами с учетом установленных дифференцированных нормативов отчислений в местные бюджеты(по нормативам,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4B260F">
              <w:rPr>
                <w:rFonts w:ascii="Arial CYR" w:hAnsi="Arial CYR" w:cs="Arial CYR"/>
                <w:sz w:val="16"/>
                <w:szCs w:val="16"/>
              </w:rPr>
              <w:t>установленным Федеральным законом о федеральном бюджете в целях формирования дорожных фондов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4B260F">
              <w:rPr>
                <w:rFonts w:ascii="Arial CYR" w:hAnsi="Arial CYR" w:cs="Arial CYR"/>
                <w:sz w:val="16"/>
                <w:szCs w:val="16"/>
              </w:rPr>
              <w:t>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10010302231010000110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157 200,00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36 800,89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36 800,89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2342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10010302241010000110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209,09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209,09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590,91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26,14</w:t>
            </w:r>
          </w:p>
        </w:tc>
        <w:tc>
          <w:tcPr>
            <w:tcW w:w="305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1915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10010302251010000110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161 300,00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41 074,82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41 074,82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120 225,18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25,46</w:t>
            </w:r>
          </w:p>
        </w:tc>
        <w:tc>
          <w:tcPr>
            <w:tcW w:w="305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2031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10010302261010000110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- 24 400,00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- 3 164,71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- 3 164,71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- 21 235,29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12,97</w:t>
            </w:r>
          </w:p>
        </w:tc>
        <w:tc>
          <w:tcPr>
            <w:tcW w:w="305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1773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18210102010011000110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69 800,00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10 514,96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10 514,96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59 285,04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15,06</w:t>
            </w:r>
          </w:p>
        </w:tc>
        <w:tc>
          <w:tcPr>
            <w:tcW w:w="305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1084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(пени по соответствующему платежу)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1821010221001100110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3 769,74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3 769,74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- 3 769,74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1929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18210102010013000110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1243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18210102030011000110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5,76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5,76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194,24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2,88</w:t>
            </w:r>
          </w:p>
        </w:tc>
        <w:tc>
          <w:tcPr>
            <w:tcW w:w="305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1561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18210601030101000110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32 000,00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1 220,25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1 220,25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30 779,75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3,81</w:t>
            </w:r>
          </w:p>
        </w:tc>
        <w:tc>
          <w:tcPr>
            <w:tcW w:w="305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686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18210606033101000110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- 4 895,00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- 4 895,00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14 895,00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- 48,95</w:t>
            </w:r>
          </w:p>
        </w:tc>
        <w:tc>
          <w:tcPr>
            <w:tcW w:w="305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651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18210606043101000110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5 180,56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5 180,56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69 819,44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6,91</w:t>
            </w:r>
          </w:p>
        </w:tc>
        <w:tc>
          <w:tcPr>
            <w:tcW w:w="305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1154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80710804020011000110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305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1084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80711105035100000120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6 200,00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1 548,30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1 548,30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4 651,70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24,97</w:t>
            </w:r>
          </w:p>
        </w:tc>
        <w:tc>
          <w:tcPr>
            <w:tcW w:w="305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1030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80711302065100000130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37 246,58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37 246,58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- 32 246,58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744,93</w:t>
            </w:r>
          </w:p>
        </w:tc>
        <w:tc>
          <w:tcPr>
            <w:tcW w:w="305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555"/>
        </w:trPr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80711701050100000180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7 896,94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7 896,94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- 7 896,94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777"/>
        </w:trPr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Дотация бюджетам сельских поселений(на выравнивание бюджетной обеспеченности поселений за счет собственных средств районного бюджета)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80720215001102711150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4 136 100,00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2 443 000,00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2 443 000,00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1 693 100,00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59,07</w:t>
            </w:r>
          </w:p>
        </w:tc>
        <w:tc>
          <w:tcPr>
            <w:tcW w:w="305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699"/>
        </w:trPr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Дотация бюджетам сельских поселений(на выравнивание бюджетной обеспеченности за счет средств субвенции краевого бюджета)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80720215001102712150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790 000,00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197 499,00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197 499,00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592 501,00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305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690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</w:t>
            </w:r>
            <w:r>
              <w:rPr>
                <w:rFonts w:ascii="Arial CYR" w:hAnsi="Arial CYR" w:cs="Arial CYR"/>
                <w:sz w:val="16"/>
                <w:szCs w:val="16"/>
              </w:rPr>
              <w:t>й</w:t>
            </w:r>
            <w:r w:rsidRPr="004B260F">
              <w:rPr>
                <w:rFonts w:ascii="Arial CYR" w:hAnsi="Arial CYR" w:cs="Arial CYR"/>
                <w:sz w:val="16"/>
                <w:szCs w:val="16"/>
              </w:rPr>
              <w:t>ской Федерации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80720230024100000150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3 300,00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3 300,00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305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669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80720235118100000150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184 300,00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45 000,00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45 000,00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139 300,00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24,42</w:t>
            </w:r>
          </w:p>
        </w:tc>
        <w:tc>
          <w:tcPr>
            <w:tcW w:w="305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619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 сельских поселений(на поддержку мер по обеспечению сбалансированности бюджетов поселений)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80720249999102721151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2 893 800,00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320 000,00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320 000,00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2 573 800,00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11,06</w:t>
            </w:r>
          </w:p>
        </w:tc>
        <w:tc>
          <w:tcPr>
            <w:tcW w:w="305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775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 сельских поселений(на повышение оплаты труда отдельным категориям работников бюджетной сферы)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80720249999102724151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379 981,00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127 981,00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127 981,00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252 000,00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33,68</w:t>
            </w:r>
          </w:p>
        </w:tc>
        <w:tc>
          <w:tcPr>
            <w:tcW w:w="305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183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80720249999107412151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78 700,00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78 800,00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78 800,00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- 100,00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100,13</w:t>
            </w:r>
          </w:p>
        </w:tc>
        <w:tc>
          <w:tcPr>
            <w:tcW w:w="305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1084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 сельских поселений(на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80720249999107691151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199 104,80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199 104,80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683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 сельских поселений(на организацию твердых бытовых отходов)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80720249999108048151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60 700,00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60 700,00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305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632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 сельских поселений(на выполнение работ по содержанию имущества)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80720249999108049151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60 100,00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60 100,00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305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787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 сельских поселений(на повышение оплаты труда отдельным категориям работников бюджетной сферы)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80720249999101024151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315 200,00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90 200,00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90 200,00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225 000,00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28,62</w:t>
            </w:r>
          </w:p>
        </w:tc>
        <w:tc>
          <w:tcPr>
            <w:tcW w:w="305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582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 сельских поселений(за содействие развитию налогового потенциала)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80720249999107745151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3 135,00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3 135,00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305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270"/>
        </w:trPr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  <w:r w:rsidRPr="004B26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  <w:r w:rsidRPr="004B26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  <w:r w:rsidRPr="004B26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  <w:r w:rsidRPr="004B26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  <w:r w:rsidRPr="004B26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  <w:r w:rsidRPr="004B26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  <w:r w:rsidRPr="004B26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  <w:r w:rsidRPr="004B26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  <w:r w:rsidRPr="004B26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  <w:bookmarkStart w:id="13" w:name="RANGE!L51"/>
            <w:bookmarkEnd w:id="13"/>
            <w:r w:rsidRPr="004B26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  <w:r w:rsidRPr="004B26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5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</w:tbl>
    <w:p w:rsidR="00B716E1" w:rsidRDefault="00B716E1" w:rsidP="00993997">
      <w:pPr>
        <w:spacing w:after="160" w:line="259" w:lineRule="auto"/>
      </w:pPr>
    </w:p>
    <w:tbl>
      <w:tblPr>
        <w:tblW w:w="15331" w:type="dxa"/>
        <w:tblInd w:w="93" w:type="dxa"/>
        <w:tblLook w:val="0000"/>
      </w:tblPr>
      <w:tblGrid>
        <w:gridCol w:w="2420"/>
        <w:gridCol w:w="601"/>
        <w:gridCol w:w="2014"/>
        <w:gridCol w:w="1440"/>
        <w:gridCol w:w="1440"/>
        <w:gridCol w:w="1440"/>
        <w:gridCol w:w="1440"/>
        <w:gridCol w:w="1440"/>
        <w:gridCol w:w="1440"/>
        <w:gridCol w:w="1440"/>
        <w:gridCol w:w="617"/>
      </w:tblGrid>
      <w:tr w:rsidR="00B716E1" w:rsidRPr="004B260F" w:rsidTr="004B260F">
        <w:trPr>
          <w:gridAfter w:val="1"/>
          <w:wAfter w:w="431" w:type="dxa"/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4B260F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2. Расходы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6E1" w:rsidRPr="004B260F" w:rsidTr="004B260F">
        <w:trPr>
          <w:gridAfter w:val="1"/>
          <w:wAfter w:w="431" w:type="dxa"/>
          <w:trHeight w:val="25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6E1" w:rsidRPr="004B260F" w:rsidTr="004B260F">
        <w:trPr>
          <w:gridAfter w:val="1"/>
          <w:wAfter w:w="431" w:type="dxa"/>
          <w:trHeight w:val="255"/>
        </w:trPr>
        <w:tc>
          <w:tcPr>
            <w:tcW w:w="24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Код стро- ки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5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        Исполнено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Процент исполнения</w:t>
            </w:r>
          </w:p>
        </w:tc>
      </w:tr>
      <w:tr w:rsidR="00B716E1" w:rsidRPr="004B260F" w:rsidTr="004B260F">
        <w:trPr>
          <w:gridAfter w:val="1"/>
          <w:wAfter w:w="431" w:type="dxa"/>
          <w:trHeight w:val="255"/>
        </w:trPr>
        <w:tc>
          <w:tcPr>
            <w:tcW w:w="24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716E1" w:rsidRPr="004B260F" w:rsidTr="004B260F">
        <w:trPr>
          <w:gridAfter w:val="1"/>
          <w:wAfter w:w="431" w:type="dxa"/>
          <w:trHeight w:val="255"/>
        </w:trPr>
        <w:tc>
          <w:tcPr>
            <w:tcW w:w="24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через банковские счета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некассовые операции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по ассигнованиям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716E1" w:rsidRPr="004B260F" w:rsidTr="004B260F">
        <w:trPr>
          <w:gridAfter w:val="1"/>
          <w:wAfter w:w="431" w:type="dxa"/>
          <w:trHeight w:val="255"/>
        </w:trPr>
        <w:tc>
          <w:tcPr>
            <w:tcW w:w="24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716E1" w:rsidRPr="004B260F" w:rsidTr="004B260F">
        <w:trPr>
          <w:gridAfter w:val="1"/>
          <w:wAfter w:w="431" w:type="dxa"/>
          <w:trHeight w:val="255"/>
        </w:trPr>
        <w:tc>
          <w:tcPr>
            <w:tcW w:w="24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716E1" w:rsidRPr="004B260F" w:rsidTr="004B260F">
        <w:trPr>
          <w:gridAfter w:val="1"/>
          <w:wAfter w:w="431" w:type="dxa"/>
          <w:trHeight w:val="255"/>
        </w:trPr>
        <w:tc>
          <w:tcPr>
            <w:tcW w:w="24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716E1" w:rsidRPr="004B260F" w:rsidTr="004B260F">
        <w:trPr>
          <w:trHeight w:val="27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</w:tr>
      <w:tr w:rsidR="00B716E1" w:rsidRPr="004B260F" w:rsidTr="004B260F">
        <w:trPr>
          <w:trHeight w:val="255"/>
        </w:trPr>
        <w:tc>
          <w:tcPr>
            <w:tcW w:w="2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бюджета - всего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14" w:name="RANGE!B17"/>
            <w:bookmarkEnd w:id="14"/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3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9 807 630,80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3 511 657,09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3 511 657,09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6 257 995,71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35,81</w:t>
            </w:r>
          </w:p>
        </w:tc>
      </w:tr>
      <w:tr w:rsidR="00B716E1" w:rsidRPr="004B260F" w:rsidTr="004B260F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716E1" w:rsidRPr="004B260F" w:rsidRDefault="00B716E1" w:rsidP="004B26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16E1" w:rsidRPr="004B260F" w:rsidRDefault="00B716E1" w:rsidP="004B26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16E1" w:rsidRPr="004B260F" w:rsidRDefault="00B716E1" w:rsidP="004B26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16E1" w:rsidRPr="004B260F" w:rsidRDefault="00B716E1" w:rsidP="004B26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16E1" w:rsidRPr="004B260F" w:rsidRDefault="00B716E1" w:rsidP="004B260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697 742,40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19,26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фонд оплаты труда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80701028510080220121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864 230,00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166 487,60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166 487,60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фонд оплаты труда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80701028510027240121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46 080,00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46 080,00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фонд оплаты труда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80701028510010240121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84 600,00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49 278,00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49 278,00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35 322,00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58,25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45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80701028510080220129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260 995,00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40 845,02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40 845,02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220 149,98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15,65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45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80701028510027240129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13 916,00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13 916,00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45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80701028510010240129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25 500,00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11 300,00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11 300,00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14 200,00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44,31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фонд оплаты труда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80701040120080490111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46 200,00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46 200,00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45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80701040120080490119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13 900,00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13 900,00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фонд оплаты труда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80701048510010240121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157 500,00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137 500,00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12,70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45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80701048510010240129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47 600,00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9 622,00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9 622,00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фонд оплаты труда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80701048510027240121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199 690,00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78 296,00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78 296,00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121 394,00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39,21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45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80701048510027240129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60 299,00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23 645,00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23 645,00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36 654,00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39,21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фонд оплаты труда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80701048510080210121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1 654 065,00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374 761,84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374 761,84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1 279 303,16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22,66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F307DC">
        <w:trPr>
          <w:trHeight w:val="153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80701048510080210129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499 560,00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87 847,95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87 847,95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411 712,05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17,59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45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прочая закупка товаров,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4B260F">
              <w:rPr>
                <w:rFonts w:ascii="Arial CYR" w:hAnsi="Arial CYR" w:cs="Arial CYR"/>
                <w:sz w:val="16"/>
                <w:szCs w:val="16"/>
              </w:rPr>
              <w:t>работ и услуг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80701048510080210244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1 814 223,05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1 480 177,88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1 480 177,88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334 045,17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81,59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45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прочая закупка товаров,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4B260F">
              <w:rPr>
                <w:rFonts w:ascii="Arial CYR" w:hAnsi="Arial CYR" w:cs="Arial CYR"/>
                <w:sz w:val="16"/>
                <w:szCs w:val="16"/>
              </w:rPr>
              <w:t>работ и услуг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80701048510080210247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310 093,95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100 274,33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100 274,33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209 819,62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32,34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80701048510080210853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794,00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794,00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79,40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45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80701048510080340540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85 800,00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85 800,00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45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80701048510080350540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фонд оплаты труда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80701048510080610121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475 740,00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95 926,64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95 926,64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379 813,36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20,16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45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80701048510080610129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149 780,00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21 722,26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21 722,26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128 057,74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14,50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45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80701068510080250540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45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80701068510080310540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49 800,00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49 800,00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45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80701068510080380540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86 300,00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86 300,00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Проведение выборов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80701078510080260244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80701118510080110870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207 900,00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207 900,00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45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прочая закупка товаров,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4B260F">
              <w:rPr>
                <w:rFonts w:ascii="Arial CYR" w:hAnsi="Arial CYR" w:cs="Arial CYR"/>
                <w:sz w:val="16"/>
                <w:szCs w:val="16"/>
              </w:rPr>
              <w:t>работ и услуг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80701138510075140244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3 300,00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3 300,00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фонд оплаты труда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80701130120080610121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520 060,00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105 550,00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414 510,00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20,30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45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80701130120080610129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148 170,00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24 292,88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123 877,12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16,40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10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фонд оплаты труда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80701130120027240121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46 080,00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26 080,00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43,40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193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80701130120027240129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13 916,00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6 040,00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7 876,00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43,40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45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прочая закупка товаров,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4B260F">
              <w:rPr>
                <w:rFonts w:ascii="Arial CYR" w:hAnsi="Arial CYR" w:cs="Arial CYR"/>
                <w:sz w:val="16"/>
                <w:szCs w:val="16"/>
              </w:rPr>
              <w:t>работ и услуг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80701130120080610244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477 800,00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429 500,00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48 300,00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89,89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фонд оплаты труда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80702038510051180121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140 400,00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17 952,00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17 952,00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122 448,00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12,79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263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80702038510051180129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42 300,00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5 421,50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5 421,50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36 878,50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12,82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45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прочая закупка товаров,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4B260F">
              <w:rPr>
                <w:rFonts w:ascii="Arial CYR" w:hAnsi="Arial CYR" w:cs="Arial CYR"/>
                <w:sz w:val="16"/>
                <w:szCs w:val="16"/>
              </w:rPr>
              <w:t>работ и услуг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80702038510051180244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45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прочая закупка товаров,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4B260F">
              <w:rPr>
                <w:rFonts w:ascii="Arial CYR" w:hAnsi="Arial CYR" w:cs="Arial CYR"/>
                <w:sz w:val="16"/>
                <w:szCs w:val="16"/>
              </w:rPr>
              <w:t>работ и услуг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80703100210086110244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109 500,00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8 995,00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8 995,00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100 505,00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8,21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318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прочая закупка товаров,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4B260F">
              <w:rPr>
                <w:rFonts w:ascii="Arial CYR" w:hAnsi="Arial CYR" w:cs="Arial CYR"/>
                <w:sz w:val="16"/>
                <w:szCs w:val="16"/>
              </w:rPr>
              <w:t>работ и услуг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80703100210086120244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2 758,00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2 758,00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216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прочая закупка товаров,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4B260F">
              <w:rPr>
                <w:rFonts w:ascii="Arial CYR" w:hAnsi="Arial CYR" w:cs="Arial CYR"/>
                <w:sz w:val="16"/>
                <w:szCs w:val="16"/>
              </w:rPr>
              <w:t>работ и услуг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807031002100S4120244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78 800,00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48 800,00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38,07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307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прочая закупка товаров,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4B260F">
              <w:rPr>
                <w:rFonts w:ascii="Arial CYR" w:hAnsi="Arial CYR" w:cs="Arial CYR"/>
                <w:sz w:val="16"/>
                <w:szCs w:val="16"/>
              </w:rPr>
              <w:t>работ и услуг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80703140220086210244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385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прочая закупка товаров,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4B260F">
              <w:rPr>
                <w:rFonts w:ascii="Arial CYR" w:hAnsi="Arial CYR" w:cs="Arial CYR"/>
                <w:sz w:val="16"/>
                <w:szCs w:val="16"/>
              </w:rPr>
              <w:t>работ и услуг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80704090300081010244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464 070,70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264 070,70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43,10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45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прочая закупка товаров,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4B260F">
              <w:rPr>
                <w:rFonts w:ascii="Arial CYR" w:hAnsi="Arial CYR" w:cs="Arial CYR"/>
                <w:sz w:val="16"/>
                <w:szCs w:val="16"/>
              </w:rPr>
              <w:t>работ и услуг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80704090300081070244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108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или возмещение фактически понесенных затрат в связи с производством товаров, выполнением работ,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4B260F">
              <w:rPr>
                <w:rFonts w:ascii="Arial CYR" w:hAnsi="Arial CYR" w:cs="Arial CYR"/>
                <w:sz w:val="16"/>
                <w:szCs w:val="16"/>
              </w:rPr>
              <w:t>оказанием услуг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807041204000810811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319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прочая закупка товаров,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4B260F">
              <w:rPr>
                <w:rFonts w:ascii="Arial CYR" w:hAnsi="Arial CYR" w:cs="Arial CYR"/>
                <w:sz w:val="16"/>
                <w:szCs w:val="16"/>
              </w:rPr>
              <w:t>работ и услуг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807041285100S6910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199 304,10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199 304,10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302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прочая закупка товаров,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4B260F">
              <w:rPr>
                <w:rFonts w:ascii="Arial CYR" w:hAnsi="Arial CYR" w:cs="Arial CYR"/>
                <w:sz w:val="16"/>
                <w:szCs w:val="16"/>
              </w:rPr>
              <w:t>работ и услуг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80705010110087110244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283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прочая закупка товаров,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4B260F">
              <w:rPr>
                <w:rFonts w:ascii="Arial CYR" w:hAnsi="Arial CYR" w:cs="Arial CYR"/>
                <w:sz w:val="16"/>
                <w:szCs w:val="16"/>
              </w:rPr>
              <w:t>работ и услуг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80705030120080480244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60 700,00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60 700,00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251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прочая закупка товаров,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4B260F">
              <w:rPr>
                <w:rFonts w:ascii="Arial CYR" w:hAnsi="Arial CYR" w:cs="Arial CYR"/>
                <w:sz w:val="16"/>
                <w:szCs w:val="16"/>
              </w:rPr>
              <w:t>работ и услуг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80705030120087230244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196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прочая закупка товаров,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4B260F">
              <w:rPr>
                <w:rFonts w:ascii="Arial CYR" w:hAnsi="Arial CYR" w:cs="Arial CYR"/>
                <w:sz w:val="16"/>
                <w:szCs w:val="16"/>
              </w:rPr>
              <w:t>работ и услуг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80705030120087240244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37 923,39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29 235,86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29 235,86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8 687,53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77,09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359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прочая закупка товаров,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4B260F">
              <w:rPr>
                <w:rFonts w:ascii="Arial CYR" w:hAnsi="Arial CYR" w:cs="Arial CYR"/>
                <w:sz w:val="16"/>
                <w:szCs w:val="16"/>
              </w:rPr>
              <w:t>работ и услуг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80705030120087240247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227 276,61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73 691,33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73 691,33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153 585,28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32,42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342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80708018510082500540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66 400,00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66 400,00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1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#ДЕЛ/0!</w:t>
            </w: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B716E1" w:rsidRPr="004B260F" w:rsidRDefault="00B716E1" w:rsidP="004B260F">
            <w:pPr>
              <w:rPr>
                <w:sz w:val="20"/>
                <w:szCs w:val="20"/>
              </w:rPr>
            </w:pPr>
          </w:p>
        </w:tc>
      </w:tr>
      <w:tr w:rsidR="00B716E1" w:rsidRPr="004B260F" w:rsidTr="004B260F">
        <w:trPr>
          <w:trHeight w:val="690"/>
        </w:trPr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4B260F" w:rsidRDefault="00B716E1" w:rsidP="004B260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15" w:name="RANGE!B70"/>
            <w:bookmarkEnd w:id="15"/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3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- 70 768,91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- 70 768,91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716E1" w:rsidRPr="004B260F" w:rsidRDefault="00B716E1" w:rsidP="004B260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B260F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</w:tr>
    </w:tbl>
    <w:p w:rsidR="00B716E1" w:rsidRDefault="00B716E1" w:rsidP="00993997">
      <w:pPr>
        <w:spacing w:after="160" w:line="259" w:lineRule="auto"/>
      </w:pPr>
    </w:p>
    <w:tbl>
      <w:tblPr>
        <w:tblW w:w="15139" w:type="dxa"/>
        <w:tblInd w:w="93" w:type="dxa"/>
        <w:tblLook w:val="0000"/>
      </w:tblPr>
      <w:tblGrid>
        <w:gridCol w:w="4180"/>
        <w:gridCol w:w="601"/>
        <w:gridCol w:w="483"/>
        <w:gridCol w:w="1632"/>
        <w:gridCol w:w="1324"/>
        <w:gridCol w:w="1215"/>
        <w:gridCol w:w="1165"/>
        <w:gridCol w:w="1181"/>
        <w:gridCol w:w="950"/>
        <w:gridCol w:w="1499"/>
        <w:gridCol w:w="1340"/>
      </w:tblGrid>
      <w:tr w:rsidR="00B716E1" w:rsidRPr="00F307DC" w:rsidTr="00F307DC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F307DC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3. Источники финансирования дефицита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Форма 0503127  с.3</w:t>
            </w: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  <w:r w:rsidRPr="00F307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B716E1" w:rsidRPr="00F307DC" w:rsidRDefault="00B716E1" w:rsidP="00F307DC">
            <w:pPr>
              <w:rPr>
                <w:sz w:val="20"/>
                <w:szCs w:val="20"/>
              </w:rPr>
            </w:pPr>
          </w:p>
        </w:tc>
      </w:tr>
      <w:tr w:rsidR="00B716E1" w:rsidRPr="00F307DC" w:rsidTr="00F307DC">
        <w:trPr>
          <w:trHeight w:val="240"/>
        </w:trPr>
        <w:tc>
          <w:tcPr>
            <w:tcW w:w="41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Код стро- ки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по бюджетной классификации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451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 xml:space="preserve">         Исполнено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340" w:type="dxa"/>
            <w:vAlign w:val="center"/>
          </w:tcPr>
          <w:p w:rsidR="00B716E1" w:rsidRPr="00F307DC" w:rsidRDefault="00B716E1" w:rsidP="00F307DC">
            <w:pPr>
              <w:rPr>
                <w:sz w:val="20"/>
                <w:szCs w:val="20"/>
              </w:rPr>
            </w:pPr>
          </w:p>
        </w:tc>
      </w:tr>
      <w:tr w:rsidR="00B716E1" w:rsidRPr="00F307DC" w:rsidTr="00F307DC">
        <w:trPr>
          <w:trHeight w:val="240"/>
        </w:trPr>
        <w:tc>
          <w:tcPr>
            <w:tcW w:w="41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через банковские счета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некассовые операции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Align w:val="center"/>
          </w:tcPr>
          <w:p w:rsidR="00B716E1" w:rsidRPr="00F307DC" w:rsidRDefault="00B716E1" w:rsidP="00F307DC">
            <w:pPr>
              <w:rPr>
                <w:sz w:val="20"/>
                <w:szCs w:val="20"/>
              </w:rPr>
            </w:pPr>
          </w:p>
        </w:tc>
      </w:tr>
      <w:tr w:rsidR="00B716E1" w:rsidRPr="00F307DC" w:rsidTr="00F307DC">
        <w:trPr>
          <w:trHeight w:val="210"/>
        </w:trPr>
        <w:tc>
          <w:tcPr>
            <w:tcW w:w="41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Align w:val="center"/>
          </w:tcPr>
          <w:p w:rsidR="00B716E1" w:rsidRPr="00F307DC" w:rsidRDefault="00B716E1" w:rsidP="00F307DC">
            <w:pPr>
              <w:rPr>
                <w:sz w:val="20"/>
                <w:szCs w:val="20"/>
              </w:rPr>
            </w:pP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Align w:val="center"/>
          </w:tcPr>
          <w:p w:rsidR="00B716E1" w:rsidRPr="00F307DC" w:rsidRDefault="00B716E1" w:rsidP="00F307DC">
            <w:pPr>
              <w:rPr>
                <w:sz w:val="20"/>
                <w:szCs w:val="20"/>
              </w:rPr>
            </w:pP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Align w:val="center"/>
          </w:tcPr>
          <w:p w:rsidR="00B716E1" w:rsidRPr="00F307DC" w:rsidRDefault="00B716E1" w:rsidP="00F307DC">
            <w:pPr>
              <w:rPr>
                <w:sz w:val="20"/>
                <w:szCs w:val="20"/>
              </w:rPr>
            </w:pP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307DC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Источники финансирования дефицита</w:t>
            </w: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vAlign w:val="center"/>
          </w:tcPr>
          <w:p w:rsidR="00B716E1" w:rsidRPr="00F307DC" w:rsidRDefault="00B716E1" w:rsidP="00F307DC">
            <w:pPr>
              <w:rPr>
                <w:sz w:val="20"/>
                <w:szCs w:val="20"/>
              </w:rPr>
            </w:pPr>
          </w:p>
        </w:tc>
      </w:tr>
      <w:tr w:rsidR="00B716E1" w:rsidRPr="00F307DC" w:rsidTr="00F307DC">
        <w:trPr>
          <w:trHeight w:val="240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307DC">
              <w:rPr>
                <w:rFonts w:ascii="Arial CYR" w:hAnsi="Arial CYR" w:cs="Arial CYR"/>
                <w:b/>
                <w:bCs/>
                <w:sz w:val="20"/>
                <w:szCs w:val="20"/>
              </w:rPr>
              <w:t>бюджетов - всего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- 212 152,90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- 70 768,91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- 70 768,91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16" w:name="RANGE!K10"/>
            <w:bookmarkEnd w:id="16"/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vAlign w:val="center"/>
          </w:tcPr>
          <w:p w:rsidR="00B716E1" w:rsidRPr="00F307DC" w:rsidRDefault="00B716E1" w:rsidP="00F307DC">
            <w:pPr>
              <w:rPr>
                <w:sz w:val="20"/>
                <w:szCs w:val="20"/>
              </w:rPr>
            </w:pP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307DC">
              <w:rPr>
                <w:rFonts w:ascii="Arial CYR" w:hAnsi="Arial CYR" w:cs="Arial CYR"/>
                <w:b/>
                <w:bCs/>
                <w:sz w:val="18"/>
                <w:szCs w:val="18"/>
              </w:rPr>
              <w:t>источники внутреннего финансирования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7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  <w:r w:rsidRPr="00F307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  <w:r w:rsidRPr="00F307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  <w:r w:rsidRPr="00F307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  <w:r w:rsidRPr="00F307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  <w:r w:rsidRPr="00F307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  <w:r w:rsidRPr="00F307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vAlign w:val="center"/>
          </w:tcPr>
          <w:p w:rsidR="00B716E1" w:rsidRPr="00F307DC" w:rsidRDefault="00B716E1" w:rsidP="00F307DC">
            <w:pPr>
              <w:rPr>
                <w:sz w:val="20"/>
                <w:szCs w:val="20"/>
              </w:rPr>
            </w:pPr>
          </w:p>
        </w:tc>
      </w:tr>
      <w:tr w:rsidR="00B716E1" w:rsidRPr="00F307DC" w:rsidTr="00F307DC">
        <w:trPr>
          <w:trHeight w:val="240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307DC">
              <w:rPr>
                <w:rFonts w:ascii="Arial CYR" w:hAnsi="Arial CYR" w:cs="Arial CYR"/>
                <w:b/>
                <w:bCs/>
                <w:sz w:val="18"/>
                <w:szCs w:val="18"/>
              </w:rPr>
              <w:t>бюджетов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17" w:name="RANGE!B13"/>
            <w:bookmarkEnd w:id="17"/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bookmarkStart w:id="18" w:name="RANGE!C13"/>
            <w:bookmarkEnd w:id="18"/>
            <w:r w:rsidRPr="00F307DC">
              <w:rPr>
                <w:rFonts w:ascii="Arial CYR" w:hAnsi="Arial CYR" w:cs="Arial CYR"/>
                <w:color w:val="FFFFFF"/>
                <w:sz w:val="16"/>
                <w:szCs w:val="16"/>
              </w:rPr>
              <w:t>000</w:t>
            </w:r>
          </w:p>
        </w:tc>
        <w:tc>
          <w:tcPr>
            <w:tcW w:w="2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19" w:name="RANGE!K13"/>
            <w:bookmarkEnd w:id="19"/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vAlign w:val="center"/>
          </w:tcPr>
          <w:p w:rsidR="00B716E1" w:rsidRPr="00F307DC" w:rsidRDefault="00B716E1" w:rsidP="00F307DC">
            <w:pPr>
              <w:rPr>
                <w:sz w:val="20"/>
                <w:szCs w:val="20"/>
              </w:rPr>
            </w:pP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20" w:name="RANGE!A15"/>
            <w:bookmarkEnd w:id="20"/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21" w:name="RANGE!B15"/>
            <w:bookmarkEnd w:id="21"/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bookmarkStart w:id="22" w:name="RANGE!C15"/>
            <w:bookmarkEnd w:id="22"/>
            <w:r w:rsidRPr="00F307DC">
              <w:rPr>
                <w:rFonts w:ascii="Arial CYR" w:hAnsi="Arial CYR" w:cs="Arial CYR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23" w:name="RANGE!D15"/>
            <w:bookmarkEnd w:id="23"/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vAlign w:val="center"/>
          </w:tcPr>
          <w:p w:rsidR="00B716E1" w:rsidRPr="00F307DC" w:rsidRDefault="00B716E1" w:rsidP="00F307DC">
            <w:pPr>
              <w:rPr>
                <w:sz w:val="20"/>
                <w:szCs w:val="20"/>
              </w:rPr>
            </w:pP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307DC">
              <w:rPr>
                <w:rFonts w:ascii="Arial CYR" w:hAnsi="Arial CYR" w:cs="Arial CYR"/>
                <w:b/>
                <w:bCs/>
                <w:sz w:val="18"/>
                <w:szCs w:val="18"/>
              </w:rPr>
              <w:t>источники внешнего финансирования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7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vAlign w:val="center"/>
          </w:tcPr>
          <w:p w:rsidR="00B716E1" w:rsidRPr="00F307DC" w:rsidRDefault="00B716E1" w:rsidP="00F307DC">
            <w:pPr>
              <w:rPr>
                <w:sz w:val="20"/>
                <w:szCs w:val="20"/>
              </w:rPr>
            </w:pP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307DC">
              <w:rPr>
                <w:rFonts w:ascii="Arial CYR" w:hAnsi="Arial CYR" w:cs="Arial CYR"/>
                <w:b/>
                <w:bCs/>
                <w:sz w:val="18"/>
                <w:szCs w:val="18"/>
              </w:rPr>
              <w:t>бюджетов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24" w:name="RANGE!K15"/>
            <w:bookmarkStart w:id="25" w:name="RANGE!I15"/>
            <w:bookmarkStart w:id="26" w:name="RANGE!H15"/>
            <w:bookmarkStart w:id="27" w:name="RANGE!G15"/>
            <w:bookmarkStart w:id="28" w:name="RANGE!F15"/>
            <w:bookmarkStart w:id="29" w:name="RANGE!E15"/>
            <w:bookmarkEnd w:id="24"/>
            <w:bookmarkEnd w:id="25"/>
            <w:bookmarkEnd w:id="26"/>
            <w:bookmarkEnd w:id="27"/>
            <w:bookmarkEnd w:id="28"/>
            <w:bookmarkEnd w:id="29"/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bookmarkStart w:id="30" w:name="RANGE!C17"/>
            <w:bookmarkEnd w:id="30"/>
            <w:r w:rsidRPr="00F307DC">
              <w:rPr>
                <w:rFonts w:ascii="Arial CYR" w:hAnsi="Arial CYR" w:cs="Arial CYR"/>
                <w:color w:val="FFFFFF"/>
                <w:sz w:val="16"/>
                <w:szCs w:val="16"/>
              </w:rPr>
              <w:t>000</w:t>
            </w:r>
          </w:p>
        </w:tc>
        <w:tc>
          <w:tcPr>
            <w:tcW w:w="28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31" w:name="RANGE!K17"/>
            <w:bookmarkEnd w:id="31"/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vAlign w:val="center"/>
          </w:tcPr>
          <w:p w:rsidR="00B716E1" w:rsidRPr="00F307DC" w:rsidRDefault="00B716E1" w:rsidP="00F307DC">
            <w:pPr>
              <w:rPr>
                <w:sz w:val="20"/>
                <w:szCs w:val="20"/>
              </w:rPr>
            </w:pP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32" w:name="RANGE!A19"/>
            <w:bookmarkEnd w:id="32"/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33" w:name="RANGE!B19"/>
            <w:bookmarkEnd w:id="33"/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bookmarkStart w:id="34" w:name="RANGE!C19"/>
            <w:bookmarkEnd w:id="34"/>
            <w:r w:rsidRPr="00F307DC">
              <w:rPr>
                <w:rFonts w:ascii="Arial CYR" w:hAnsi="Arial CYR" w:cs="Arial CYR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35" w:name="RANGE!D19"/>
            <w:bookmarkEnd w:id="35"/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vAlign w:val="center"/>
          </w:tcPr>
          <w:p w:rsidR="00B716E1" w:rsidRPr="00F307DC" w:rsidRDefault="00B716E1" w:rsidP="00F307DC">
            <w:pPr>
              <w:rPr>
                <w:sz w:val="20"/>
                <w:szCs w:val="20"/>
              </w:rPr>
            </w:pP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307DC">
              <w:rPr>
                <w:rFonts w:ascii="Arial CYR" w:hAnsi="Arial CYR" w:cs="Arial CYR"/>
                <w:b/>
                <w:bCs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36" w:name="RANGE!B20"/>
            <w:bookmarkStart w:id="37" w:name="RANGE!K19"/>
            <w:bookmarkStart w:id="38" w:name="RANGE!I19"/>
            <w:bookmarkStart w:id="39" w:name="RANGE!H19"/>
            <w:bookmarkStart w:id="40" w:name="RANGE!G19"/>
            <w:bookmarkStart w:id="41" w:name="RANGE!F19"/>
            <w:bookmarkStart w:id="42" w:name="RANGE!E19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color w:val="FFFFFF"/>
                <w:sz w:val="16"/>
                <w:szCs w:val="16"/>
              </w:rPr>
            </w:pPr>
            <w:bookmarkStart w:id="43" w:name="RANGE!C20"/>
            <w:bookmarkEnd w:id="43"/>
            <w:r w:rsidRPr="00F307DC">
              <w:rPr>
                <w:rFonts w:ascii="Arial CYR" w:hAnsi="Arial CYR" w:cs="Arial CYR"/>
                <w:b/>
                <w:bCs/>
                <w:color w:val="FFFFFF"/>
                <w:sz w:val="16"/>
                <w:szCs w:val="16"/>
              </w:rPr>
              <w:t>000</w:t>
            </w:r>
          </w:p>
        </w:tc>
        <w:tc>
          <w:tcPr>
            <w:tcW w:w="2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44" w:name="RANGE!K20"/>
            <w:bookmarkEnd w:id="44"/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45" w:name="RANGE!B21"/>
            <w:bookmarkEnd w:id="45"/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bookmarkStart w:id="46" w:name="RANGE!C21"/>
            <w:bookmarkEnd w:id="46"/>
            <w:r w:rsidRPr="00F307DC">
              <w:rPr>
                <w:rFonts w:ascii="Arial CYR" w:hAnsi="Arial CYR" w:cs="Arial CYR"/>
                <w:color w:val="FFFFFF"/>
                <w:sz w:val="16"/>
                <w:szCs w:val="16"/>
              </w:rPr>
              <w:t>000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47" w:name="RANGE!K21"/>
            <w:bookmarkEnd w:id="47"/>
            <w:r w:rsidRPr="00F307DC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vAlign w:val="center"/>
          </w:tcPr>
          <w:p w:rsidR="00B716E1" w:rsidRPr="00F307DC" w:rsidRDefault="00B716E1" w:rsidP="00F307DC">
            <w:pPr>
              <w:rPr>
                <w:sz w:val="20"/>
                <w:szCs w:val="20"/>
              </w:rPr>
            </w:pP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48" w:name="RANGE!A23"/>
            <w:bookmarkEnd w:id="48"/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49" w:name="RANGE!B23"/>
            <w:bookmarkEnd w:id="49"/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bookmarkStart w:id="50" w:name="RANGE!C23"/>
            <w:bookmarkEnd w:id="50"/>
            <w:r w:rsidRPr="00F307DC">
              <w:rPr>
                <w:rFonts w:ascii="Arial CYR" w:hAnsi="Arial CYR" w:cs="Arial CYR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51" w:name="RANGE!D23"/>
            <w:bookmarkEnd w:id="51"/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340" w:type="dxa"/>
            <w:vAlign w:val="center"/>
          </w:tcPr>
          <w:p w:rsidR="00B716E1" w:rsidRPr="00F307DC" w:rsidRDefault="00B716E1" w:rsidP="00F307DC">
            <w:pPr>
              <w:rPr>
                <w:sz w:val="20"/>
                <w:szCs w:val="20"/>
              </w:rPr>
            </w:pP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52" w:name="RANGE!B24"/>
            <w:bookmarkStart w:id="53" w:name="RANGE!K23"/>
            <w:bookmarkStart w:id="54" w:name="RANGE!I23"/>
            <w:bookmarkStart w:id="55" w:name="RANGE!H23"/>
            <w:bookmarkStart w:id="56" w:name="RANGE!E23"/>
            <w:bookmarkEnd w:id="52"/>
            <w:bookmarkEnd w:id="53"/>
            <w:bookmarkEnd w:id="54"/>
            <w:bookmarkEnd w:id="55"/>
            <w:bookmarkEnd w:id="56"/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bookmarkStart w:id="57" w:name="RANGE!C24"/>
            <w:bookmarkEnd w:id="57"/>
            <w:r w:rsidRPr="00F307DC">
              <w:rPr>
                <w:rFonts w:ascii="Arial CYR" w:hAnsi="Arial CYR" w:cs="Arial CYR"/>
                <w:color w:val="FFFFFF"/>
                <w:sz w:val="16"/>
                <w:szCs w:val="16"/>
              </w:rPr>
              <w:t>000</w:t>
            </w:r>
          </w:p>
        </w:tc>
        <w:tc>
          <w:tcPr>
            <w:tcW w:w="28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58" w:name="RANGE!K24"/>
            <w:bookmarkEnd w:id="58"/>
            <w:r w:rsidRPr="00F307DC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59" w:name="RANGE!B25"/>
            <w:bookmarkEnd w:id="59"/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vAlign w:val="center"/>
          </w:tcPr>
          <w:p w:rsidR="00B716E1" w:rsidRPr="00F307DC" w:rsidRDefault="00B716E1" w:rsidP="00F307DC">
            <w:pPr>
              <w:rPr>
                <w:sz w:val="20"/>
                <w:szCs w:val="20"/>
              </w:rPr>
            </w:pP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60" w:name="RANGE!A26"/>
            <w:bookmarkEnd w:id="60"/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61" w:name="RANGE!B26"/>
            <w:bookmarkEnd w:id="61"/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bookmarkStart w:id="62" w:name="RANGE!C26"/>
            <w:bookmarkEnd w:id="62"/>
            <w:r w:rsidRPr="00F307DC">
              <w:rPr>
                <w:rFonts w:ascii="Arial CYR" w:hAnsi="Arial CYR" w:cs="Arial CYR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63" w:name="RANGE!D26"/>
            <w:bookmarkEnd w:id="63"/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340" w:type="dxa"/>
            <w:vAlign w:val="center"/>
          </w:tcPr>
          <w:p w:rsidR="00B716E1" w:rsidRPr="00F307DC" w:rsidRDefault="00B716E1" w:rsidP="00F307DC">
            <w:pPr>
              <w:rPr>
                <w:sz w:val="20"/>
                <w:szCs w:val="20"/>
              </w:rPr>
            </w:pPr>
          </w:p>
        </w:tc>
      </w:tr>
      <w:tr w:rsidR="00B716E1" w:rsidRPr="00F307DC" w:rsidTr="00F307DC">
        <w:trPr>
          <w:trHeight w:val="450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>Изменение остатков по расчетам                       (стр. 810 + 820)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64" w:name="RANGE!B27"/>
            <w:bookmarkStart w:id="65" w:name="RANGE!K26"/>
            <w:bookmarkStart w:id="66" w:name="RANGE!I26"/>
            <w:bookmarkStart w:id="67" w:name="RANGE!H26"/>
            <w:bookmarkStart w:id="68" w:name="RANGE!E26"/>
            <w:bookmarkEnd w:id="64"/>
            <w:bookmarkEnd w:id="65"/>
            <w:bookmarkEnd w:id="66"/>
            <w:bookmarkEnd w:id="67"/>
            <w:bookmarkEnd w:id="68"/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- 212 152,90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- 70 768,91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- 70 768,91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69" w:name="RANGE!K27"/>
            <w:bookmarkEnd w:id="69"/>
            <w:r w:rsidRPr="00F307DC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</w:tr>
      <w:tr w:rsidR="00B716E1" w:rsidRPr="00F307DC" w:rsidTr="00F307DC">
        <w:trPr>
          <w:trHeight w:val="7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Align w:val="center"/>
          </w:tcPr>
          <w:p w:rsidR="00B716E1" w:rsidRPr="00F307DC" w:rsidRDefault="00B716E1" w:rsidP="00F307DC">
            <w:pPr>
              <w:rPr>
                <w:sz w:val="20"/>
                <w:szCs w:val="20"/>
              </w:rPr>
            </w:pP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  <w:bookmarkStart w:id="70" w:name="RANGE!A29"/>
            <w:bookmarkEnd w:id="70"/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Форма 0503127  с.4</w:t>
            </w:r>
          </w:p>
        </w:tc>
        <w:tc>
          <w:tcPr>
            <w:tcW w:w="1340" w:type="dxa"/>
            <w:vAlign w:val="center"/>
          </w:tcPr>
          <w:p w:rsidR="00B716E1" w:rsidRPr="00F307DC" w:rsidRDefault="00B716E1" w:rsidP="00F307DC">
            <w:pPr>
              <w:rPr>
                <w:sz w:val="20"/>
                <w:szCs w:val="20"/>
              </w:rPr>
            </w:pP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B716E1" w:rsidRPr="00F307DC" w:rsidRDefault="00B716E1" w:rsidP="00F307DC">
            <w:pPr>
              <w:rPr>
                <w:sz w:val="20"/>
                <w:szCs w:val="20"/>
              </w:rPr>
            </w:pP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Код стро- ки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по бюджетной классификации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451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 xml:space="preserve">         Исполнено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340" w:type="dxa"/>
            <w:vAlign w:val="center"/>
          </w:tcPr>
          <w:p w:rsidR="00B716E1" w:rsidRPr="00F307DC" w:rsidRDefault="00B716E1" w:rsidP="00F307DC">
            <w:pPr>
              <w:rPr>
                <w:sz w:val="20"/>
                <w:szCs w:val="20"/>
              </w:rPr>
            </w:pP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через банковские счета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некассовые операции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Align w:val="center"/>
          </w:tcPr>
          <w:p w:rsidR="00B716E1" w:rsidRPr="00F307DC" w:rsidRDefault="00B716E1" w:rsidP="00F307DC">
            <w:pPr>
              <w:rPr>
                <w:sz w:val="20"/>
                <w:szCs w:val="20"/>
              </w:rPr>
            </w:pP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Align w:val="center"/>
          </w:tcPr>
          <w:p w:rsidR="00B716E1" w:rsidRPr="00F307DC" w:rsidRDefault="00B716E1" w:rsidP="00F307DC">
            <w:pPr>
              <w:rPr>
                <w:sz w:val="20"/>
                <w:szCs w:val="20"/>
              </w:rPr>
            </w:pP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Align w:val="center"/>
          </w:tcPr>
          <w:p w:rsidR="00B716E1" w:rsidRPr="00F307DC" w:rsidRDefault="00B716E1" w:rsidP="00F307DC">
            <w:pPr>
              <w:rPr>
                <w:sz w:val="20"/>
                <w:szCs w:val="20"/>
              </w:rPr>
            </w:pP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Align w:val="center"/>
          </w:tcPr>
          <w:p w:rsidR="00B716E1" w:rsidRPr="00F307DC" w:rsidRDefault="00B716E1" w:rsidP="00F307DC">
            <w:pPr>
              <w:rPr>
                <w:sz w:val="20"/>
                <w:szCs w:val="20"/>
              </w:rPr>
            </w:pP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>изменение остатков по расчетам с органами,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16E1" w:rsidRPr="00F307DC" w:rsidRDefault="00B716E1" w:rsidP="00F307D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16E1" w:rsidRPr="00F307DC" w:rsidRDefault="00B716E1" w:rsidP="00F307D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vAlign w:val="center"/>
          </w:tcPr>
          <w:p w:rsidR="00B716E1" w:rsidRPr="00F307DC" w:rsidRDefault="00B716E1" w:rsidP="00F307DC">
            <w:pPr>
              <w:rPr>
                <w:sz w:val="20"/>
                <w:szCs w:val="20"/>
              </w:rPr>
            </w:pPr>
          </w:p>
        </w:tc>
      </w:tr>
      <w:tr w:rsidR="00B716E1" w:rsidRPr="00F307DC" w:rsidTr="00F307DC">
        <w:trPr>
          <w:trHeight w:val="450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организующими исполнение бюджетов                         (стр. 811 + 812)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71" w:name="RANGE!B38"/>
            <w:bookmarkEnd w:id="71"/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- 212 152,90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- 70 768,91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- 70 768,91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16E1" w:rsidRPr="00F307DC" w:rsidRDefault="00B716E1" w:rsidP="00F307D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16E1" w:rsidRPr="00F307DC" w:rsidRDefault="00B716E1" w:rsidP="00F307D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vAlign w:val="center"/>
          </w:tcPr>
          <w:p w:rsidR="00B716E1" w:rsidRPr="00F307DC" w:rsidRDefault="00B716E1" w:rsidP="00F307DC">
            <w:pPr>
              <w:rPr>
                <w:sz w:val="20"/>
                <w:szCs w:val="20"/>
              </w:rPr>
            </w:pP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увеличение счетов расчетов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16E1" w:rsidRPr="00F307DC" w:rsidRDefault="00B716E1" w:rsidP="00F307D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16E1" w:rsidRPr="00F307DC" w:rsidRDefault="00B716E1" w:rsidP="00F307D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vAlign w:val="center"/>
          </w:tcPr>
          <w:p w:rsidR="00B716E1" w:rsidRPr="00F307DC" w:rsidRDefault="00B716E1" w:rsidP="00F307DC">
            <w:pPr>
              <w:rPr>
                <w:sz w:val="20"/>
                <w:szCs w:val="20"/>
              </w:rPr>
            </w:pP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(дебетовый остаток счета 121002000)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9599620,80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72" w:name="RANGE!G41"/>
            <w:bookmarkEnd w:id="72"/>
            <w:r w:rsidRPr="00F307DC">
              <w:rPr>
                <w:rFonts w:ascii="Arial CYR" w:hAnsi="Arial CYR" w:cs="Arial CYR"/>
                <w:sz w:val="16"/>
                <w:szCs w:val="16"/>
              </w:rPr>
              <w:t>3 440 888,18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73" w:name="RANGE!H41"/>
            <w:bookmarkEnd w:id="73"/>
            <w:r w:rsidRPr="00F307DC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3 440 888,18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уменьшение счетов расчетов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16E1" w:rsidRPr="00F307DC" w:rsidRDefault="00B716E1" w:rsidP="00F307D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16E1" w:rsidRPr="00F307DC" w:rsidRDefault="00B716E1" w:rsidP="00F307D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vAlign w:val="center"/>
          </w:tcPr>
          <w:p w:rsidR="00B716E1" w:rsidRPr="00F307DC" w:rsidRDefault="00B716E1" w:rsidP="00F307DC">
            <w:pPr>
              <w:rPr>
                <w:sz w:val="20"/>
                <w:szCs w:val="20"/>
              </w:rPr>
            </w:pP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(кредитовый остаток счета 130405000)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812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-9811773,70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74" w:name="RANGE!G43"/>
            <w:bookmarkEnd w:id="74"/>
            <w:r w:rsidRPr="00F307DC">
              <w:rPr>
                <w:rFonts w:ascii="Arial CYR" w:hAnsi="Arial CYR" w:cs="Arial CYR"/>
                <w:sz w:val="16"/>
                <w:szCs w:val="16"/>
              </w:rPr>
              <w:t xml:space="preserve"> - 3 511 657,09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75" w:name="RANGE!H43"/>
            <w:bookmarkEnd w:id="75"/>
            <w:r w:rsidRPr="00F307DC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 xml:space="preserve"> - 3 511 657,09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716E1" w:rsidRPr="00F307DC" w:rsidRDefault="00B716E1" w:rsidP="00F307D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>Изменение остатков по внутренним расчетам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vAlign w:val="center"/>
          </w:tcPr>
          <w:p w:rsidR="00B716E1" w:rsidRPr="00F307DC" w:rsidRDefault="00B716E1" w:rsidP="00F307DC">
            <w:pPr>
              <w:rPr>
                <w:sz w:val="20"/>
                <w:szCs w:val="20"/>
              </w:rPr>
            </w:pP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 821 + стр. 822)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</w:tr>
      <w:tr w:rsidR="00B716E1" w:rsidRPr="00F307DC" w:rsidTr="00F307DC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16E1" w:rsidRPr="00F307DC" w:rsidRDefault="00B716E1" w:rsidP="00F307D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16E1" w:rsidRPr="00F307DC" w:rsidRDefault="00B716E1" w:rsidP="00F307D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vAlign w:val="center"/>
          </w:tcPr>
          <w:p w:rsidR="00B716E1" w:rsidRPr="00F307DC" w:rsidRDefault="00B716E1" w:rsidP="00F307DC">
            <w:pPr>
              <w:rPr>
                <w:sz w:val="20"/>
                <w:szCs w:val="20"/>
              </w:rPr>
            </w:pP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увеличение остатков по внутренним расчетам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821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76" w:name="RANGE!H47"/>
            <w:bookmarkEnd w:id="76"/>
            <w:r w:rsidRPr="00F307DC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77" w:name="RANGE!I47"/>
            <w:bookmarkEnd w:id="77"/>
            <w:r w:rsidRPr="00F307DC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уменьшение остатков по внутренним расчетам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822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78" w:name="RANGE!H48"/>
            <w:bookmarkEnd w:id="78"/>
            <w:r w:rsidRPr="00F307DC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79" w:name="RANGE!I48"/>
            <w:bookmarkEnd w:id="79"/>
            <w:r w:rsidRPr="00F307DC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80" w:name="RANGE!K48"/>
            <w:bookmarkEnd w:id="80"/>
            <w:r w:rsidRPr="00F307DC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Align w:val="center"/>
          </w:tcPr>
          <w:p w:rsidR="00B716E1" w:rsidRPr="00F307DC" w:rsidRDefault="00B716E1" w:rsidP="00F307DC">
            <w:pPr>
              <w:rPr>
                <w:sz w:val="20"/>
                <w:szCs w:val="20"/>
              </w:rPr>
            </w:pPr>
          </w:p>
        </w:tc>
      </w:tr>
      <w:tr w:rsidR="00B716E1" w:rsidRPr="00F307DC" w:rsidTr="00F307DC">
        <w:trPr>
          <w:trHeight w:val="45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 xml:space="preserve"> Глава сельсовета  _______________________________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81" w:name="RANGE!D50"/>
            <w:bookmarkEnd w:id="81"/>
            <w:r w:rsidRPr="00F307DC">
              <w:rPr>
                <w:rFonts w:ascii="Arial CYR" w:hAnsi="Arial CYR" w:cs="Arial CYR"/>
                <w:sz w:val="16"/>
                <w:szCs w:val="16"/>
              </w:rPr>
              <w:t>Рахматулин Вадыз Гайфулович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Руководитель финансово-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 xml:space="preserve">                    (подпись)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1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экономической службы        ____________________   ______________________</w:t>
            </w: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7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 xml:space="preserve">                        (подпись)                (расшифровка подписи)</w:t>
            </w:r>
          </w:p>
        </w:tc>
        <w:tc>
          <w:tcPr>
            <w:tcW w:w="1340" w:type="dxa"/>
            <w:vAlign w:val="center"/>
          </w:tcPr>
          <w:p w:rsidR="00B716E1" w:rsidRPr="00F307DC" w:rsidRDefault="00B716E1" w:rsidP="00F307DC">
            <w:pPr>
              <w:rPr>
                <w:sz w:val="20"/>
                <w:szCs w:val="20"/>
              </w:rPr>
            </w:pP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Главный бухгалтер   ___________________________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82" w:name="RANGE!D53"/>
            <w:bookmarkEnd w:id="82"/>
            <w:r w:rsidRPr="00F307DC">
              <w:rPr>
                <w:rFonts w:ascii="Arial CYR" w:hAnsi="Arial CYR" w:cs="Arial CYR"/>
                <w:sz w:val="16"/>
                <w:szCs w:val="16"/>
              </w:rPr>
              <w:t>Шакурова  Загира Габдуловна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 xml:space="preserve">                    (подпись)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 xml:space="preserve"> (расшифровка подписи)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B716E1" w:rsidRPr="00F307DC" w:rsidRDefault="00B716E1" w:rsidP="00F307DC">
            <w:pPr>
              <w:rPr>
                <w:sz w:val="20"/>
                <w:szCs w:val="20"/>
              </w:rPr>
            </w:pP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  <w:r w:rsidRPr="00F307DC">
              <w:rPr>
                <w:rFonts w:ascii="Arial CYR" w:hAnsi="Arial CYR" w:cs="Arial CYR"/>
                <w:sz w:val="16"/>
                <w:szCs w:val="16"/>
              </w:rPr>
              <w:t>" 23 " апреля 2025 г.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B716E1" w:rsidRPr="00F307DC" w:rsidRDefault="00B716E1" w:rsidP="00F307DC">
            <w:pPr>
              <w:rPr>
                <w:sz w:val="20"/>
                <w:szCs w:val="20"/>
              </w:rPr>
            </w:pPr>
          </w:p>
        </w:tc>
      </w:tr>
      <w:tr w:rsidR="00B716E1" w:rsidRPr="00F307DC" w:rsidTr="00F307DC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B716E1" w:rsidRPr="00F307DC" w:rsidRDefault="00B716E1" w:rsidP="00F307DC">
            <w:pPr>
              <w:rPr>
                <w:sz w:val="20"/>
                <w:szCs w:val="20"/>
              </w:rPr>
            </w:pPr>
          </w:p>
        </w:tc>
      </w:tr>
      <w:tr w:rsidR="00B716E1" w:rsidRPr="00F307DC" w:rsidTr="00F307DC">
        <w:trPr>
          <w:trHeight w:val="13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6E1" w:rsidRPr="00F307DC" w:rsidRDefault="00B716E1" w:rsidP="00F30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B716E1" w:rsidRPr="00F307DC" w:rsidRDefault="00B716E1" w:rsidP="00F307DC">
            <w:pPr>
              <w:rPr>
                <w:sz w:val="20"/>
                <w:szCs w:val="20"/>
              </w:rPr>
            </w:pPr>
          </w:p>
        </w:tc>
      </w:tr>
    </w:tbl>
    <w:p w:rsidR="00B716E1" w:rsidRDefault="00B716E1" w:rsidP="00993997">
      <w:pPr>
        <w:spacing w:after="160" w:line="259" w:lineRule="auto"/>
      </w:pPr>
    </w:p>
    <w:sectPr w:rsidR="00B716E1" w:rsidSect="002A30DC">
      <w:pgSz w:w="16838" w:h="11906" w:orient="landscape" w:code="9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6E1" w:rsidRDefault="00B716E1" w:rsidP="004B692D">
      <w:r>
        <w:separator/>
      </w:r>
    </w:p>
  </w:endnote>
  <w:endnote w:type="continuationSeparator" w:id="0">
    <w:p w:rsidR="00B716E1" w:rsidRDefault="00B716E1" w:rsidP="004B6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6E1" w:rsidRDefault="00B716E1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B716E1" w:rsidRDefault="00B716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6E1" w:rsidRDefault="00B716E1" w:rsidP="004B692D">
      <w:r>
        <w:separator/>
      </w:r>
    </w:p>
  </w:footnote>
  <w:footnote w:type="continuationSeparator" w:id="0">
    <w:p w:rsidR="00B716E1" w:rsidRDefault="00B716E1" w:rsidP="004B69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6E1" w:rsidRDefault="00B716E1">
    <w:pPr>
      <w:pStyle w:val="Header"/>
    </w:pPr>
  </w:p>
  <w:p w:rsidR="00B716E1" w:rsidRDefault="00B716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B24"/>
    <w:rsid w:val="00001836"/>
    <w:rsid w:val="00011AFB"/>
    <w:rsid w:val="000164C8"/>
    <w:rsid w:val="00073EBC"/>
    <w:rsid w:val="00097264"/>
    <w:rsid w:val="000F5407"/>
    <w:rsid w:val="00110E7B"/>
    <w:rsid w:val="00121240"/>
    <w:rsid w:val="001261EE"/>
    <w:rsid w:val="00126794"/>
    <w:rsid w:val="00144579"/>
    <w:rsid w:val="00150005"/>
    <w:rsid w:val="00153374"/>
    <w:rsid w:val="0015706B"/>
    <w:rsid w:val="00166535"/>
    <w:rsid w:val="001915D1"/>
    <w:rsid w:val="001E0ECD"/>
    <w:rsid w:val="002178C2"/>
    <w:rsid w:val="00224BA4"/>
    <w:rsid w:val="00263AF6"/>
    <w:rsid w:val="00264818"/>
    <w:rsid w:val="002851E0"/>
    <w:rsid w:val="002A30DC"/>
    <w:rsid w:val="00306B16"/>
    <w:rsid w:val="00357B72"/>
    <w:rsid w:val="003652AC"/>
    <w:rsid w:val="00380761"/>
    <w:rsid w:val="00387846"/>
    <w:rsid w:val="00395B3C"/>
    <w:rsid w:val="003B6553"/>
    <w:rsid w:val="003C34FB"/>
    <w:rsid w:val="003D1873"/>
    <w:rsid w:val="003E15D6"/>
    <w:rsid w:val="003F2C29"/>
    <w:rsid w:val="00401AD7"/>
    <w:rsid w:val="00423FFE"/>
    <w:rsid w:val="00455B24"/>
    <w:rsid w:val="00457D3F"/>
    <w:rsid w:val="00465EAE"/>
    <w:rsid w:val="0049558E"/>
    <w:rsid w:val="004B260F"/>
    <w:rsid w:val="004B692D"/>
    <w:rsid w:val="004C65CA"/>
    <w:rsid w:val="004D48DD"/>
    <w:rsid w:val="004E701A"/>
    <w:rsid w:val="00526D98"/>
    <w:rsid w:val="005428C9"/>
    <w:rsid w:val="00583A89"/>
    <w:rsid w:val="00592CC7"/>
    <w:rsid w:val="005B2647"/>
    <w:rsid w:val="005B7288"/>
    <w:rsid w:val="006476C2"/>
    <w:rsid w:val="006A236F"/>
    <w:rsid w:val="006E4BFC"/>
    <w:rsid w:val="006F794D"/>
    <w:rsid w:val="00732B04"/>
    <w:rsid w:val="00741E72"/>
    <w:rsid w:val="007807DE"/>
    <w:rsid w:val="00790DC8"/>
    <w:rsid w:val="007B72A1"/>
    <w:rsid w:val="007E2F3B"/>
    <w:rsid w:val="00821121"/>
    <w:rsid w:val="0087324E"/>
    <w:rsid w:val="00875568"/>
    <w:rsid w:val="008758B1"/>
    <w:rsid w:val="0088173F"/>
    <w:rsid w:val="00895525"/>
    <w:rsid w:val="008A328F"/>
    <w:rsid w:val="008D0F15"/>
    <w:rsid w:val="008D17BD"/>
    <w:rsid w:val="008D2AE5"/>
    <w:rsid w:val="009065CD"/>
    <w:rsid w:val="00936FD1"/>
    <w:rsid w:val="00961465"/>
    <w:rsid w:val="00993997"/>
    <w:rsid w:val="00A143E6"/>
    <w:rsid w:val="00A42F5C"/>
    <w:rsid w:val="00A5337D"/>
    <w:rsid w:val="00A805F1"/>
    <w:rsid w:val="00A8739B"/>
    <w:rsid w:val="00AD614D"/>
    <w:rsid w:val="00AD781E"/>
    <w:rsid w:val="00B05605"/>
    <w:rsid w:val="00B66E3F"/>
    <w:rsid w:val="00B716E1"/>
    <w:rsid w:val="00B84B5F"/>
    <w:rsid w:val="00B87C81"/>
    <w:rsid w:val="00B91286"/>
    <w:rsid w:val="00BC4A73"/>
    <w:rsid w:val="00C14378"/>
    <w:rsid w:val="00C33844"/>
    <w:rsid w:val="00C3780D"/>
    <w:rsid w:val="00C4634D"/>
    <w:rsid w:val="00C5428D"/>
    <w:rsid w:val="00C55E2C"/>
    <w:rsid w:val="00C61EC3"/>
    <w:rsid w:val="00C73854"/>
    <w:rsid w:val="00C857C1"/>
    <w:rsid w:val="00CB703A"/>
    <w:rsid w:val="00D10461"/>
    <w:rsid w:val="00D365B6"/>
    <w:rsid w:val="00D52B7D"/>
    <w:rsid w:val="00D5377C"/>
    <w:rsid w:val="00D53F53"/>
    <w:rsid w:val="00DE7009"/>
    <w:rsid w:val="00E24C26"/>
    <w:rsid w:val="00E6464E"/>
    <w:rsid w:val="00E828FF"/>
    <w:rsid w:val="00EF64F3"/>
    <w:rsid w:val="00F00915"/>
    <w:rsid w:val="00F307DC"/>
    <w:rsid w:val="00F63F1C"/>
    <w:rsid w:val="00F77595"/>
    <w:rsid w:val="00FB39D6"/>
    <w:rsid w:val="00FB6629"/>
    <w:rsid w:val="00FE4695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F5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84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4B5F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4B692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692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B692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B692D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583A8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83A89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583A89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uiPriority w:val="99"/>
    <w:rsid w:val="00583A89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Normal"/>
    <w:uiPriority w:val="99"/>
    <w:rsid w:val="00583A89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uiPriority w:val="99"/>
    <w:rsid w:val="00583A89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9">
    <w:name w:val="xl69"/>
    <w:basedOn w:val="Normal"/>
    <w:uiPriority w:val="99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0">
    <w:name w:val="xl70"/>
    <w:basedOn w:val="Normal"/>
    <w:uiPriority w:val="99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Normal"/>
    <w:uiPriority w:val="99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uiPriority w:val="99"/>
    <w:rsid w:val="00583A8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uiPriority w:val="99"/>
    <w:rsid w:val="00583A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uiPriority w:val="99"/>
    <w:rsid w:val="00583A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"/>
    <w:uiPriority w:val="99"/>
    <w:rsid w:val="00583A8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6">
    <w:name w:val="xl76"/>
    <w:basedOn w:val="Normal"/>
    <w:uiPriority w:val="99"/>
    <w:rsid w:val="00583A8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Normal"/>
    <w:uiPriority w:val="99"/>
    <w:rsid w:val="00583A8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Normal"/>
    <w:uiPriority w:val="99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9">
    <w:name w:val="xl79"/>
    <w:basedOn w:val="Normal"/>
    <w:uiPriority w:val="99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Normal"/>
    <w:uiPriority w:val="99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Normal"/>
    <w:uiPriority w:val="99"/>
    <w:rsid w:val="00583A8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al"/>
    <w:uiPriority w:val="99"/>
    <w:rsid w:val="00583A89"/>
    <w:pP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Normal"/>
    <w:uiPriority w:val="99"/>
    <w:rsid w:val="00583A8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"/>
    <w:uiPriority w:val="99"/>
    <w:rsid w:val="00583A89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Normal"/>
    <w:uiPriority w:val="99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6">
    <w:name w:val="xl86"/>
    <w:basedOn w:val="Normal"/>
    <w:uiPriority w:val="99"/>
    <w:rsid w:val="00583A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"/>
    <w:uiPriority w:val="99"/>
    <w:rsid w:val="00583A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"/>
    <w:uiPriority w:val="99"/>
    <w:rsid w:val="00583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Normal"/>
    <w:uiPriority w:val="99"/>
    <w:rsid w:val="00583A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al"/>
    <w:uiPriority w:val="99"/>
    <w:rsid w:val="00583A8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"/>
    <w:uiPriority w:val="99"/>
    <w:rsid w:val="00583A8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"/>
    <w:uiPriority w:val="99"/>
    <w:rsid w:val="00583A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"/>
    <w:uiPriority w:val="99"/>
    <w:rsid w:val="00583A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"/>
    <w:uiPriority w:val="99"/>
    <w:rsid w:val="00583A89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Normal"/>
    <w:uiPriority w:val="99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Normal"/>
    <w:uiPriority w:val="99"/>
    <w:rsid w:val="00583A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Normal"/>
    <w:uiPriority w:val="99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Normal"/>
    <w:uiPriority w:val="99"/>
    <w:rsid w:val="00583A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Normal"/>
    <w:uiPriority w:val="99"/>
    <w:rsid w:val="00583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100">
    <w:name w:val="xl100"/>
    <w:basedOn w:val="Normal"/>
    <w:uiPriority w:val="99"/>
    <w:rsid w:val="00583A8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101">
    <w:name w:val="xl101"/>
    <w:basedOn w:val="Normal"/>
    <w:uiPriority w:val="99"/>
    <w:rsid w:val="00583A8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102">
    <w:name w:val="xl102"/>
    <w:basedOn w:val="Normal"/>
    <w:uiPriority w:val="99"/>
    <w:rsid w:val="00583A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Normal"/>
    <w:uiPriority w:val="99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Normal"/>
    <w:uiPriority w:val="99"/>
    <w:rsid w:val="00583A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uiPriority w:val="99"/>
    <w:rsid w:val="00583A89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Normal"/>
    <w:uiPriority w:val="99"/>
    <w:rsid w:val="00583A8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Normal"/>
    <w:uiPriority w:val="99"/>
    <w:rsid w:val="00583A8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Normal"/>
    <w:uiPriority w:val="99"/>
    <w:rsid w:val="00583A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Normal"/>
    <w:uiPriority w:val="99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Normal"/>
    <w:uiPriority w:val="99"/>
    <w:rsid w:val="00583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b/>
      <w:bCs/>
    </w:rPr>
  </w:style>
  <w:style w:type="paragraph" w:customStyle="1" w:styleId="xl111">
    <w:name w:val="xl111"/>
    <w:basedOn w:val="Normal"/>
    <w:uiPriority w:val="99"/>
    <w:rsid w:val="00583A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Normal"/>
    <w:uiPriority w:val="99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Normal"/>
    <w:uiPriority w:val="99"/>
    <w:rsid w:val="00583A8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b/>
      <w:bCs/>
    </w:rPr>
  </w:style>
  <w:style w:type="paragraph" w:customStyle="1" w:styleId="xl114">
    <w:name w:val="xl114"/>
    <w:basedOn w:val="Normal"/>
    <w:uiPriority w:val="99"/>
    <w:rsid w:val="00583A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uiPriority w:val="99"/>
    <w:rsid w:val="00583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116">
    <w:name w:val="xl116"/>
    <w:basedOn w:val="Normal"/>
    <w:uiPriority w:val="99"/>
    <w:rsid w:val="00583A8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117">
    <w:name w:val="xl117"/>
    <w:basedOn w:val="Normal"/>
    <w:uiPriority w:val="99"/>
    <w:rsid w:val="00583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b/>
      <w:bCs/>
    </w:rPr>
  </w:style>
  <w:style w:type="paragraph" w:customStyle="1" w:styleId="xl118">
    <w:name w:val="xl118"/>
    <w:basedOn w:val="Normal"/>
    <w:uiPriority w:val="99"/>
    <w:rsid w:val="00583A8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b/>
      <w:bCs/>
    </w:rPr>
  </w:style>
  <w:style w:type="paragraph" w:customStyle="1" w:styleId="xl119">
    <w:name w:val="xl119"/>
    <w:basedOn w:val="Normal"/>
    <w:uiPriority w:val="99"/>
    <w:rsid w:val="00583A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20">
    <w:name w:val="xl120"/>
    <w:basedOn w:val="Normal"/>
    <w:uiPriority w:val="99"/>
    <w:rsid w:val="00583A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1">
    <w:name w:val="xl121"/>
    <w:basedOn w:val="Normal"/>
    <w:uiPriority w:val="99"/>
    <w:rsid w:val="00583A8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uiPriority w:val="99"/>
    <w:rsid w:val="00583A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uiPriority w:val="99"/>
    <w:rsid w:val="00583A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24">
    <w:name w:val="xl124"/>
    <w:basedOn w:val="Normal"/>
    <w:uiPriority w:val="99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uiPriority w:val="99"/>
    <w:rsid w:val="00583A89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uiPriority w:val="99"/>
    <w:rsid w:val="00583A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Normal"/>
    <w:uiPriority w:val="99"/>
    <w:rsid w:val="00583A89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uiPriority w:val="99"/>
    <w:rsid w:val="00583A89"/>
    <w:pPr>
      <w:spacing w:before="100" w:beforeAutospacing="1" w:after="100" w:afterAutospacing="1"/>
      <w:jc w:val="center"/>
    </w:pPr>
  </w:style>
  <w:style w:type="paragraph" w:customStyle="1" w:styleId="xl129">
    <w:name w:val="xl129"/>
    <w:basedOn w:val="Normal"/>
    <w:uiPriority w:val="99"/>
    <w:rsid w:val="00583A89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uiPriority w:val="99"/>
    <w:rsid w:val="00583A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Normal"/>
    <w:uiPriority w:val="99"/>
    <w:rsid w:val="00583A89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Normal"/>
    <w:uiPriority w:val="99"/>
    <w:rsid w:val="00583A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Normal"/>
    <w:uiPriority w:val="99"/>
    <w:rsid w:val="00583A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Normal"/>
    <w:uiPriority w:val="99"/>
    <w:rsid w:val="00583A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uiPriority w:val="99"/>
    <w:rsid w:val="00583A89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6">
    <w:name w:val="xl136"/>
    <w:basedOn w:val="Normal"/>
    <w:uiPriority w:val="99"/>
    <w:rsid w:val="00583A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uiPriority w:val="99"/>
    <w:rsid w:val="00583A89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uiPriority w:val="99"/>
    <w:rsid w:val="00583A89"/>
    <w:pPr>
      <w:spacing w:before="100" w:beforeAutospacing="1" w:after="100" w:afterAutospacing="1"/>
      <w:jc w:val="center"/>
    </w:pPr>
  </w:style>
  <w:style w:type="paragraph" w:customStyle="1" w:styleId="xl139">
    <w:name w:val="xl139"/>
    <w:basedOn w:val="Normal"/>
    <w:uiPriority w:val="99"/>
    <w:rsid w:val="00583A89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0">
    <w:name w:val="xl140"/>
    <w:basedOn w:val="Normal"/>
    <w:uiPriority w:val="99"/>
    <w:rsid w:val="00583A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Normal"/>
    <w:uiPriority w:val="99"/>
    <w:rsid w:val="00583A89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Normal"/>
    <w:uiPriority w:val="99"/>
    <w:rsid w:val="00583A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Normal"/>
    <w:uiPriority w:val="99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Normal"/>
    <w:uiPriority w:val="99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Normal"/>
    <w:uiPriority w:val="99"/>
    <w:rsid w:val="00583A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46">
    <w:name w:val="xl146"/>
    <w:basedOn w:val="Normal"/>
    <w:uiPriority w:val="99"/>
    <w:rsid w:val="00583A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47">
    <w:name w:val="xl147"/>
    <w:basedOn w:val="Normal"/>
    <w:uiPriority w:val="99"/>
    <w:rsid w:val="00583A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48">
    <w:name w:val="xl148"/>
    <w:basedOn w:val="Normal"/>
    <w:uiPriority w:val="99"/>
    <w:rsid w:val="00583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49">
    <w:name w:val="xl149"/>
    <w:basedOn w:val="Normal"/>
    <w:uiPriority w:val="99"/>
    <w:rsid w:val="00583A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0">
    <w:name w:val="xl150"/>
    <w:basedOn w:val="Normal"/>
    <w:uiPriority w:val="99"/>
    <w:rsid w:val="00583A8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Normal"/>
    <w:uiPriority w:val="99"/>
    <w:rsid w:val="00583A8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Normal"/>
    <w:uiPriority w:val="99"/>
    <w:rsid w:val="00583A8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3">
    <w:name w:val="xl153"/>
    <w:basedOn w:val="Normal"/>
    <w:uiPriority w:val="99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4">
    <w:name w:val="xl154"/>
    <w:basedOn w:val="Normal"/>
    <w:uiPriority w:val="99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Normal"/>
    <w:uiPriority w:val="99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Normal"/>
    <w:uiPriority w:val="99"/>
    <w:rsid w:val="00583A8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7">
    <w:name w:val="xl157"/>
    <w:basedOn w:val="Normal"/>
    <w:uiPriority w:val="99"/>
    <w:rsid w:val="00583A8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8">
    <w:name w:val="xl158"/>
    <w:basedOn w:val="Normal"/>
    <w:uiPriority w:val="99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9">
    <w:name w:val="xl159"/>
    <w:basedOn w:val="Normal"/>
    <w:uiPriority w:val="99"/>
    <w:rsid w:val="00583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0">
    <w:name w:val="xl160"/>
    <w:basedOn w:val="Normal"/>
    <w:uiPriority w:val="99"/>
    <w:rsid w:val="00583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1">
    <w:name w:val="xl161"/>
    <w:basedOn w:val="Normal"/>
    <w:uiPriority w:val="99"/>
    <w:rsid w:val="00583A8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2">
    <w:name w:val="xl162"/>
    <w:basedOn w:val="Normal"/>
    <w:uiPriority w:val="99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3">
    <w:name w:val="xl163"/>
    <w:basedOn w:val="Normal"/>
    <w:uiPriority w:val="99"/>
    <w:rsid w:val="00583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b/>
      <w:bCs/>
    </w:rPr>
  </w:style>
  <w:style w:type="paragraph" w:customStyle="1" w:styleId="xl164">
    <w:name w:val="xl164"/>
    <w:basedOn w:val="Normal"/>
    <w:uiPriority w:val="99"/>
    <w:rsid w:val="00583A8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b/>
      <w:bCs/>
    </w:rPr>
  </w:style>
  <w:style w:type="paragraph" w:customStyle="1" w:styleId="xl165">
    <w:name w:val="xl165"/>
    <w:basedOn w:val="Normal"/>
    <w:uiPriority w:val="99"/>
    <w:rsid w:val="00583A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6">
    <w:name w:val="xl166"/>
    <w:basedOn w:val="Normal"/>
    <w:uiPriority w:val="99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7">
    <w:name w:val="xl167"/>
    <w:basedOn w:val="Normal"/>
    <w:uiPriority w:val="99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Normal"/>
    <w:uiPriority w:val="99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9">
    <w:name w:val="xl169"/>
    <w:basedOn w:val="Normal"/>
    <w:uiPriority w:val="99"/>
    <w:rsid w:val="00583A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170">
    <w:name w:val="xl170"/>
    <w:basedOn w:val="Normal"/>
    <w:uiPriority w:val="99"/>
    <w:rsid w:val="00583A89"/>
    <w:pPr>
      <w:pBdr>
        <w:top w:val="single" w:sz="4" w:space="0" w:color="auto"/>
        <w:left w:val="single" w:sz="4" w:space="9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171">
    <w:name w:val="xl171"/>
    <w:basedOn w:val="Normal"/>
    <w:uiPriority w:val="99"/>
    <w:rsid w:val="00583A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b/>
      <w:bCs/>
    </w:rPr>
  </w:style>
  <w:style w:type="paragraph" w:customStyle="1" w:styleId="xl172">
    <w:name w:val="xl172"/>
    <w:basedOn w:val="Normal"/>
    <w:uiPriority w:val="99"/>
    <w:rsid w:val="00583A8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b/>
      <w:bCs/>
    </w:rPr>
  </w:style>
  <w:style w:type="paragraph" w:customStyle="1" w:styleId="xl173">
    <w:name w:val="xl173"/>
    <w:basedOn w:val="Normal"/>
    <w:uiPriority w:val="99"/>
    <w:rsid w:val="00583A89"/>
    <w:pPr>
      <w:pBdr>
        <w:top w:val="single" w:sz="4" w:space="0" w:color="auto"/>
        <w:left w:val="single" w:sz="4" w:space="9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b/>
      <w:bCs/>
    </w:rPr>
  </w:style>
  <w:style w:type="paragraph" w:customStyle="1" w:styleId="xl174">
    <w:name w:val="xl174"/>
    <w:basedOn w:val="Normal"/>
    <w:uiPriority w:val="99"/>
    <w:rsid w:val="00583A8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5">
    <w:name w:val="xl175"/>
    <w:basedOn w:val="Normal"/>
    <w:uiPriority w:val="99"/>
    <w:rsid w:val="00583A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Normal"/>
    <w:uiPriority w:val="99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Normal"/>
    <w:uiPriority w:val="99"/>
    <w:rsid w:val="00583A89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78">
    <w:name w:val="xl178"/>
    <w:basedOn w:val="Normal"/>
    <w:uiPriority w:val="99"/>
    <w:rsid w:val="00583A8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9">
    <w:name w:val="xl179"/>
    <w:basedOn w:val="Normal"/>
    <w:uiPriority w:val="99"/>
    <w:rsid w:val="00583A8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Normal"/>
    <w:uiPriority w:val="99"/>
    <w:rsid w:val="00583A89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81">
    <w:name w:val="xl181"/>
    <w:basedOn w:val="Normal"/>
    <w:uiPriority w:val="99"/>
    <w:rsid w:val="00583A8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Normal"/>
    <w:uiPriority w:val="99"/>
    <w:rsid w:val="00583A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183">
    <w:name w:val="xl183"/>
    <w:basedOn w:val="Normal"/>
    <w:uiPriority w:val="99"/>
    <w:rsid w:val="00583A8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184">
    <w:name w:val="xl184"/>
    <w:basedOn w:val="Normal"/>
    <w:uiPriority w:val="99"/>
    <w:rsid w:val="00583A89"/>
    <w:pPr>
      <w:pBdr>
        <w:top w:val="single" w:sz="4" w:space="0" w:color="auto"/>
        <w:left w:val="single" w:sz="4" w:space="9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8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634</TotalTime>
  <Pages>10</Pages>
  <Words>2782</Words>
  <Characters>15861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кто то</dc:creator>
  <cp:keywords/>
  <dc:description/>
  <cp:lastModifiedBy>Пользователь Windows</cp:lastModifiedBy>
  <cp:revision>27</cp:revision>
  <cp:lastPrinted>2025-04-23T09:28:00Z</cp:lastPrinted>
  <dcterms:created xsi:type="dcterms:W3CDTF">2021-05-13T09:03:00Z</dcterms:created>
  <dcterms:modified xsi:type="dcterms:W3CDTF">2025-04-23T09:40:00Z</dcterms:modified>
</cp:coreProperties>
</file>