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6C" w:rsidRPr="004E70F6" w:rsidRDefault="00E1486C" w:rsidP="006A25C3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E1486C" w:rsidRPr="004E70F6" w:rsidRDefault="00E1486C" w:rsidP="00484CFE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  <w:r w:rsidRPr="004E70F6">
        <w:rPr>
          <w:b/>
          <w:sz w:val="28"/>
          <w:szCs w:val="28"/>
        </w:rPr>
        <w:t>РОССИЙСКАЯ ФЕДЕРАЦИЯ</w:t>
      </w:r>
    </w:p>
    <w:p w:rsidR="00E1486C" w:rsidRPr="004E70F6" w:rsidRDefault="00E1486C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  <w:r w:rsidRPr="004E70F6">
        <w:rPr>
          <w:b/>
          <w:sz w:val="28"/>
          <w:szCs w:val="28"/>
        </w:rPr>
        <w:t>АДМИНИСТРАЦИЯ ВЕРХ-КАЗАНСКОГО СЕЛЬСОВЕТА</w:t>
      </w:r>
    </w:p>
    <w:p w:rsidR="00E1486C" w:rsidRPr="004E70F6" w:rsidRDefault="00E1486C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70F6">
        <w:rPr>
          <w:b/>
          <w:bCs/>
          <w:sz w:val="28"/>
          <w:szCs w:val="28"/>
        </w:rPr>
        <w:t>БОЛЬШЕМУРТИНСКОГО РАЙОНА</w:t>
      </w:r>
    </w:p>
    <w:p w:rsidR="00E1486C" w:rsidRPr="004E70F6" w:rsidRDefault="00E1486C" w:rsidP="001727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70F6">
        <w:rPr>
          <w:b/>
          <w:bCs/>
          <w:sz w:val="28"/>
          <w:szCs w:val="28"/>
        </w:rPr>
        <w:t>КРАСНОЯРСКОГО КРАЯ</w:t>
      </w:r>
    </w:p>
    <w:p w:rsidR="00E1486C" w:rsidRPr="004E70F6" w:rsidRDefault="00E1486C" w:rsidP="0017276A">
      <w:pPr>
        <w:autoSpaceDE w:val="0"/>
        <w:autoSpaceDN w:val="0"/>
        <w:adjustRightInd w:val="0"/>
        <w:ind w:left="-540"/>
        <w:jc w:val="center"/>
        <w:rPr>
          <w:bCs/>
          <w:sz w:val="28"/>
          <w:szCs w:val="28"/>
        </w:rPr>
      </w:pPr>
    </w:p>
    <w:p w:rsidR="00E1486C" w:rsidRPr="004E70F6" w:rsidRDefault="00E1486C" w:rsidP="0017276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70F6">
        <w:rPr>
          <w:bCs/>
          <w:sz w:val="28"/>
          <w:szCs w:val="28"/>
        </w:rPr>
        <w:t>ПОСТАНОВЛЕНИЕ</w:t>
      </w:r>
    </w:p>
    <w:p w:rsidR="00E1486C" w:rsidRPr="004E70F6" w:rsidRDefault="00E1486C" w:rsidP="0017276A">
      <w:pPr>
        <w:autoSpaceDE w:val="0"/>
        <w:autoSpaceDN w:val="0"/>
        <w:adjustRightInd w:val="0"/>
        <w:ind w:left="-540"/>
        <w:jc w:val="center"/>
        <w:rPr>
          <w:bCs/>
          <w:i/>
          <w:sz w:val="28"/>
          <w:szCs w:val="28"/>
          <w:u w:val="single"/>
        </w:rPr>
      </w:pPr>
    </w:p>
    <w:p w:rsidR="00E1486C" w:rsidRPr="004E70F6" w:rsidRDefault="00E1486C" w:rsidP="00D22269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29.04.2025</w:t>
      </w:r>
      <w:r w:rsidRPr="004E70F6">
        <w:rPr>
          <w:bCs/>
          <w:sz w:val="28"/>
          <w:szCs w:val="28"/>
        </w:rPr>
        <w:t xml:space="preserve"> г.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E70F6">
        <w:rPr>
          <w:bCs/>
          <w:sz w:val="28"/>
          <w:szCs w:val="28"/>
        </w:rPr>
        <w:t xml:space="preserve">   с. Верх-Казанка                                     </w:t>
      </w:r>
      <w:r>
        <w:rPr>
          <w:bCs/>
          <w:sz w:val="28"/>
          <w:szCs w:val="28"/>
        </w:rPr>
        <w:t xml:space="preserve"> </w:t>
      </w:r>
      <w:r w:rsidRPr="004E70F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33</w:t>
      </w:r>
    </w:p>
    <w:p w:rsidR="00E1486C" w:rsidRPr="004E70F6" w:rsidRDefault="00E1486C" w:rsidP="008A039F">
      <w:pPr>
        <w:jc w:val="both"/>
        <w:outlineLvl w:val="0"/>
        <w:rPr>
          <w:sz w:val="28"/>
          <w:szCs w:val="28"/>
        </w:rPr>
      </w:pPr>
    </w:p>
    <w:p w:rsidR="00E1486C" w:rsidRPr="004E70F6" w:rsidRDefault="00E1486C" w:rsidP="004E70F6">
      <w:pPr>
        <w:ind w:right="-2"/>
        <w:jc w:val="both"/>
        <w:outlineLvl w:val="0"/>
        <w:rPr>
          <w:sz w:val="28"/>
          <w:szCs w:val="28"/>
        </w:rPr>
      </w:pPr>
      <w:r w:rsidRPr="004E70F6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</w:t>
      </w:r>
      <w:r w:rsidRPr="004E70F6">
        <w:rPr>
          <w:bCs/>
          <w:color w:val="000000"/>
          <w:sz w:val="28"/>
          <w:szCs w:val="28"/>
        </w:rPr>
        <w:t xml:space="preserve">Верх-Казанского </w:t>
      </w:r>
      <w:r w:rsidRPr="004E70F6">
        <w:rPr>
          <w:sz w:val="28"/>
          <w:szCs w:val="28"/>
        </w:rPr>
        <w:t xml:space="preserve"> сельсовета Большемуртинского района Красноярского края на 202</w:t>
      </w:r>
      <w:r>
        <w:rPr>
          <w:sz w:val="28"/>
          <w:szCs w:val="28"/>
        </w:rPr>
        <w:t>5</w:t>
      </w:r>
      <w:r w:rsidRPr="004E70F6">
        <w:rPr>
          <w:sz w:val="28"/>
          <w:szCs w:val="28"/>
        </w:rPr>
        <w:t xml:space="preserve"> год</w:t>
      </w:r>
    </w:p>
    <w:p w:rsidR="00E1486C" w:rsidRPr="004E70F6" w:rsidRDefault="00E1486C" w:rsidP="0017276A">
      <w:pPr>
        <w:jc w:val="center"/>
        <w:outlineLvl w:val="0"/>
        <w:rPr>
          <w:b/>
          <w:sz w:val="28"/>
          <w:szCs w:val="28"/>
        </w:rPr>
      </w:pPr>
    </w:p>
    <w:p w:rsidR="00E1486C" w:rsidRPr="004E70F6" w:rsidRDefault="00E1486C" w:rsidP="001727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486C" w:rsidRPr="004E70F6" w:rsidRDefault="00E1486C" w:rsidP="00886E7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Pr="004E70F6">
        <w:rPr>
          <w:bCs/>
          <w:color w:val="000000"/>
          <w:sz w:val="28"/>
          <w:szCs w:val="28"/>
        </w:rPr>
        <w:t xml:space="preserve">Верх-Казанского </w:t>
      </w:r>
      <w:r w:rsidRPr="004E70F6">
        <w:rPr>
          <w:sz w:val="28"/>
          <w:szCs w:val="28"/>
        </w:rPr>
        <w:t xml:space="preserve"> сельсовета Большемуртинского района Красноярского края,</w:t>
      </w:r>
    </w:p>
    <w:p w:rsidR="00E1486C" w:rsidRPr="004E70F6" w:rsidRDefault="00E1486C" w:rsidP="00886E73">
      <w:pPr>
        <w:jc w:val="both"/>
        <w:rPr>
          <w:sz w:val="28"/>
          <w:szCs w:val="28"/>
        </w:rPr>
      </w:pPr>
      <w:r w:rsidRPr="004E70F6">
        <w:rPr>
          <w:sz w:val="28"/>
          <w:szCs w:val="28"/>
        </w:rPr>
        <w:t>ПОСТАНОВЛЯЮ:</w:t>
      </w:r>
    </w:p>
    <w:p w:rsidR="00E1486C" w:rsidRPr="004E70F6" w:rsidRDefault="00E1486C" w:rsidP="008A039F">
      <w:pPr>
        <w:ind w:firstLine="709"/>
        <w:jc w:val="both"/>
        <w:outlineLvl w:val="0"/>
        <w:rPr>
          <w:b/>
          <w:sz w:val="28"/>
          <w:szCs w:val="28"/>
        </w:rPr>
      </w:pPr>
      <w:r w:rsidRPr="004E70F6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по благоустройству на территории </w:t>
      </w:r>
      <w:r w:rsidRPr="004E70F6">
        <w:rPr>
          <w:bCs/>
          <w:color w:val="000000"/>
          <w:sz w:val="28"/>
          <w:szCs w:val="28"/>
        </w:rPr>
        <w:t xml:space="preserve">Верх-Казанского </w:t>
      </w:r>
      <w:r w:rsidRPr="004E70F6">
        <w:rPr>
          <w:sz w:val="28"/>
          <w:szCs w:val="28"/>
        </w:rPr>
        <w:t xml:space="preserve"> сельсовета Большемуртинского района Красноярского края на 202</w:t>
      </w:r>
      <w:r>
        <w:rPr>
          <w:sz w:val="28"/>
          <w:szCs w:val="28"/>
        </w:rPr>
        <w:t>5</w:t>
      </w:r>
      <w:r w:rsidRPr="004E70F6">
        <w:rPr>
          <w:sz w:val="28"/>
          <w:szCs w:val="28"/>
        </w:rPr>
        <w:t xml:space="preserve"> год,</w:t>
      </w:r>
      <w:r w:rsidRPr="004E70F6">
        <w:rPr>
          <w:sz w:val="28"/>
          <w:szCs w:val="28"/>
          <w:lang w:eastAsia="en-US"/>
        </w:rPr>
        <w:t xml:space="preserve"> согласно Приложению.</w:t>
      </w:r>
    </w:p>
    <w:p w:rsidR="00E1486C" w:rsidRPr="004E70F6" w:rsidRDefault="00E1486C" w:rsidP="008A039F">
      <w:pPr>
        <w:ind w:firstLine="709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2. </w:t>
      </w:r>
      <w:r w:rsidRPr="004E70F6">
        <w:rPr>
          <w:sz w:val="28"/>
          <w:szCs w:val="28"/>
          <w:lang w:eastAsia="en-US"/>
        </w:rPr>
        <w:t xml:space="preserve">Контроль за исполнением настоящего Постановления </w:t>
      </w:r>
      <w:r>
        <w:rPr>
          <w:sz w:val="28"/>
          <w:szCs w:val="28"/>
          <w:lang w:eastAsia="en-US"/>
        </w:rPr>
        <w:t>оставляю за собой.</w:t>
      </w:r>
    </w:p>
    <w:p w:rsidR="00E1486C" w:rsidRPr="004E70F6" w:rsidRDefault="00E1486C" w:rsidP="008A039F">
      <w:pPr>
        <w:ind w:firstLine="709"/>
        <w:jc w:val="both"/>
        <w:rPr>
          <w:sz w:val="28"/>
          <w:szCs w:val="28"/>
        </w:rPr>
      </w:pPr>
      <w:r w:rsidRPr="004E70F6">
        <w:rPr>
          <w:sz w:val="28"/>
          <w:szCs w:val="28"/>
          <w:lang w:eastAsia="en-US"/>
        </w:rPr>
        <w:t>3. Настоящее Постановление вступает в силу после официального опубликования (обнародования) в установленном порядке.</w:t>
      </w:r>
    </w:p>
    <w:p w:rsidR="00E1486C" w:rsidRPr="004E70F6" w:rsidRDefault="00E1486C" w:rsidP="0017276A">
      <w:pPr>
        <w:ind w:firstLine="567"/>
        <w:jc w:val="both"/>
        <w:rPr>
          <w:sz w:val="28"/>
          <w:szCs w:val="28"/>
        </w:rPr>
      </w:pPr>
    </w:p>
    <w:p w:rsidR="00E1486C" w:rsidRPr="004E70F6" w:rsidRDefault="00E1486C" w:rsidP="008A039F">
      <w:pPr>
        <w:keepNext/>
        <w:jc w:val="both"/>
        <w:outlineLvl w:val="2"/>
        <w:rPr>
          <w:sz w:val="28"/>
          <w:szCs w:val="28"/>
        </w:rPr>
      </w:pPr>
    </w:p>
    <w:p w:rsidR="00E1486C" w:rsidRPr="004E70F6" w:rsidRDefault="00E1486C" w:rsidP="008A039F">
      <w:pPr>
        <w:keepNext/>
        <w:jc w:val="both"/>
        <w:outlineLvl w:val="2"/>
        <w:rPr>
          <w:sz w:val="28"/>
          <w:szCs w:val="28"/>
        </w:rPr>
      </w:pPr>
    </w:p>
    <w:p w:rsidR="00E1486C" w:rsidRPr="004E70F6" w:rsidRDefault="00E1486C" w:rsidP="0047527D">
      <w:pPr>
        <w:keepNext/>
        <w:jc w:val="both"/>
        <w:outlineLvl w:val="2"/>
        <w:rPr>
          <w:b/>
          <w:sz w:val="28"/>
          <w:szCs w:val="28"/>
        </w:rPr>
      </w:pPr>
      <w:r w:rsidRPr="004E70F6">
        <w:rPr>
          <w:sz w:val="28"/>
          <w:szCs w:val="28"/>
        </w:rPr>
        <w:t xml:space="preserve">Глава сельсовета                                                                    </w:t>
      </w:r>
      <w:r>
        <w:rPr>
          <w:sz w:val="28"/>
          <w:szCs w:val="28"/>
        </w:rPr>
        <w:t xml:space="preserve">В.Г.Рахматулин </w:t>
      </w:r>
    </w:p>
    <w:p w:rsidR="00E1486C" w:rsidRPr="004E70F6" w:rsidRDefault="00E1486C" w:rsidP="00432DF7">
      <w:pPr>
        <w:jc w:val="center"/>
        <w:rPr>
          <w:b/>
          <w:sz w:val="28"/>
          <w:szCs w:val="28"/>
        </w:rPr>
      </w:pPr>
    </w:p>
    <w:p w:rsidR="00E1486C" w:rsidRDefault="00E1486C" w:rsidP="004E70F6">
      <w:pPr>
        <w:outlineLvl w:val="0"/>
        <w:rPr>
          <w:sz w:val="28"/>
          <w:szCs w:val="28"/>
        </w:rPr>
      </w:pPr>
    </w:p>
    <w:p w:rsidR="00E1486C" w:rsidRDefault="00E1486C" w:rsidP="004E70F6">
      <w:pPr>
        <w:outlineLvl w:val="0"/>
        <w:rPr>
          <w:sz w:val="28"/>
          <w:szCs w:val="28"/>
        </w:rPr>
      </w:pPr>
    </w:p>
    <w:p w:rsidR="00E1486C" w:rsidRDefault="00E1486C" w:rsidP="004E70F6">
      <w:pPr>
        <w:outlineLvl w:val="0"/>
        <w:rPr>
          <w:sz w:val="28"/>
          <w:szCs w:val="28"/>
        </w:rPr>
      </w:pPr>
    </w:p>
    <w:p w:rsidR="00E1486C" w:rsidRDefault="00E1486C" w:rsidP="004E70F6">
      <w:pPr>
        <w:outlineLvl w:val="0"/>
        <w:rPr>
          <w:sz w:val="28"/>
          <w:szCs w:val="28"/>
        </w:rPr>
      </w:pPr>
    </w:p>
    <w:p w:rsidR="00E1486C" w:rsidRDefault="00E1486C" w:rsidP="004E70F6">
      <w:pPr>
        <w:outlineLvl w:val="0"/>
        <w:rPr>
          <w:sz w:val="28"/>
          <w:szCs w:val="28"/>
        </w:rPr>
      </w:pPr>
    </w:p>
    <w:p w:rsidR="00E1486C" w:rsidRPr="004E70F6" w:rsidRDefault="00E1486C" w:rsidP="004E70F6">
      <w:pPr>
        <w:outlineLvl w:val="0"/>
        <w:rPr>
          <w:sz w:val="28"/>
          <w:szCs w:val="28"/>
        </w:rPr>
      </w:pPr>
    </w:p>
    <w:p w:rsidR="00E1486C" w:rsidRPr="004E70F6" w:rsidRDefault="00E1486C" w:rsidP="0096382B">
      <w:pPr>
        <w:jc w:val="right"/>
        <w:outlineLvl w:val="0"/>
        <w:rPr>
          <w:sz w:val="28"/>
          <w:szCs w:val="28"/>
        </w:rPr>
      </w:pPr>
      <w:r w:rsidRPr="004E70F6">
        <w:rPr>
          <w:sz w:val="28"/>
          <w:szCs w:val="28"/>
        </w:rPr>
        <w:t xml:space="preserve">Приложение к постановлению </w:t>
      </w:r>
    </w:p>
    <w:p w:rsidR="00E1486C" w:rsidRPr="004E70F6" w:rsidRDefault="00E1486C" w:rsidP="0096382B">
      <w:pPr>
        <w:jc w:val="right"/>
        <w:outlineLvl w:val="0"/>
        <w:rPr>
          <w:sz w:val="28"/>
          <w:szCs w:val="28"/>
        </w:rPr>
      </w:pPr>
      <w:r w:rsidRPr="004E70F6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Pr="004E70F6">
        <w:rPr>
          <w:sz w:val="28"/>
          <w:szCs w:val="28"/>
        </w:rPr>
        <w:t xml:space="preserve"> от </w:t>
      </w:r>
      <w:r>
        <w:rPr>
          <w:sz w:val="28"/>
          <w:szCs w:val="28"/>
        </w:rPr>
        <w:t>29.04.2025</w:t>
      </w:r>
      <w:r w:rsidRPr="004E70F6">
        <w:rPr>
          <w:sz w:val="28"/>
          <w:szCs w:val="28"/>
        </w:rPr>
        <w:t xml:space="preserve"> г.</w:t>
      </w:r>
    </w:p>
    <w:p w:rsidR="00E1486C" w:rsidRPr="004E70F6" w:rsidRDefault="00E1486C" w:rsidP="008600DB">
      <w:pPr>
        <w:jc w:val="center"/>
        <w:outlineLvl w:val="0"/>
        <w:rPr>
          <w:sz w:val="28"/>
          <w:szCs w:val="28"/>
        </w:rPr>
      </w:pPr>
    </w:p>
    <w:p w:rsidR="00E1486C" w:rsidRPr="004E70F6" w:rsidRDefault="00E1486C" w:rsidP="008600DB">
      <w:pPr>
        <w:jc w:val="center"/>
        <w:outlineLvl w:val="0"/>
        <w:rPr>
          <w:sz w:val="28"/>
          <w:szCs w:val="28"/>
        </w:rPr>
      </w:pPr>
    </w:p>
    <w:p w:rsidR="00E1486C" w:rsidRPr="004E70F6" w:rsidRDefault="00E1486C" w:rsidP="004E70F6">
      <w:pPr>
        <w:outlineLvl w:val="0"/>
        <w:rPr>
          <w:sz w:val="28"/>
          <w:szCs w:val="28"/>
        </w:rPr>
      </w:pPr>
    </w:p>
    <w:p w:rsidR="00E1486C" w:rsidRPr="004E70F6" w:rsidRDefault="00E1486C" w:rsidP="008600DB">
      <w:pPr>
        <w:jc w:val="center"/>
        <w:outlineLvl w:val="0"/>
        <w:rPr>
          <w:sz w:val="28"/>
          <w:szCs w:val="28"/>
        </w:rPr>
      </w:pPr>
      <w:r w:rsidRPr="004E70F6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 контроля по благоустройству на территории </w:t>
      </w:r>
      <w:r w:rsidRPr="004E70F6">
        <w:rPr>
          <w:bCs/>
          <w:color w:val="000000"/>
          <w:sz w:val="28"/>
          <w:szCs w:val="28"/>
        </w:rPr>
        <w:t xml:space="preserve">Верх-Казанского </w:t>
      </w:r>
      <w:r w:rsidRPr="004E70F6">
        <w:rPr>
          <w:sz w:val="28"/>
          <w:szCs w:val="28"/>
        </w:rPr>
        <w:t xml:space="preserve"> сельсовета Большемуртинского района Красноярского края на 202</w:t>
      </w:r>
      <w:r>
        <w:rPr>
          <w:sz w:val="28"/>
          <w:szCs w:val="28"/>
        </w:rPr>
        <w:t>5</w:t>
      </w:r>
      <w:r w:rsidRPr="004E70F6">
        <w:rPr>
          <w:sz w:val="28"/>
          <w:szCs w:val="28"/>
        </w:rPr>
        <w:t xml:space="preserve"> год</w:t>
      </w:r>
    </w:p>
    <w:p w:rsidR="00E1486C" w:rsidRPr="004E70F6" w:rsidRDefault="00E1486C" w:rsidP="008600DB">
      <w:pPr>
        <w:jc w:val="center"/>
        <w:outlineLvl w:val="0"/>
        <w:rPr>
          <w:sz w:val="28"/>
          <w:szCs w:val="28"/>
        </w:rPr>
      </w:pPr>
    </w:p>
    <w:p w:rsidR="00E1486C" w:rsidRPr="004E70F6" w:rsidRDefault="00E1486C" w:rsidP="00455C19">
      <w:pPr>
        <w:ind w:firstLine="567"/>
        <w:jc w:val="both"/>
        <w:outlineLvl w:val="0"/>
        <w:rPr>
          <w:sz w:val="28"/>
          <w:szCs w:val="28"/>
        </w:rPr>
      </w:pPr>
      <w:r w:rsidRPr="004E70F6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4E70F6">
        <w:rPr>
          <w:sz w:val="28"/>
          <w:szCs w:val="28"/>
        </w:rPr>
        <w:t xml:space="preserve"> год в сфере муниципального  контроля по благоустройству на территории </w:t>
      </w:r>
      <w:r w:rsidRPr="004E70F6">
        <w:rPr>
          <w:bCs/>
          <w:color w:val="000000"/>
          <w:sz w:val="28"/>
          <w:szCs w:val="28"/>
        </w:rPr>
        <w:t xml:space="preserve">Верх-Казанского </w:t>
      </w:r>
      <w:r w:rsidRPr="004E70F6">
        <w:rPr>
          <w:sz w:val="28"/>
          <w:szCs w:val="28"/>
        </w:rPr>
        <w:t xml:space="preserve"> сельсовета Большемуртинского района Красноярского края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486C" w:rsidRPr="004E70F6" w:rsidRDefault="00E1486C" w:rsidP="005A1A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Pr="004E70F6">
        <w:rPr>
          <w:bCs/>
          <w:color w:val="000000"/>
          <w:sz w:val="28"/>
          <w:szCs w:val="28"/>
        </w:rPr>
        <w:t xml:space="preserve">Верх-Казанского </w:t>
      </w:r>
      <w:r w:rsidRPr="004E70F6">
        <w:rPr>
          <w:sz w:val="28"/>
          <w:szCs w:val="28"/>
        </w:rPr>
        <w:t xml:space="preserve"> сельсовета Большемуртинского района Красноярского края (далее по тексту – администрация).</w:t>
      </w:r>
    </w:p>
    <w:p w:rsidR="00E1486C" w:rsidRPr="004E70F6" w:rsidRDefault="00E1486C" w:rsidP="006550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1486C" w:rsidRPr="004E70F6" w:rsidRDefault="00E1486C" w:rsidP="005A1AFB">
      <w:pPr>
        <w:jc w:val="center"/>
        <w:rPr>
          <w:sz w:val="28"/>
          <w:szCs w:val="28"/>
        </w:rPr>
      </w:pPr>
      <w:r w:rsidRPr="004E70F6">
        <w:rPr>
          <w:sz w:val="28"/>
          <w:szCs w:val="28"/>
        </w:rPr>
        <w:t>1. Анализ текущего состояния осуществления муниципального контроля по благоустройству</w:t>
      </w:r>
    </w:p>
    <w:p w:rsidR="00E1486C" w:rsidRPr="004E70F6" w:rsidRDefault="00E1486C" w:rsidP="004B463F">
      <w:pPr>
        <w:ind w:left="567"/>
        <w:jc w:val="center"/>
        <w:rPr>
          <w:sz w:val="28"/>
          <w:szCs w:val="28"/>
        </w:rPr>
      </w:pPr>
    </w:p>
    <w:p w:rsidR="00E1486C" w:rsidRPr="004E70F6" w:rsidRDefault="00E1486C" w:rsidP="004B4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0F6">
        <w:rPr>
          <w:rFonts w:ascii="Times New Roman" w:hAnsi="Times New Roman" w:cs="Times New Roman"/>
          <w:sz w:val="28"/>
          <w:szCs w:val="28"/>
        </w:rPr>
        <w:t>1.1.Вид муниципального контроля: муниципальный контроль по</w:t>
      </w:r>
      <w:r w:rsidRPr="004E70F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благоустройству.</w:t>
      </w:r>
    </w:p>
    <w:p w:rsidR="00E1486C" w:rsidRPr="004E70F6" w:rsidRDefault="00E1486C" w:rsidP="004B463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E70F6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благоустройства территории </w:t>
      </w:r>
      <w:r w:rsidRPr="004E7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Верх-Казанского </w:t>
      </w:r>
      <w:r w:rsidRPr="004E70F6">
        <w:rPr>
          <w:rFonts w:ascii="Times New Roman" w:hAnsi="Times New Roman" w:cs="Times New Roman"/>
          <w:sz w:val="28"/>
          <w:szCs w:val="28"/>
        </w:rPr>
        <w:t xml:space="preserve"> сельсовета (далее – обязательных требований), а именно</w:t>
      </w:r>
    </w:p>
    <w:p w:rsidR="00E1486C" w:rsidRPr="004E70F6" w:rsidRDefault="00E1486C" w:rsidP="004B463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E1486C" w:rsidRPr="004E70F6" w:rsidRDefault="00E1486C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>2) обязательные требования по содержанию элементов и объектов благоустройства;</w:t>
      </w:r>
    </w:p>
    <w:p w:rsidR="00E1486C" w:rsidRPr="004E70F6" w:rsidRDefault="00E1486C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Pr="004E70F6">
        <w:rPr>
          <w:bCs/>
          <w:color w:val="000000"/>
          <w:sz w:val="28"/>
          <w:szCs w:val="28"/>
        </w:rPr>
        <w:t xml:space="preserve">Верх-Казанского </w:t>
      </w:r>
      <w:r w:rsidRPr="004E70F6">
        <w:rPr>
          <w:color w:val="000000"/>
          <w:sz w:val="28"/>
          <w:szCs w:val="28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E1486C" w:rsidRPr="004E70F6" w:rsidRDefault="00E1486C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4E70F6">
        <w:rPr>
          <w:bCs/>
          <w:color w:val="000000"/>
          <w:sz w:val="28"/>
          <w:szCs w:val="28"/>
        </w:rPr>
        <w:t xml:space="preserve">Верх-Казанского </w:t>
      </w:r>
      <w:r w:rsidRPr="004E70F6">
        <w:rPr>
          <w:color w:val="000000"/>
          <w:sz w:val="28"/>
          <w:szCs w:val="28"/>
        </w:rPr>
        <w:t xml:space="preserve"> сельсовета в летний период, включая обязательные требования по </w:t>
      </w:r>
      <w:r w:rsidRPr="004E70F6">
        <w:rPr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E70F6">
        <w:rPr>
          <w:color w:val="000000"/>
          <w:sz w:val="28"/>
          <w:szCs w:val="28"/>
        </w:rPr>
        <w:t>;</w:t>
      </w:r>
    </w:p>
    <w:p w:rsidR="00E1486C" w:rsidRPr="004E70F6" w:rsidRDefault="00E1486C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4E70F6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4E70F6">
        <w:rPr>
          <w:color w:val="000000"/>
          <w:sz w:val="28"/>
          <w:szCs w:val="28"/>
        </w:rPr>
        <w:t xml:space="preserve"> в </w:t>
      </w:r>
      <w:r w:rsidRPr="004E70F6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E1486C" w:rsidRPr="004E70F6" w:rsidRDefault="00E1486C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bCs/>
          <w:color w:val="000000"/>
          <w:sz w:val="28"/>
          <w:szCs w:val="28"/>
        </w:rPr>
        <w:t xml:space="preserve">6) </w:t>
      </w:r>
      <w:r w:rsidRPr="004E70F6">
        <w:rPr>
          <w:color w:val="000000"/>
          <w:sz w:val="28"/>
          <w:szCs w:val="28"/>
        </w:rPr>
        <w:t xml:space="preserve">обязательные требования по </w:t>
      </w:r>
      <w:r w:rsidRPr="004E70F6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4E70F6">
        <w:rPr>
          <w:color w:val="000000"/>
          <w:sz w:val="28"/>
          <w:szCs w:val="28"/>
        </w:rPr>
        <w:t>;</w:t>
      </w:r>
    </w:p>
    <w:p w:rsidR="00E1486C" w:rsidRPr="004E70F6" w:rsidRDefault="00E1486C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E1486C" w:rsidRPr="004E70F6" w:rsidRDefault="00E1486C" w:rsidP="004B463F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bCs/>
          <w:color w:val="000000"/>
          <w:sz w:val="28"/>
          <w:szCs w:val="28"/>
          <w:lang w:eastAsia="en-US"/>
        </w:rPr>
        <w:t xml:space="preserve">8) </w:t>
      </w:r>
      <w:r w:rsidRPr="004E70F6">
        <w:rPr>
          <w:color w:val="000000"/>
          <w:sz w:val="28"/>
          <w:szCs w:val="28"/>
        </w:rPr>
        <w:t>обязательные требования по складированию твердых коммунальных отходов;</w:t>
      </w:r>
    </w:p>
    <w:p w:rsidR="00E1486C" w:rsidRPr="004E70F6" w:rsidRDefault="00E1486C" w:rsidP="001A6936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4E70F6">
        <w:rPr>
          <w:color w:val="000000"/>
          <w:sz w:val="28"/>
          <w:szCs w:val="28"/>
        </w:rPr>
        <w:t xml:space="preserve">9) обязательные требования по </w:t>
      </w:r>
      <w:r w:rsidRPr="004E70F6">
        <w:rPr>
          <w:bCs/>
          <w:color w:val="000000"/>
          <w:sz w:val="28"/>
          <w:szCs w:val="28"/>
        </w:rPr>
        <w:t>выгулу животных</w:t>
      </w:r>
      <w:r w:rsidRPr="004E70F6">
        <w:rPr>
          <w:color w:val="000000"/>
          <w:sz w:val="28"/>
          <w:szCs w:val="28"/>
        </w:rPr>
        <w:t xml:space="preserve"> и требования о недопустимости </w:t>
      </w:r>
      <w:r w:rsidRPr="004E70F6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E1486C" w:rsidRPr="004E70F6" w:rsidRDefault="00E1486C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0F6">
        <w:rPr>
          <w:rFonts w:ascii="Times New Roman" w:hAnsi="Times New Roman" w:cs="Times New Roman"/>
          <w:sz w:val="28"/>
          <w:szCs w:val="28"/>
        </w:rPr>
        <w:t>В течении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70F6">
        <w:rPr>
          <w:rFonts w:ascii="Times New Roman" w:hAnsi="Times New Roman" w:cs="Times New Roman"/>
          <w:sz w:val="28"/>
          <w:szCs w:val="28"/>
        </w:rPr>
        <w:t xml:space="preserve"> года администрацией плановые проверки по соблюдению действующего законодательства Российской Федерации в указанной сфере не проводились 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E1486C" w:rsidRPr="004E70F6" w:rsidRDefault="00E1486C" w:rsidP="0069106B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В рамках профилактики</w:t>
      </w:r>
      <w:r w:rsidRPr="004E70F6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 </w:t>
      </w:r>
      <w:r w:rsidRPr="004E70F6">
        <w:rPr>
          <w:sz w:val="28"/>
          <w:szCs w:val="28"/>
        </w:rPr>
        <w:t>администрацией в 202</w:t>
      </w:r>
      <w:r>
        <w:rPr>
          <w:sz w:val="28"/>
          <w:szCs w:val="28"/>
        </w:rPr>
        <w:t>5</w:t>
      </w:r>
      <w:r w:rsidRPr="004E70F6">
        <w:rPr>
          <w:sz w:val="28"/>
          <w:szCs w:val="28"/>
        </w:rPr>
        <w:t xml:space="preserve"> году осуществляются следующие мероприятия:</w:t>
      </w:r>
    </w:p>
    <w:p w:rsidR="00E1486C" w:rsidRPr="004E70F6" w:rsidRDefault="00E1486C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Информирование - размещение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E1486C" w:rsidRPr="004E70F6" w:rsidRDefault="00E1486C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Консультирование. Обращения в течении 202</w:t>
      </w:r>
      <w:r>
        <w:rPr>
          <w:sz w:val="28"/>
          <w:szCs w:val="28"/>
        </w:rPr>
        <w:t>4</w:t>
      </w:r>
      <w:r w:rsidRPr="004E70F6">
        <w:rPr>
          <w:sz w:val="28"/>
          <w:szCs w:val="28"/>
        </w:rPr>
        <w:t xml:space="preserve"> не поступали.</w:t>
      </w:r>
    </w:p>
    <w:p w:rsidR="00E1486C" w:rsidRPr="004E70F6" w:rsidRDefault="00E1486C" w:rsidP="005A15D4">
      <w:pPr>
        <w:ind w:firstLine="567"/>
        <w:jc w:val="both"/>
        <w:rPr>
          <w:sz w:val="28"/>
          <w:szCs w:val="28"/>
        </w:rPr>
      </w:pPr>
    </w:p>
    <w:p w:rsidR="00E1486C" w:rsidRPr="004E70F6" w:rsidRDefault="00E1486C" w:rsidP="00F47CC2">
      <w:pPr>
        <w:jc w:val="center"/>
        <w:rPr>
          <w:sz w:val="28"/>
          <w:szCs w:val="28"/>
        </w:rPr>
      </w:pPr>
      <w:r w:rsidRPr="004E70F6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E1486C" w:rsidRPr="004E70F6" w:rsidRDefault="00E1486C" w:rsidP="005A15D4">
      <w:pPr>
        <w:ind w:firstLine="567"/>
        <w:jc w:val="both"/>
        <w:rPr>
          <w:sz w:val="28"/>
          <w:szCs w:val="28"/>
        </w:rPr>
      </w:pPr>
    </w:p>
    <w:p w:rsidR="00E1486C" w:rsidRPr="004E70F6" w:rsidRDefault="00E1486C" w:rsidP="005A15D4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2.1. Целями профилактической работы являются:</w:t>
      </w:r>
    </w:p>
    <w:p w:rsidR="00E1486C" w:rsidRPr="004E70F6" w:rsidRDefault="00E1486C" w:rsidP="00F47CC2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1486C" w:rsidRPr="004E70F6" w:rsidRDefault="00E1486C" w:rsidP="00F47CC2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1486C" w:rsidRPr="004E70F6" w:rsidRDefault="00E1486C" w:rsidP="007165B7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486C" w:rsidRPr="004E70F6" w:rsidRDefault="00E1486C" w:rsidP="007165B7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2.2. Задачами профилактической работы являются:</w:t>
      </w:r>
    </w:p>
    <w:p w:rsidR="00E1486C" w:rsidRPr="004E70F6" w:rsidRDefault="00E1486C" w:rsidP="007165B7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1486C" w:rsidRPr="004E70F6" w:rsidRDefault="00E1486C" w:rsidP="007165B7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1486C" w:rsidRPr="004E70F6" w:rsidRDefault="00E1486C" w:rsidP="007165B7">
      <w:pPr>
        <w:ind w:firstLine="567"/>
        <w:jc w:val="both"/>
        <w:rPr>
          <w:sz w:val="28"/>
          <w:szCs w:val="28"/>
        </w:rPr>
      </w:pPr>
      <w:r w:rsidRPr="004E70F6">
        <w:rPr>
          <w:sz w:val="28"/>
          <w:szCs w:val="28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E1486C" w:rsidRPr="004E70F6" w:rsidRDefault="00E1486C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E1486C" w:rsidRPr="004E70F6" w:rsidRDefault="00E1486C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4E70F6">
        <w:rPr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1486C" w:rsidRPr="004E70F6" w:rsidRDefault="00E1486C" w:rsidP="00696638">
      <w:pPr>
        <w:ind w:firstLine="567"/>
        <w:jc w:val="center"/>
        <w:rPr>
          <w:sz w:val="28"/>
          <w:szCs w:val="28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1843"/>
        <w:gridCol w:w="2126"/>
      </w:tblGrid>
      <w:tr w:rsidR="00E1486C" w:rsidRPr="004E70F6" w:rsidTr="00980551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E1486C" w:rsidRPr="004E70F6" w:rsidRDefault="00E1486C" w:rsidP="00D31B9E">
            <w:pPr>
              <w:jc w:val="center"/>
            </w:pPr>
            <w:r w:rsidRPr="004E70F6">
              <w:t>№  п/п</w:t>
            </w:r>
          </w:p>
          <w:p w:rsidR="00E1486C" w:rsidRPr="004E70F6" w:rsidRDefault="00E1486C" w:rsidP="00D31B9E">
            <w:pPr>
              <w:jc w:val="center"/>
            </w:pPr>
          </w:p>
        </w:tc>
        <w:tc>
          <w:tcPr>
            <w:tcW w:w="4807" w:type="dxa"/>
            <w:shd w:val="clear" w:color="auto" w:fill="FFFFFF"/>
            <w:vAlign w:val="center"/>
          </w:tcPr>
          <w:p w:rsidR="00E1486C" w:rsidRPr="004E70F6" w:rsidRDefault="00E1486C" w:rsidP="00326A08">
            <w:pPr>
              <w:ind w:firstLine="567"/>
              <w:jc w:val="center"/>
            </w:pPr>
            <w:r w:rsidRPr="004E70F6">
              <w:t>Наименование</w:t>
            </w:r>
          </w:p>
          <w:p w:rsidR="00E1486C" w:rsidRPr="004E70F6" w:rsidRDefault="00E1486C" w:rsidP="00326A08">
            <w:pPr>
              <w:ind w:firstLine="567"/>
              <w:jc w:val="center"/>
            </w:pPr>
            <w:r w:rsidRPr="004E70F6">
              <w:t>мероприятия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1486C" w:rsidRPr="004E70F6" w:rsidRDefault="00E1486C" w:rsidP="00886E73">
            <w:pPr>
              <w:ind w:right="131"/>
              <w:jc w:val="center"/>
            </w:pPr>
            <w:r w:rsidRPr="004E70F6"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1486C" w:rsidRPr="004E70F6" w:rsidRDefault="00E1486C" w:rsidP="00326A08">
            <w:pPr>
              <w:jc w:val="center"/>
            </w:pPr>
            <w:r w:rsidRPr="004E70F6">
              <w:t>Ответственное должностное лицо</w:t>
            </w:r>
          </w:p>
        </w:tc>
      </w:tr>
      <w:tr w:rsidR="00E1486C" w:rsidRPr="004E70F6" w:rsidTr="004E70F6">
        <w:trPr>
          <w:trHeight w:hRule="exact" w:val="2627"/>
        </w:trPr>
        <w:tc>
          <w:tcPr>
            <w:tcW w:w="590" w:type="dxa"/>
            <w:shd w:val="clear" w:color="auto" w:fill="FFFFFF"/>
          </w:tcPr>
          <w:p w:rsidR="00E1486C" w:rsidRPr="004E70F6" w:rsidRDefault="00E1486C" w:rsidP="007A710F">
            <w:pPr>
              <w:jc w:val="both"/>
            </w:pPr>
            <w:r w:rsidRPr="004E70F6">
              <w:t>1.</w:t>
            </w:r>
          </w:p>
        </w:tc>
        <w:tc>
          <w:tcPr>
            <w:tcW w:w="4807" w:type="dxa"/>
            <w:shd w:val="clear" w:color="auto" w:fill="FFFFFF"/>
          </w:tcPr>
          <w:p w:rsidR="00E1486C" w:rsidRPr="004E70F6" w:rsidRDefault="00E1486C" w:rsidP="00886E7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>Информирование.</w:t>
            </w:r>
          </w:p>
          <w:p w:rsidR="00E1486C" w:rsidRPr="004E70F6" w:rsidRDefault="00E1486C" w:rsidP="00886E73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4E70F6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частью 3 статьи 46</w:t>
              </w:r>
            </w:hyperlink>
            <w:r w:rsidRPr="004E70F6">
              <w:rPr>
                <w:rFonts w:ascii="Times New Roman" w:hAnsi="Times New Roman" w:cs="Times New Roman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43" w:type="dxa"/>
            <w:shd w:val="clear" w:color="auto" w:fill="FFFFFF"/>
          </w:tcPr>
          <w:p w:rsidR="00E1486C" w:rsidRPr="004E70F6" w:rsidRDefault="00E1486C" w:rsidP="007A710F">
            <w:pPr>
              <w:jc w:val="both"/>
            </w:pPr>
            <w:r w:rsidRPr="004E70F6">
              <w:t>Постоянно</w:t>
            </w:r>
          </w:p>
        </w:tc>
        <w:tc>
          <w:tcPr>
            <w:tcW w:w="2126" w:type="dxa"/>
            <w:shd w:val="clear" w:color="auto" w:fill="FFFFFF"/>
          </w:tcPr>
          <w:p w:rsidR="00E1486C" w:rsidRPr="004E70F6" w:rsidRDefault="00E1486C" w:rsidP="00886E73">
            <w:pPr>
              <w:ind w:left="132" w:right="132"/>
              <w:jc w:val="both"/>
            </w:pPr>
            <w:r w:rsidRPr="004E70F6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1486C" w:rsidRPr="004E70F6" w:rsidTr="004E70F6">
        <w:trPr>
          <w:trHeight w:hRule="exact" w:val="3274"/>
        </w:trPr>
        <w:tc>
          <w:tcPr>
            <w:tcW w:w="590" w:type="dxa"/>
            <w:shd w:val="clear" w:color="auto" w:fill="FFFFFF"/>
          </w:tcPr>
          <w:p w:rsidR="00E1486C" w:rsidRPr="004E70F6" w:rsidRDefault="00E1486C" w:rsidP="007A710F">
            <w:pPr>
              <w:jc w:val="both"/>
            </w:pPr>
            <w:r w:rsidRPr="004E70F6">
              <w:rPr>
                <w:color w:val="000000"/>
              </w:rPr>
              <w:t>2.</w:t>
            </w:r>
          </w:p>
        </w:tc>
        <w:tc>
          <w:tcPr>
            <w:tcW w:w="4807" w:type="dxa"/>
            <w:shd w:val="clear" w:color="auto" w:fill="FFFFFF"/>
          </w:tcPr>
          <w:p w:rsidR="00E1486C" w:rsidRPr="004E70F6" w:rsidRDefault="00E1486C" w:rsidP="00886E7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>Объявление предостережения.</w:t>
            </w:r>
          </w:p>
          <w:p w:rsidR="00E1486C" w:rsidRPr="004E70F6" w:rsidRDefault="00E1486C" w:rsidP="00886E7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требований. </w:t>
            </w:r>
          </w:p>
          <w:p w:rsidR="00E1486C" w:rsidRPr="004E70F6" w:rsidRDefault="00E1486C" w:rsidP="00886E73">
            <w:pPr>
              <w:autoSpaceDE w:val="0"/>
              <w:autoSpaceDN w:val="0"/>
              <w:adjustRightInd w:val="0"/>
              <w:ind w:left="119"/>
              <w:jc w:val="both"/>
            </w:pPr>
          </w:p>
        </w:tc>
        <w:tc>
          <w:tcPr>
            <w:tcW w:w="1843" w:type="dxa"/>
            <w:shd w:val="clear" w:color="auto" w:fill="FFFFFF"/>
          </w:tcPr>
          <w:p w:rsidR="00E1486C" w:rsidRPr="004E70F6" w:rsidRDefault="00E1486C" w:rsidP="00886E73">
            <w:pPr>
              <w:ind w:left="132" w:right="131"/>
              <w:jc w:val="both"/>
            </w:pPr>
            <w:r w:rsidRPr="004E70F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shd w:val="clear" w:color="auto" w:fill="FFFFFF"/>
          </w:tcPr>
          <w:p w:rsidR="00E1486C" w:rsidRPr="004E70F6" w:rsidRDefault="00E1486C" w:rsidP="00980551">
            <w:pPr>
              <w:ind w:left="132" w:right="132"/>
            </w:pPr>
            <w:r w:rsidRPr="004E70F6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1486C" w:rsidRPr="004E70F6" w:rsidTr="004E70F6">
        <w:trPr>
          <w:trHeight w:hRule="exact" w:val="1677"/>
        </w:trPr>
        <w:tc>
          <w:tcPr>
            <w:tcW w:w="590" w:type="dxa"/>
            <w:shd w:val="clear" w:color="auto" w:fill="FFFFFF"/>
          </w:tcPr>
          <w:p w:rsidR="00E1486C" w:rsidRPr="004E70F6" w:rsidRDefault="00E1486C" w:rsidP="007A710F">
            <w:pPr>
              <w:widowControl w:val="0"/>
              <w:jc w:val="both"/>
              <w:rPr>
                <w:color w:val="000000"/>
              </w:rPr>
            </w:pPr>
            <w:r w:rsidRPr="004E70F6">
              <w:t>3.</w:t>
            </w:r>
          </w:p>
        </w:tc>
        <w:tc>
          <w:tcPr>
            <w:tcW w:w="4807" w:type="dxa"/>
            <w:shd w:val="clear" w:color="auto" w:fill="FFFFFF"/>
          </w:tcPr>
          <w:p w:rsidR="00E1486C" w:rsidRPr="004E70F6" w:rsidRDefault="00E1486C" w:rsidP="00886E73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>Консультирование.</w:t>
            </w:r>
          </w:p>
          <w:p w:rsidR="00E1486C" w:rsidRPr="004E70F6" w:rsidRDefault="00E1486C" w:rsidP="00886E73">
            <w:pPr>
              <w:widowControl w:val="0"/>
              <w:ind w:left="119" w:right="131"/>
              <w:jc w:val="both"/>
            </w:pPr>
            <w:r w:rsidRPr="004E70F6">
              <w:t>Консультирование осуществляется в устной форме: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форме.</w:t>
            </w:r>
          </w:p>
        </w:tc>
        <w:tc>
          <w:tcPr>
            <w:tcW w:w="1843" w:type="dxa"/>
            <w:shd w:val="clear" w:color="auto" w:fill="FFFFFF"/>
          </w:tcPr>
          <w:p w:rsidR="00E1486C" w:rsidRPr="004E70F6" w:rsidRDefault="00E1486C" w:rsidP="00886E73">
            <w:pPr>
              <w:widowControl w:val="0"/>
              <w:ind w:left="132" w:right="131"/>
              <w:jc w:val="both"/>
            </w:pPr>
            <w:r w:rsidRPr="004E70F6">
              <w:t xml:space="preserve">Постоянно, </w:t>
            </w:r>
          </w:p>
          <w:p w:rsidR="00E1486C" w:rsidRPr="004E70F6" w:rsidRDefault="00E1486C" w:rsidP="00886E73">
            <w:pPr>
              <w:widowControl w:val="0"/>
              <w:ind w:left="132" w:right="131"/>
              <w:jc w:val="both"/>
            </w:pPr>
            <w:r w:rsidRPr="004E70F6">
              <w:t xml:space="preserve">по обращениям </w:t>
            </w:r>
          </w:p>
          <w:p w:rsidR="00E1486C" w:rsidRPr="004E70F6" w:rsidRDefault="00E1486C" w:rsidP="00886E73">
            <w:pPr>
              <w:widowControl w:val="0"/>
              <w:ind w:left="132" w:right="131"/>
              <w:jc w:val="both"/>
            </w:pPr>
            <w:r w:rsidRPr="004E70F6">
              <w:t xml:space="preserve">контролируемых лиц </w:t>
            </w:r>
          </w:p>
          <w:p w:rsidR="00E1486C" w:rsidRPr="004E70F6" w:rsidRDefault="00E1486C" w:rsidP="00886E73">
            <w:pPr>
              <w:widowControl w:val="0"/>
              <w:ind w:left="132" w:right="131"/>
              <w:jc w:val="both"/>
              <w:rPr>
                <w:color w:val="000000"/>
              </w:rPr>
            </w:pPr>
            <w:r w:rsidRPr="004E70F6">
              <w:t>и их представителей</w:t>
            </w:r>
          </w:p>
        </w:tc>
        <w:tc>
          <w:tcPr>
            <w:tcW w:w="2126" w:type="dxa"/>
            <w:shd w:val="clear" w:color="auto" w:fill="FFFFFF"/>
          </w:tcPr>
          <w:p w:rsidR="00E1486C" w:rsidRPr="004E70F6" w:rsidRDefault="00E1486C" w:rsidP="00980551">
            <w:pPr>
              <w:widowControl w:val="0"/>
              <w:ind w:left="132" w:right="132"/>
              <w:rPr>
                <w:color w:val="000000"/>
              </w:rPr>
            </w:pPr>
            <w:r w:rsidRPr="004E70F6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1486C" w:rsidRPr="004E70F6" w:rsidTr="004E70F6">
        <w:trPr>
          <w:trHeight w:hRule="exact" w:val="1843"/>
        </w:trPr>
        <w:tc>
          <w:tcPr>
            <w:tcW w:w="590" w:type="dxa"/>
            <w:shd w:val="clear" w:color="auto" w:fill="FFFFFF"/>
          </w:tcPr>
          <w:p w:rsidR="00E1486C" w:rsidRPr="004E70F6" w:rsidRDefault="00E1486C" w:rsidP="007A710F">
            <w:pPr>
              <w:widowControl w:val="0"/>
              <w:spacing w:line="230" w:lineRule="exact"/>
              <w:jc w:val="both"/>
            </w:pPr>
            <w:r w:rsidRPr="004E70F6">
              <w:t>4.</w:t>
            </w:r>
          </w:p>
          <w:p w:rsidR="00E1486C" w:rsidRPr="004E70F6" w:rsidRDefault="00E1486C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807" w:type="dxa"/>
            <w:shd w:val="clear" w:color="auto" w:fill="FFFFFF"/>
          </w:tcPr>
          <w:p w:rsidR="00E1486C" w:rsidRPr="004E70F6" w:rsidRDefault="00E1486C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E70F6">
              <w:rPr>
                <w:rFonts w:ascii="Times New Roman" w:hAnsi="Times New Roman" w:cs="Times New Roman"/>
              </w:rPr>
              <w:t>Профилактический визит.</w:t>
            </w:r>
          </w:p>
        </w:tc>
        <w:tc>
          <w:tcPr>
            <w:tcW w:w="1843" w:type="dxa"/>
            <w:shd w:val="clear" w:color="auto" w:fill="FFFFFF"/>
          </w:tcPr>
          <w:p w:rsidR="00E1486C" w:rsidRPr="004E70F6" w:rsidRDefault="00E1486C" w:rsidP="00886E73">
            <w:pPr>
              <w:shd w:val="clear" w:color="auto" w:fill="FFFFFF"/>
              <w:ind w:left="132" w:right="131"/>
              <w:jc w:val="both"/>
            </w:pPr>
            <w:r w:rsidRPr="004E70F6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E1486C" w:rsidRPr="004E70F6" w:rsidRDefault="00E1486C" w:rsidP="00886E73">
            <w:pPr>
              <w:shd w:val="clear" w:color="auto" w:fill="FFFFFF"/>
              <w:ind w:left="132" w:right="131"/>
              <w:jc w:val="both"/>
            </w:pPr>
          </w:p>
          <w:p w:rsidR="00E1486C" w:rsidRPr="004E70F6" w:rsidRDefault="00E1486C" w:rsidP="00886E73">
            <w:pPr>
              <w:widowControl w:val="0"/>
              <w:spacing w:line="230" w:lineRule="exact"/>
              <w:ind w:left="132" w:right="131"/>
              <w:jc w:val="both"/>
            </w:pPr>
          </w:p>
        </w:tc>
        <w:tc>
          <w:tcPr>
            <w:tcW w:w="2126" w:type="dxa"/>
            <w:shd w:val="clear" w:color="auto" w:fill="FFFFFF"/>
          </w:tcPr>
          <w:p w:rsidR="00E1486C" w:rsidRPr="004E70F6" w:rsidRDefault="00E1486C" w:rsidP="00980551">
            <w:pPr>
              <w:widowControl w:val="0"/>
              <w:ind w:right="132"/>
            </w:pPr>
            <w:r w:rsidRPr="004E70F6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1486C" w:rsidRDefault="00E1486C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E1486C" w:rsidRPr="004E70F6" w:rsidRDefault="00E1486C" w:rsidP="00696638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4E70F6">
        <w:rPr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E1486C" w:rsidRPr="004E70F6" w:rsidRDefault="00E1486C" w:rsidP="00696638">
      <w:pPr>
        <w:ind w:firstLine="567"/>
        <w:jc w:val="center"/>
        <w:rPr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3969"/>
      </w:tblGrid>
      <w:tr w:rsidR="00E1486C" w:rsidRPr="004E70F6" w:rsidTr="00886E7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86C" w:rsidRPr="004E70F6" w:rsidRDefault="00E1486C" w:rsidP="008418A5">
            <w:pPr>
              <w:jc w:val="center"/>
            </w:pPr>
            <w:r w:rsidRPr="004E70F6">
              <w:t>№</w:t>
            </w:r>
          </w:p>
          <w:p w:rsidR="00E1486C" w:rsidRPr="004E70F6" w:rsidRDefault="00E1486C" w:rsidP="008418A5">
            <w:pPr>
              <w:jc w:val="center"/>
            </w:pPr>
            <w:r w:rsidRPr="004E70F6"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86C" w:rsidRPr="004E70F6" w:rsidRDefault="00E1486C" w:rsidP="008418A5">
            <w:pPr>
              <w:jc w:val="center"/>
            </w:pPr>
            <w:r w:rsidRPr="004E70F6"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C" w:rsidRPr="004E70F6" w:rsidRDefault="00E1486C" w:rsidP="008418A5">
            <w:pPr>
              <w:jc w:val="center"/>
            </w:pPr>
            <w:r w:rsidRPr="004E70F6">
              <w:t>Величина</w:t>
            </w:r>
          </w:p>
        </w:tc>
      </w:tr>
      <w:tr w:rsidR="00E1486C" w:rsidRPr="004E70F6" w:rsidTr="004E70F6">
        <w:trPr>
          <w:trHeight w:hRule="exact" w:val="1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C" w:rsidRPr="004E70F6" w:rsidRDefault="00E1486C" w:rsidP="001D4363">
            <w:pPr>
              <w:ind w:firstLine="567"/>
              <w:jc w:val="center"/>
            </w:pPr>
            <w:r w:rsidRPr="004E70F6"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C" w:rsidRPr="004E70F6" w:rsidRDefault="00E1486C" w:rsidP="00886E73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  <w:p w:rsidR="00E1486C" w:rsidRPr="004E70F6" w:rsidRDefault="00E1486C" w:rsidP="00886E73">
            <w:pPr>
              <w:ind w:left="119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C" w:rsidRPr="004E70F6" w:rsidRDefault="00E1486C" w:rsidP="001D4363">
            <w:pPr>
              <w:jc w:val="center"/>
            </w:pPr>
            <w:r w:rsidRPr="004E70F6">
              <w:t>100%</w:t>
            </w:r>
          </w:p>
        </w:tc>
      </w:tr>
      <w:tr w:rsidR="00E1486C" w:rsidRPr="004E70F6" w:rsidTr="004E70F6"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86C" w:rsidRPr="004E70F6" w:rsidRDefault="00E1486C" w:rsidP="004201CB">
            <w:pPr>
              <w:widowControl w:val="0"/>
              <w:jc w:val="center"/>
              <w:rPr>
                <w:color w:val="000000"/>
              </w:rPr>
            </w:pPr>
            <w:r w:rsidRPr="004E70F6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86C" w:rsidRPr="004E70F6" w:rsidRDefault="00E1486C" w:rsidP="00886E73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</w:rPr>
            </w:pPr>
            <w:r w:rsidRPr="004E70F6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C" w:rsidRPr="004E70F6" w:rsidRDefault="00E1486C" w:rsidP="008418A5">
            <w:pPr>
              <w:jc w:val="center"/>
            </w:pPr>
            <w:r w:rsidRPr="004E70F6">
              <w:t>20% и более</w:t>
            </w:r>
          </w:p>
        </w:tc>
      </w:tr>
      <w:tr w:rsidR="00E1486C" w:rsidRPr="004E70F6" w:rsidTr="004E70F6">
        <w:trPr>
          <w:trHeight w:hRule="exact" w:val="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86C" w:rsidRPr="004E70F6" w:rsidRDefault="00E1486C" w:rsidP="001D4363">
            <w:pPr>
              <w:widowControl w:val="0"/>
              <w:spacing w:line="230" w:lineRule="exact"/>
              <w:ind w:left="220"/>
            </w:pPr>
            <w:r w:rsidRPr="004E70F6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86C" w:rsidRPr="004E70F6" w:rsidRDefault="00E1486C" w:rsidP="00886E73">
            <w:pPr>
              <w:widowControl w:val="0"/>
              <w:spacing w:line="274" w:lineRule="exact"/>
              <w:ind w:left="119" w:right="132"/>
              <w:jc w:val="both"/>
            </w:pPr>
            <w:r w:rsidRPr="004E70F6"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E1486C" w:rsidRPr="004E70F6" w:rsidRDefault="00E1486C" w:rsidP="00886E73">
            <w:pPr>
              <w:widowControl w:val="0"/>
              <w:spacing w:line="274" w:lineRule="exact"/>
              <w:ind w:left="119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86C" w:rsidRPr="004E70F6" w:rsidRDefault="00E1486C" w:rsidP="001D4363">
            <w:pPr>
              <w:widowControl w:val="0"/>
              <w:spacing w:line="277" w:lineRule="exact"/>
              <w:jc w:val="center"/>
            </w:pPr>
            <w:r w:rsidRPr="004E70F6">
              <w:t>100%</w:t>
            </w:r>
          </w:p>
        </w:tc>
      </w:tr>
    </w:tbl>
    <w:p w:rsidR="00E1486C" w:rsidRPr="004E70F6" w:rsidRDefault="00E1486C" w:rsidP="00696638">
      <w:pPr>
        <w:ind w:firstLine="567"/>
        <w:jc w:val="center"/>
        <w:rPr>
          <w:sz w:val="28"/>
          <w:szCs w:val="28"/>
        </w:rPr>
      </w:pPr>
    </w:p>
    <w:p w:rsidR="00E1486C" w:rsidRPr="004E70F6" w:rsidRDefault="00E1486C" w:rsidP="00696638">
      <w:pPr>
        <w:ind w:firstLine="567"/>
        <w:jc w:val="center"/>
        <w:rPr>
          <w:sz w:val="28"/>
          <w:szCs w:val="28"/>
        </w:rPr>
      </w:pPr>
    </w:p>
    <w:sectPr w:rsidR="00E1486C" w:rsidRPr="004E70F6" w:rsidSect="00886E7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6C" w:rsidRDefault="00E1486C" w:rsidP="007047B9">
      <w:r>
        <w:separator/>
      </w:r>
    </w:p>
  </w:endnote>
  <w:endnote w:type="continuationSeparator" w:id="0">
    <w:p w:rsidR="00E1486C" w:rsidRDefault="00E1486C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6C" w:rsidRDefault="00E1486C" w:rsidP="007047B9">
      <w:r>
        <w:separator/>
      </w:r>
    </w:p>
  </w:footnote>
  <w:footnote w:type="continuationSeparator" w:id="0">
    <w:p w:rsidR="00E1486C" w:rsidRDefault="00E1486C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35D"/>
    <w:rsid w:val="00001423"/>
    <w:rsid w:val="000032B5"/>
    <w:rsid w:val="00011CD5"/>
    <w:rsid w:val="00021B6F"/>
    <w:rsid w:val="000235DE"/>
    <w:rsid w:val="0003331E"/>
    <w:rsid w:val="000345C0"/>
    <w:rsid w:val="00034AD7"/>
    <w:rsid w:val="00034BAC"/>
    <w:rsid w:val="00040C0B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A6936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527D"/>
    <w:rsid w:val="00477430"/>
    <w:rsid w:val="00484CFE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E70F6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67A61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E79"/>
    <w:rsid w:val="00602357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1B6D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4C71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86E73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E7E9E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3110"/>
    <w:rsid w:val="00945222"/>
    <w:rsid w:val="0094650C"/>
    <w:rsid w:val="009504EC"/>
    <w:rsid w:val="00953571"/>
    <w:rsid w:val="00955009"/>
    <w:rsid w:val="009626E5"/>
    <w:rsid w:val="0096382B"/>
    <w:rsid w:val="00967DD0"/>
    <w:rsid w:val="0097270B"/>
    <w:rsid w:val="00972C8D"/>
    <w:rsid w:val="00973B21"/>
    <w:rsid w:val="00977A0E"/>
    <w:rsid w:val="00977AAE"/>
    <w:rsid w:val="00980551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396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261B8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657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18FF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2C71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269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3DB1"/>
    <w:rsid w:val="00DE5D9A"/>
    <w:rsid w:val="00DE77E0"/>
    <w:rsid w:val="00E01BED"/>
    <w:rsid w:val="00E10916"/>
    <w:rsid w:val="00E10B5C"/>
    <w:rsid w:val="00E11A38"/>
    <w:rsid w:val="00E12CEF"/>
    <w:rsid w:val="00E143E8"/>
    <w:rsid w:val="00E1486C"/>
    <w:rsid w:val="00E155F7"/>
    <w:rsid w:val="00E21D94"/>
    <w:rsid w:val="00E23E74"/>
    <w:rsid w:val="00E270B4"/>
    <w:rsid w:val="00E27731"/>
    <w:rsid w:val="00E30292"/>
    <w:rsid w:val="00E335C6"/>
    <w:rsid w:val="00E341EE"/>
    <w:rsid w:val="00E352C8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14BF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D5BDF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8A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16D36"/>
    <w:rPr>
      <w:b/>
      <w:sz w:val="40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6D36"/>
    <w:rPr>
      <w:b/>
      <w:sz w:val="32"/>
      <w:lang w:val="ru-RU" w:eastAsia="ru-RU"/>
    </w:rPr>
  </w:style>
  <w:style w:type="character" w:styleId="Hyperlink">
    <w:name w:val="Hyperlink"/>
    <w:basedOn w:val="DefaultParagraphFont"/>
    <w:uiPriority w:val="99"/>
    <w:rsid w:val="00816D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3329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3292"/>
    <w:rPr>
      <w:rFonts w:ascii="Tahoma" w:hAnsi="Tahoma"/>
      <w:sz w:val="16"/>
    </w:rPr>
  </w:style>
  <w:style w:type="paragraph" w:customStyle="1" w:styleId="ConsPlusNormal">
    <w:name w:val="ConsPlusNormal"/>
    <w:link w:val="ConsPlusNormal1"/>
    <w:uiPriority w:val="99"/>
    <w:rsid w:val="00E527D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F47C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8F0F18"/>
    <w:rPr>
      <w:rFonts w:cs="Times New Roman"/>
      <w:i/>
    </w:rPr>
  </w:style>
  <w:style w:type="character" w:customStyle="1" w:styleId="ConsPlusNormal1">
    <w:name w:val="ConsPlusNormal1"/>
    <w:link w:val="ConsPlusNormal"/>
    <w:uiPriority w:val="99"/>
    <w:locked/>
    <w:rsid w:val="00791EDF"/>
    <w:rPr>
      <w:rFonts w:ascii="Arial" w:hAnsi="Arial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1642C"/>
    <w:rPr>
      <w:rFonts w:ascii="Courier New" w:hAnsi="Courier New"/>
    </w:rPr>
  </w:style>
  <w:style w:type="character" w:customStyle="1" w:styleId="ListParagraphChar">
    <w:name w:val="List Paragraph Char"/>
    <w:link w:val="ListParagraph"/>
    <w:uiPriority w:val="99"/>
    <w:locked/>
    <w:rsid w:val="008600DB"/>
    <w:rPr>
      <w:rFonts w:ascii="Calibri" w:eastAsia="Times New Roman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5</Pages>
  <Words>1427</Words>
  <Characters>8137</Characters>
  <Application>Microsoft Office Outlook</Application>
  <DocSecurity>0</DocSecurity>
  <Lines>0</Lines>
  <Paragraphs>0</Paragraphs>
  <ScaleCrop>false</ScaleCrop>
  <Company>Департамент недвижимости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Пользователь Windows</cp:lastModifiedBy>
  <cp:revision>7</cp:revision>
  <cp:lastPrinted>2025-04-29T03:22:00Z</cp:lastPrinted>
  <dcterms:created xsi:type="dcterms:W3CDTF">2021-11-22T04:46:00Z</dcterms:created>
  <dcterms:modified xsi:type="dcterms:W3CDTF">2025-04-29T03:23:00Z</dcterms:modified>
</cp:coreProperties>
</file>