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33" w:rsidRPr="00F11F09" w:rsidRDefault="00CC4B33" w:rsidP="00D82B8C">
      <w:pPr>
        <w:pStyle w:val="Title"/>
        <w:ind w:firstLine="0"/>
        <w:rPr>
          <w:rStyle w:val="Emphasis"/>
          <w:i w:val="0"/>
          <w:szCs w:val="28"/>
          <w:lang w:val="ru-RU"/>
        </w:rPr>
      </w:pPr>
      <w:r w:rsidRPr="00F11F09">
        <w:rPr>
          <w:rStyle w:val="Emphasis"/>
          <w:i w:val="0"/>
          <w:szCs w:val="28"/>
          <w:lang w:val="ru-RU"/>
        </w:rPr>
        <w:t>РОССИЙСКАЯ ФЕДЕРАЦИЯ</w:t>
      </w:r>
    </w:p>
    <w:p w:rsidR="00CC4B33" w:rsidRPr="00F11F09" w:rsidRDefault="00CC4B33" w:rsidP="00D82B8C">
      <w:pPr>
        <w:pStyle w:val="Title"/>
        <w:ind w:firstLine="0"/>
        <w:rPr>
          <w:rStyle w:val="Emphasis"/>
          <w:i w:val="0"/>
          <w:szCs w:val="28"/>
          <w:lang w:val="ru-RU"/>
        </w:rPr>
      </w:pPr>
      <w:r>
        <w:rPr>
          <w:rStyle w:val="Emphasis"/>
          <w:i w:val="0"/>
          <w:szCs w:val="28"/>
          <w:lang w:val="ru-RU"/>
        </w:rPr>
        <w:t xml:space="preserve">АДМИНИСТРАЦИЯ ВЕРХ-КАЗАНСКОГО </w:t>
      </w:r>
      <w:r w:rsidRPr="00F11F09">
        <w:rPr>
          <w:rStyle w:val="Emphasis"/>
          <w:i w:val="0"/>
          <w:szCs w:val="28"/>
          <w:lang w:val="ru-RU"/>
        </w:rPr>
        <w:t>СЕЛЬСОВЕТА</w:t>
      </w:r>
    </w:p>
    <w:p w:rsidR="00CC4B33" w:rsidRPr="00F11F09" w:rsidRDefault="00CC4B33" w:rsidP="00D82B8C">
      <w:pPr>
        <w:pStyle w:val="Title"/>
        <w:ind w:firstLine="0"/>
        <w:rPr>
          <w:rStyle w:val="Emphasis"/>
          <w:i w:val="0"/>
          <w:szCs w:val="28"/>
          <w:lang w:val="ru-RU"/>
        </w:rPr>
      </w:pPr>
      <w:r w:rsidRPr="00F11F09">
        <w:rPr>
          <w:rStyle w:val="Emphasis"/>
          <w:i w:val="0"/>
          <w:szCs w:val="28"/>
          <w:lang w:val="ru-RU"/>
        </w:rPr>
        <w:t>БОЛЬШЕМУРТИНСКОГО РАЙОНА</w:t>
      </w:r>
    </w:p>
    <w:p w:rsidR="00CC4B33" w:rsidRPr="00F11F09" w:rsidRDefault="00CC4B33" w:rsidP="00D82B8C">
      <w:pPr>
        <w:pStyle w:val="Title"/>
        <w:ind w:firstLine="0"/>
        <w:rPr>
          <w:rStyle w:val="Emphasis"/>
          <w:i w:val="0"/>
          <w:szCs w:val="28"/>
          <w:lang w:val="ru-RU"/>
        </w:rPr>
      </w:pPr>
      <w:r w:rsidRPr="00F11F09">
        <w:rPr>
          <w:rStyle w:val="Emphasis"/>
          <w:i w:val="0"/>
          <w:szCs w:val="28"/>
          <w:lang w:val="ru-RU"/>
        </w:rPr>
        <w:t>КРАСНОЯРСКОГО КРАЯ</w:t>
      </w:r>
    </w:p>
    <w:p w:rsidR="00CC4B33" w:rsidRDefault="00CC4B33" w:rsidP="00D82B8C">
      <w:pPr>
        <w:pStyle w:val="Title"/>
        <w:ind w:firstLine="0"/>
        <w:rPr>
          <w:rStyle w:val="Emphasis"/>
          <w:i w:val="0"/>
          <w:szCs w:val="28"/>
          <w:lang w:val="ru-RU"/>
        </w:rPr>
      </w:pPr>
    </w:p>
    <w:p w:rsidR="00CC4B33" w:rsidRDefault="00CC4B33" w:rsidP="00D82B8C">
      <w:pPr>
        <w:ind w:right="-1"/>
        <w:jc w:val="center"/>
        <w:rPr>
          <w:szCs w:val="28"/>
        </w:rPr>
      </w:pPr>
      <w:r>
        <w:rPr>
          <w:sz w:val="28"/>
          <w:szCs w:val="28"/>
        </w:rPr>
        <w:t>ПОСТАНОВЛЕНИЕ</w:t>
      </w:r>
    </w:p>
    <w:p w:rsidR="00CC4B33" w:rsidRDefault="00CC4B33" w:rsidP="00D82B8C">
      <w:pPr>
        <w:pStyle w:val="Heading1"/>
        <w:ind w:left="-360" w:right="-1"/>
        <w:jc w:val="both"/>
      </w:pPr>
      <w:r>
        <w:t xml:space="preserve">     09.01.2025 г.                       с.Верх-Казанка </w:t>
      </w:r>
      <w:r>
        <w:tab/>
      </w:r>
      <w:r>
        <w:tab/>
        <w:t xml:space="preserve">              № 3</w:t>
      </w:r>
    </w:p>
    <w:p w:rsidR="00CC4B33" w:rsidRDefault="00CC4B33" w:rsidP="00D82B8C">
      <w:pPr>
        <w:ind w:left="-360"/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pacing w:val="-1"/>
          <w:sz w:val="28"/>
          <w:szCs w:val="28"/>
        </w:rPr>
      </w:pPr>
    </w:p>
    <w:p w:rsidR="00CC4B33" w:rsidRDefault="00CC4B33" w:rsidP="00D82B8C">
      <w:pPr>
        <w:pStyle w:val="ConsPlusTitle"/>
        <w:ind w:right="47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 составления, утверждения и ведения</w:t>
      </w:r>
    </w:p>
    <w:p w:rsidR="00CC4B33" w:rsidRDefault="00CC4B33" w:rsidP="00D82B8C">
      <w:pPr>
        <w:pStyle w:val="ConsPlusTitle"/>
        <w:ind w:right="47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бюджетных смет казенных учреждений.</w:t>
      </w:r>
    </w:p>
    <w:p w:rsidR="00CC4B33" w:rsidRDefault="00CC4B33" w:rsidP="00D82B8C">
      <w:pPr>
        <w:jc w:val="both"/>
        <w:rPr>
          <w:spacing w:val="-1"/>
          <w:sz w:val="28"/>
          <w:szCs w:val="28"/>
        </w:rPr>
      </w:pPr>
    </w:p>
    <w:p w:rsidR="00CC4B33" w:rsidRDefault="00CC4B33" w:rsidP="00D82B8C">
      <w:pPr>
        <w:jc w:val="both"/>
        <w:rPr>
          <w:spacing w:val="-1"/>
          <w:sz w:val="28"/>
          <w:szCs w:val="28"/>
        </w:rPr>
      </w:pPr>
    </w:p>
    <w:p w:rsidR="00CC4B33" w:rsidRDefault="00CC4B33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3D7A6D">
        <w:rPr>
          <w:sz w:val="28"/>
          <w:szCs w:val="28"/>
        </w:rPr>
        <w:t>статьями 158</w:t>
      </w:r>
      <w:r>
        <w:rPr>
          <w:sz w:val="28"/>
          <w:szCs w:val="28"/>
        </w:rPr>
        <w:t xml:space="preserve">, </w:t>
      </w:r>
      <w:r w:rsidRPr="003D7A6D">
        <w:rPr>
          <w:sz w:val="28"/>
          <w:szCs w:val="28"/>
        </w:rPr>
        <w:t>161</w:t>
      </w:r>
      <w:r>
        <w:rPr>
          <w:sz w:val="28"/>
          <w:szCs w:val="28"/>
        </w:rPr>
        <w:t xml:space="preserve">, </w:t>
      </w:r>
      <w:r w:rsidRPr="003D7A6D">
        <w:rPr>
          <w:sz w:val="28"/>
          <w:szCs w:val="28"/>
        </w:rPr>
        <w:t>162</w:t>
      </w:r>
      <w:r>
        <w:rPr>
          <w:sz w:val="28"/>
          <w:szCs w:val="28"/>
        </w:rPr>
        <w:t xml:space="preserve">, </w:t>
      </w:r>
      <w:r w:rsidRPr="003D7A6D">
        <w:rPr>
          <w:sz w:val="28"/>
          <w:szCs w:val="28"/>
        </w:rPr>
        <w:t>221</w:t>
      </w:r>
      <w:r>
        <w:rPr>
          <w:sz w:val="28"/>
          <w:szCs w:val="28"/>
        </w:rPr>
        <w:t xml:space="preserve"> Бюджетного кодекса Российской Федерации, Общими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требованиями</w:t>
        </w:r>
      </w:hyperlink>
      <w:r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26н, руководствуясь Уставом Верх-Казанского сельсовета Большемуртинского района Красноярского края ПОСТАНОВЛЯЮ:</w:t>
      </w:r>
    </w:p>
    <w:p w:rsidR="00CC4B33" w:rsidRDefault="00CC4B33" w:rsidP="00D82B8C">
      <w:pPr>
        <w:pStyle w:val="ConsPlusNormal"/>
        <w:ind w:firstLine="709"/>
        <w:jc w:val="both"/>
        <w:rPr>
          <w:sz w:val="28"/>
          <w:szCs w:val="28"/>
        </w:rPr>
      </w:pPr>
    </w:p>
    <w:p w:rsidR="00CC4B33" w:rsidRDefault="00CC4B33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anchor="P36" w:history="1">
        <w:r>
          <w:rPr>
            <w:rStyle w:val="Hyperlink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составления, утверждения и ведения бюджетных смет казенных учреждений, согласно приложению к настоящему Постановлению.</w:t>
      </w:r>
    </w:p>
    <w:p w:rsidR="00CC4B33" w:rsidRDefault="00CC4B33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Шакурову З.Г.</w:t>
      </w:r>
    </w:p>
    <w:p w:rsidR="00CC4B33" w:rsidRDefault="00CC4B33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применяется к правоотношениям, возникающим при составлении, утверждении и ведении бюджетных смет казенных учреждений, начиная с составления, утверждения и ведения бюджетных смет на 2025 год и плановый период 2026 и 2027 годов.</w:t>
      </w: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В.Г.Рахматулин</w:t>
      </w: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jc w:val="both"/>
        <w:rPr>
          <w:sz w:val="28"/>
          <w:szCs w:val="28"/>
        </w:rPr>
      </w:pPr>
    </w:p>
    <w:p w:rsidR="00CC4B33" w:rsidRDefault="00CC4B33" w:rsidP="00D82B8C">
      <w:pPr>
        <w:pStyle w:val="ConsPlusNormal"/>
        <w:jc w:val="both"/>
        <w:outlineLvl w:val="0"/>
        <w:rPr>
          <w:szCs w:val="24"/>
        </w:rPr>
      </w:pPr>
    </w:p>
    <w:p w:rsidR="00CC4B33" w:rsidRDefault="00CC4B33" w:rsidP="00D82B8C">
      <w:pPr>
        <w:pStyle w:val="ConsPlusNormal"/>
        <w:ind w:left="5580"/>
        <w:jc w:val="both"/>
        <w:outlineLvl w:val="0"/>
        <w:rPr>
          <w:szCs w:val="24"/>
        </w:rPr>
      </w:pPr>
      <w:r>
        <w:rPr>
          <w:szCs w:val="24"/>
        </w:rPr>
        <w:t>Приложение</w:t>
      </w:r>
    </w:p>
    <w:p w:rsidR="00CC4B33" w:rsidRDefault="00CC4B33" w:rsidP="00D82B8C">
      <w:pPr>
        <w:pStyle w:val="ConsPlusNormal"/>
        <w:ind w:left="5580"/>
        <w:jc w:val="both"/>
        <w:rPr>
          <w:szCs w:val="24"/>
        </w:rPr>
      </w:pPr>
      <w:r>
        <w:rPr>
          <w:szCs w:val="24"/>
        </w:rPr>
        <w:t>к Постановлению администрации Верх-Казанского сельсовета от 09.01.2025. №3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Title"/>
        <w:jc w:val="center"/>
        <w:rPr>
          <w:b w:val="0"/>
        </w:rPr>
      </w:pPr>
      <w:bookmarkStart w:id="0" w:name="P36"/>
      <w:bookmarkEnd w:id="0"/>
      <w:r>
        <w:rPr>
          <w:b w:val="0"/>
        </w:rPr>
        <w:t>ПОРЯДОК</w:t>
      </w:r>
    </w:p>
    <w:p w:rsidR="00CC4B33" w:rsidRDefault="00CC4B33" w:rsidP="00D82B8C">
      <w:pPr>
        <w:pStyle w:val="ConsPlusTitle"/>
        <w:jc w:val="center"/>
        <w:rPr>
          <w:b w:val="0"/>
        </w:rPr>
      </w:pPr>
      <w:r>
        <w:rPr>
          <w:b w:val="0"/>
        </w:rPr>
        <w:t>СОСТАВЛЕНИЯ, УТВЕРЖДЕНИЯ И ВЕДЕНИЯ БЮДЖЕТНЫХ СМЕТ</w:t>
      </w:r>
    </w:p>
    <w:p w:rsidR="00CC4B33" w:rsidRDefault="00CC4B33" w:rsidP="00D82B8C">
      <w:pPr>
        <w:pStyle w:val="ConsPlusTitle"/>
        <w:jc w:val="center"/>
        <w:rPr>
          <w:b w:val="0"/>
        </w:rPr>
      </w:pPr>
      <w:r>
        <w:rPr>
          <w:b w:val="0"/>
        </w:rPr>
        <w:t>КАЗЕННЫХ УЧРЕЖДЕНИЙ</w:t>
      </w:r>
    </w:p>
    <w:p w:rsidR="00CC4B33" w:rsidRDefault="00CC4B33" w:rsidP="00D82B8C">
      <w:pPr>
        <w:pStyle w:val="ConsPlusTitle"/>
        <w:ind w:firstLine="709"/>
        <w:jc w:val="both"/>
        <w:outlineLvl w:val="1"/>
      </w:pPr>
      <w:r>
        <w:rPr>
          <w:b w:val="0"/>
        </w:rPr>
        <w:t>1. ОБЩИЕ ПОЛОЖЕНИЯ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1.1. Порядок составления, утверждения и ведения бюджетных смет казенных учреждений (далее - Порядок), разработан в соответствии со </w:t>
      </w:r>
      <w:r w:rsidRPr="003D7A6D">
        <w:rPr>
          <w:szCs w:val="24"/>
        </w:rPr>
        <w:t>статьями 158</w:t>
      </w:r>
      <w:r>
        <w:rPr>
          <w:szCs w:val="24"/>
        </w:rPr>
        <w:t xml:space="preserve">, </w:t>
      </w:r>
      <w:r w:rsidRPr="003D7A6D">
        <w:rPr>
          <w:szCs w:val="24"/>
        </w:rPr>
        <w:t>161</w:t>
      </w:r>
      <w:r>
        <w:rPr>
          <w:szCs w:val="24"/>
        </w:rPr>
        <w:t xml:space="preserve">, </w:t>
      </w:r>
      <w:r w:rsidRPr="003D7A6D">
        <w:rPr>
          <w:szCs w:val="24"/>
        </w:rPr>
        <w:t>162</w:t>
      </w:r>
      <w:r>
        <w:rPr>
          <w:szCs w:val="24"/>
        </w:rPr>
        <w:t xml:space="preserve">, </w:t>
      </w:r>
      <w:r w:rsidRPr="003D7A6D">
        <w:rPr>
          <w:szCs w:val="24"/>
        </w:rPr>
        <w:t>221</w:t>
      </w:r>
      <w:r>
        <w:rPr>
          <w:szCs w:val="24"/>
        </w:rPr>
        <w:t xml:space="preserve"> Бюджетного кодекса Российской Федерации, Общими </w:t>
      </w:r>
      <w:hyperlink r:id="rId8" w:history="1">
        <w:r>
          <w:rPr>
            <w:rStyle w:val="Hyperlink"/>
            <w:color w:val="auto"/>
            <w:szCs w:val="24"/>
            <w:u w:val="none"/>
          </w:rPr>
          <w:t>требованиями</w:t>
        </w:r>
      </w:hyperlink>
      <w:r>
        <w:rPr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(далее - Приказ № 26н), и устанавливает правила составления, утверждения и ведения бюджетных смет казенных учреждений далее (Учреждение).</w:t>
      </w:r>
    </w:p>
    <w:p w:rsidR="00CC4B33" w:rsidRDefault="00CC4B33" w:rsidP="00D82B8C"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>2. СОСТАВЛЕНИЕ БЮДЖЕТНЫХ СМЕТ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2.1. 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казенного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Учреждения (далее - лимиты бюджетных обязательств).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2.2. 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2.3. Бюджетная смета составляется Учреждением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2.4. Смета составляется Учреждением по форме в соответствии с </w:t>
      </w:r>
      <w:hyperlink r:id="rId9" w:history="1">
        <w:r>
          <w:rPr>
            <w:rStyle w:val="Hyperlink"/>
            <w:color w:val="auto"/>
            <w:szCs w:val="24"/>
            <w:u w:val="none"/>
          </w:rPr>
          <w:t>приложением № 1</w:t>
        </w:r>
      </w:hyperlink>
      <w:r>
        <w:rPr>
          <w:szCs w:val="24"/>
        </w:rPr>
        <w:t xml:space="preserve"> к Приказу № 26н.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bookmarkStart w:id="1" w:name="P53"/>
      <w:bookmarkEnd w:id="1"/>
      <w:r>
        <w:rPr>
          <w:szCs w:val="24"/>
        </w:rPr>
        <w:t xml:space="preserve">2.5. Смета Учреждения составляется на основании обоснований (расчетов) плановых сметных показателей, являющихся неотъемлемой частью смет и составляемых по форме согласно </w:t>
      </w:r>
      <w:hyperlink r:id="rId10" w:anchor="P96" w:history="1">
        <w:r>
          <w:rPr>
            <w:rStyle w:val="Hyperlink"/>
            <w:color w:val="auto"/>
            <w:szCs w:val="24"/>
            <w:u w:val="none"/>
          </w:rPr>
          <w:t>приложению № 1</w:t>
        </w:r>
      </w:hyperlink>
      <w:r>
        <w:rPr>
          <w:szCs w:val="24"/>
        </w:rPr>
        <w:t xml:space="preserve"> к настоящему Порядку.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сельском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r:id="rId11" w:anchor="P63" w:history="1">
        <w:r>
          <w:rPr>
            <w:rStyle w:val="Hyperlink"/>
            <w:color w:val="auto"/>
            <w:szCs w:val="24"/>
            <w:u w:val="none"/>
          </w:rPr>
          <w:t>пунктом 3</w:t>
        </w:r>
      </w:hyperlink>
      <w:r>
        <w:rPr>
          <w:szCs w:val="24"/>
        </w:rPr>
        <w:t xml:space="preserve"> Порядка.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bookmarkStart w:id="2" w:name="P57"/>
      <w:bookmarkEnd w:id="2"/>
      <w:r>
        <w:rPr>
          <w:szCs w:val="24"/>
        </w:rPr>
        <w:t xml:space="preserve">2.6. Формирование проекта сметы на очередной финансовый год и на плановый период осуществляется Учреждением по форме согласно </w:t>
      </w:r>
      <w:hyperlink r:id="rId12" w:history="1">
        <w:r>
          <w:rPr>
            <w:rStyle w:val="Hyperlink"/>
            <w:color w:val="auto"/>
            <w:szCs w:val="24"/>
            <w:u w:val="none"/>
          </w:rPr>
          <w:t>приложению № 1</w:t>
        </w:r>
      </w:hyperlink>
      <w:r>
        <w:rPr>
          <w:szCs w:val="24"/>
        </w:rPr>
        <w:t xml:space="preserve"> к Приказу № 26н на этапе составления проекта сельского бюджета в соответствии со сроками, устанавливаемыми порядком составления проекта решения о бюджете на очередной финансовый год и плановый период.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2.7. Бюджетная смета Учреждения составляется казенным учреждением в течение 5 рабочих дней со дня доведения в установленном порядке лимитов бюджетных обязательств на очередной финансовый год и подписывается Главой сельсовета, и утверждается в соответствии с </w:t>
      </w:r>
      <w:hyperlink r:id="rId13" w:anchor="P63" w:history="1">
        <w:r>
          <w:rPr>
            <w:rStyle w:val="Hyperlink"/>
            <w:color w:val="auto"/>
            <w:szCs w:val="24"/>
            <w:u w:val="none"/>
          </w:rPr>
          <w:t>пунктом 3</w:t>
        </w:r>
      </w:hyperlink>
      <w:r>
        <w:rPr>
          <w:szCs w:val="24"/>
        </w:rPr>
        <w:t xml:space="preserve"> Порядка.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</w:p>
    <w:p w:rsidR="00CC4B33" w:rsidRDefault="00CC4B33" w:rsidP="00D82B8C">
      <w:pPr>
        <w:pStyle w:val="ConsPlusTitle"/>
        <w:ind w:firstLine="709"/>
        <w:jc w:val="both"/>
        <w:outlineLvl w:val="1"/>
        <w:rPr>
          <w:b w:val="0"/>
        </w:rPr>
      </w:pPr>
      <w:bookmarkStart w:id="3" w:name="P63"/>
      <w:bookmarkEnd w:id="3"/>
      <w:r>
        <w:rPr>
          <w:b w:val="0"/>
        </w:rPr>
        <w:t>3. УТВЕРЖДЕНИЕ БЮДЖЕТНЫХ СМЕТ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bookmarkStart w:id="4" w:name="P65"/>
      <w:bookmarkEnd w:id="4"/>
      <w:r>
        <w:rPr>
          <w:szCs w:val="24"/>
        </w:rPr>
        <w:t>3.1. Бюджетная смета Учреждения и обоснования (расчеты) плановых сметных показателей утверждаются Главой сельсовета или иным уполномоченным им лицом не позднее 10 рабочих дней со дня доведения в установленном порядке лимитов бюджетных обязательств.</w:t>
      </w:r>
    </w:p>
    <w:p w:rsidR="00CC4B33" w:rsidRDefault="00CC4B33" w:rsidP="00D82B8C">
      <w:pPr>
        <w:pStyle w:val="ConsPlusTitle"/>
        <w:ind w:firstLine="709"/>
        <w:jc w:val="both"/>
        <w:outlineLvl w:val="1"/>
      </w:pPr>
      <w:bookmarkStart w:id="5" w:name="P66"/>
      <w:bookmarkEnd w:id="5"/>
      <w:r>
        <w:rPr>
          <w:b w:val="0"/>
        </w:rPr>
        <w:t>4. ВЕДЕНИЕ БЮДЖЕТНЫХ СМЕТ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порядке лимитов бюджетных обязательств.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4.2. Внесение </w:t>
      </w:r>
      <w:hyperlink r:id="rId14" w:history="1">
        <w:r>
          <w:rPr>
            <w:rStyle w:val="Hyperlink"/>
            <w:color w:val="auto"/>
            <w:szCs w:val="24"/>
            <w:u w:val="none"/>
          </w:rPr>
          <w:t>изменений</w:t>
        </w:r>
      </w:hyperlink>
      <w:r>
        <w:rPr>
          <w:szCs w:val="24"/>
        </w:rPr>
        <w:t xml:space="preserve"> в показатели бюджетной сметы Учреждения осуществляется по форме согласно приложению № 2 к Приказу № 26н.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bookmarkStart w:id="6" w:name="P78"/>
      <w:bookmarkEnd w:id="6"/>
      <w:r>
        <w:rPr>
          <w:szCs w:val="24"/>
        </w:rPr>
        <w:t>изменение объемов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Учреждения и утвержденного объема лимитов бюджетных обязательств;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bookmarkStart w:id="7" w:name="P80"/>
      <w:bookmarkEnd w:id="7"/>
      <w:r>
        <w:rPr>
          <w:szCs w:val="24"/>
        </w:rPr>
        <w:t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Учреждения и утвержденного объема лимитов бюджетных обязательств;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объемов сметных назначений, приводящих к перераспределению их между разделами сметы;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распределения сметных назначений по кодам аналитических показателей, не требующих изменения показателей бюджетной росписи Учреждения и утвержденного объема лимитов бюджетных обязательств;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иных показателей, предусмотренных настоящим Порядком.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r:id="rId15" w:anchor="P53" w:history="1">
        <w:r>
          <w:rPr>
            <w:rStyle w:val="Hyperlink"/>
            <w:color w:val="auto"/>
            <w:szCs w:val="24"/>
            <w:u w:val="none"/>
          </w:rPr>
          <w:t>пунктов 2.5</w:t>
        </w:r>
      </w:hyperlink>
      <w:r>
        <w:rPr>
          <w:szCs w:val="24"/>
        </w:rPr>
        <w:t xml:space="preserve">, </w:t>
      </w:r>
      <w:hyperlink r:id="rId16" w:anchor="P57" w:history="1">
        <w:r>
          <w:rPr>
            <w:rStyle w:val="Hyperlink"/>
            <w:color w:val="auto"/>
            <w:szCs w:val="24"/>
            <w:u w:val="none"/>
          </w:rPr>
          <w:t>2.6</w:t>
        </w:r>
      </w:hyperlink>
      <w:r>
        <w:rPr>
          <w:szCs w:val="24"/>
        </w:rPr>
        <w:t xml:space="preserve"> настоящего Порядка.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17" w:anchor="P88" w:history="1">
        <w:r>
          <w:rPr>
            <w:rStyle w:val="Hyperlink"/>
            <w:color w:val="auto"/>
            <w:szCs w:val="24"/>
            <w:u w:val="none"/>
          </w:rPr>
          <w:t>пунктом 4.8</w:t>
        </w:r>
      </w:hyperlink>
      <w:r>
        <w:rPr>
          <w:szCs w:val="24"/>
        </w:rPr>
        <w:t xml:space="preserve"> настоящего Порядка.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4.7. Внесение изменений в смету, требующих изменения показателей бюджетной росписи Учреждения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Учреждения и лимиты бюджетных обязательств.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  <w:bookmarkStart w:id="8" w:name="P88"/>
      <w:bookmarkEnd w:id="8"/>
      <w:r>
        <w:rPr>
          <w:szCs w:val="24"/>
        </w:rPr>
        <w:t xml:space="preserve">4.8. Утверждение изменений в показатели сметы Учреждения обоснований (расчетов) плановых сметных показателей осуществляется в сроки и в порядке, предусмотренные </w:t>
      </w:r>
      <w:hyperlink r:id="rId18" w:anchor="P65" w:history="1">
        <w:r>
          <w:rPr>
            <w:rStyle w:val="Hyperlink"/>
            <w:color w:val="auto"/>
            <w:szCs w:val="24"/>
            <w:u w:val="none"/>
          </w:rPr>
          <w:t>пунктом 3.1</w:t>
        </w:r>
      </w:hyperlink>
      <w:r>
        <w:rPr>
          <w:szCs w:val="24"/>
        </w:rPr>
        <w:t xml:space="preserve"> настоящего Порядка в случаях внесения изменений в смету, установленных </w:t>
      </w:r>
      <w:hyperlink r:id="rId19" w:anchor="P78" w:history="1">
        <w:r>
          <w:rPr>
            <w:rStyle w:val="Hyperlink"/>
            <w:color w:val="auto"/>
            <w:szCs w:val="24"/>
            <w:u w:val="none"/>
          </w:rPr>
          <w:t>абзацами вторым</w:t>
        </w:r>
      </w:hyperlink>
      <w:r>
        <w:rPr>
          <w:szCs w:val="24"/>
        </w:rPr>
        <w:t xml:space="preserve"> - </w:t>
      </w:r>
      <w:hyperlink r:id="rId20" w:anchor="P80" w:history="1">
        <w:r>
          <w:rPr>
            <w:rStyle w:val="Hyperlink"/>
            <w:color w:val="auto"/>
            <w:szCs w:val="24"/>
            <w:u w:val="none"/>
          </w:rPr>
          <w:t>четвертым пункта 4.3</w:t>
        </w:r>
      </w:hyperlink>
      <w:r>
        <w:rPr>
          <w:szCs w:val="24"/>
        </w:rPr>
        <w:t xml:space="preserve"> настоящего Порядка.</w:t>
      </w:r>
    </w:p>
    <w:p w:rsidR="00CC4B33" w:rsidRDefault="00CC4B33" w:rsidP="00D82B8C">
      <w:pPr>
        <w:pStyle w:val="ConsPlusNormal"/>
        <w:ind w:firstLine="709"/>
        <w:jc w:val="both"/>
        <w:rPr>
          <w:szCs w:val="24"/>
        </w:rPr>
      </w:pPr>
    </w:p>
    <w:p w:rsidR="00CC4B33" w:rsidRDefault="00CC4B33" w:rsidP="00D00F2C">
      <w:pPr>
        <w:pStyle w:val="ConsPlusNormal"/>
        <w:ind w:left="4332" w:firstLine="708"/>
        <w:jc w:val="both"/>
        <w:outlineLvl w:val="1"/>
        <w:rPr>
          <w:szCs w:val="24"/>
        </w:rPr>
      </w:pPr>
      <w:bookmarkStart w:id="9" w:name="P96"/>
      <w:bookmarkEnd w:id="9"/>
      <w:r>
        <w:rPr>
          <w:szCs w:val="24"/>
        </w:rPr>
        <w:t>Приложение № 1</w:t>
      </w:r>
    </w:p>
    <w:p w:rsidR="00CC4B33" w:rsidRDefault="00CC4B33" w:rsidP="00D82B8C">
      <w:pPr>
        <w:pStyle w:val="ConsPlusNormal"/>
        <w:ind w:left="5040"/>
        <w:jc w:val="both"/>
        <w:rPr>
          <w:szCs w:val="24"/>
        </w:rPr>
      </w:pPr>
      <w:r>
        <w:rPr>
          <w:szCs w:val="24"/>
        </w:rPr>
        <w:t>к Порядку составления, утверждения и ведения бюджетных смет казенных учреждений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2"/>
        <w:rPr>
          <w:szCs w:val="24"/>
        </w:rPr>
      </w:pPr>
      <w:r>
        <w:rPr>
          <w:szCs w:val="24"/>
        </w:rPr>
        <w:t>Расчеты (обоснования) к бюджетной смете</w:t>
      </w: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Расчеты (обоснования) расходов на оплату труда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211 "Заработная плата"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252"/>
        <w:gridCol w:w="1587"/>
        <w:gridCol w:w="1020"/>
        <w:gridCol w:w="1644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месяцев</w:t>
            </w: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3 x гр. 4)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выплат персоналу при направлении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в служебные командировки, курсы по повышению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квалификации, семинары и т.п.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212 "Прочие несоциальные выплаты персоналу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в денежной форме"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984"/>
        <w:gridCol w:w="1928"/>
        <w:gridCol w:w="1134"/>
        <w:gridCol w:w="1134"/>
        <w:gridCol w:w="2324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Пункт назначения</w:t>
            </w: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командировок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дней</w:t>
            </w: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суточные,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80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Расчеты (обоснования) страховых взносов на обязательное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страхование в Пенсионный фонд Российской Федерации, в Фонд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социального страхования Российской Федерации,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в Федеральный фонд обязательного медицинского страхования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213 "Начисления на выплаты по оплате труда"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5386"/>
        <w:gridCol w:w="1701"/>
        <w:gridCol w:w="1417"/>
      </w:tblGrid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7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Расчеты (обоснования) выплат персоналу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266 "Социальные пособия и компенсации персоналу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в денежной форме"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1700"/>
        <w:gridCol w:w="2324"/>
        <w:gridCol w:w="1417"/>
        <w:gridCol w:w="1644"/>
        <w:gridCol w:w="1417"/>
      </w:tblGrid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платежей в год</w:t>
            </w: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3 x гр. 4 x гр. 5)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2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2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2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2"/>
        <w:rPr>
          <w:szCs w:val="24"/>
        </w:rPr>
      </w:pPr>
      <w:r>
        <w:rPr>
          <w:szCs w:val="24"/>
        </w:rPr>
        <w:t>Расчет (обоснование) расходов на закупку товаров,</w:t>
      </w:r>
    </w:p>
    <w:p w:rsidR="00CC4B33" w:rsidRDefault="00CC4B33" w:rsidP="00D82B8C">
      <w:pPr>
        <w:pStyle w:val="ConsPlusNormal"/>
        <w:jc w:val="both"/>
        <w:outlineLvl w:val="2"/>
        <w:rPr>
          <w:szCs w:val="24"/>
        </w:rPr>
      </w:pPr>
      <w:r>
        <w:rPr>
          <w:szCs w:val="24"/>
        </w:rPr>
        <w:t>работ, услуг</w:t>
      </w: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услуг связи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221 "Услуги связи"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04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62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53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 за единицу, руб.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 x гр. 6)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3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3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7593" w:type="dxa"/>
            <w:gridSpan w:val="6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транспортных услуг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222 "Транспортные услуги"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288"/>
        <w:gridCol w:w="737"/>
        <w:gridCol w:w="1587"/>
        <w:gridCol w:w="1474"/>
        <w:gridCol w:w="141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Вид транспортных услуг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7653" w:type="dxa"/>
            <w:gridSpan w:val="5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коммунальных услуг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223 "Коммунальные услуги"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288"/>
        <w:gridCol w:w="737"/>
        <w:gridCol w:w="1587"/>
        <w:gridCol w:w="1474"/>
        <w:gridCol w:w="141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Объем потребления ресурсов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Электроэнергия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Теплоэнергия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Водоотведение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Водоснабжение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8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03" w:type="dxa"/>
            <w:gridSpan w:val="5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аренды имущества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224 "Арендная плата за пользование имуществом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(за исключением земельных участков и других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обособленных природных объектов)"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551"/>
        <w:gridCol w:w="1928"/>
        <w:gridCol w:w="1134"/>
        <w:gridCol w:w="1531"/>
        <w:gridCol w:w="136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55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Ставка арендной платы, руб.</w:t>
            </w:r>
          </w:p>
        </w:tc>
        <w:tc>
          <w:tcPr>
            <w:tcW w:w="153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 с учетом НДС,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3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36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144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36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работ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(услуг) по содержанию имущества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225 "Работы, услуги по содержанию имущества"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401"/>
        <w:gridCol w:w="1927"/>
        <w:gridCol w:w="1586"/>
        <w:gridCol w:w="158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выполнение работ,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оказание услуг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226 "Прочие работы, услуги"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3401"/>
        <w:gridCol w:w="1927"/>
        <w:gridCol w:w="1586"/>
        <w:gridCol w:w="158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выплат персоналу при направлении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в служебные командировки, разъезды, курсы по повышению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квалификации, семинары и т.п.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226 "Прочие работы, услуги"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overflowPunct/>
        <w:autoSpaceDE/>
        <w:autoSpaceDN/>
        <w:adjustRightInd/>
        <w:rPr>
          <w:sz w:val="24"/>
          <w:szCs w:val="24"/>
        </w:rPr>
        <w:sectPr w:rsidR="00CC4B33">
          <w:footerReference w:type="default" r:id="rId21"/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4"/>
        <w:gridCol w:w="2008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CC4B33" w:rsidTr="003D7A6D">
        <w:tc>
          <w:tcPr>
            <w:tcW w:w="4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00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6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командировок</w:t>
            </w: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дней</w:t>
            </w: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чел.</w:t>
            </w:r>
          </w:p>
        </w:tc>
        <w:tc>
          <w:tcPr>
            <w:tcW w:w="9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проезд, руб.</w:t>
            </w:r>
          </w:p>
        </w:tc>
        <w:tc>
          <w:tcPr>
            <w:tcW w:w="14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проживание, руб.</w:t>
            </w:r>
          </w:p>
        </w:tc>
        <w:tc>
          <w:tcPr>
            <w:tcW w:w="96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Иные расходы</w:t>
            </w:r>
          </w:p>
        </w:tc>
        <w:tc>
          <w:tcPr>
            <w:tcW w:w="109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расходов, руб. (гр. 9 + гр. 10)</w:t>
            </w:r>
          </w:p>
        </w:tc>
      </w:tr>
      <w:tr w:rsidR="00CC4B33" w:rsidTr="003D7A6D">
        <w:tc>
          <w:tcPr>
            <w:tcW w:w="4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6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9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C4B33" w:rsidTr="003D7A6D">
        <w:tc>
          <w:tcPr>
            <w:tcW w:w="4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0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3D7A6D">
        <w:tc>
          <w:tcPr>
            <w:tcW w:w="4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0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3D7A6D">
        <w:tc>
          <w:tcPr>
            <w:tcW w:w="4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0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3D7A6D">
        <w:tc>
          <w:tcPr>
            <w:tcW w:w="45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959" w:type="dxa"/>
            <w:gridSpan w:val="5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97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overflowPunct/>
        <w:autoSpaceDE/>
        <w:autoSpaceDN/>
        <w:adjustRightInd/>
        <w:rPr>
          <w:sz w:val="24"/>
          <w:szCs w:val="24"/>
        </w:rPr>
        <w:sectPr w:rsidR="00CC4B33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страхование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227 "Страхование"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215"/>
        <w:gridCol w:w="1642"/>
        <w:gridCol w:w="1643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услуг (работ)</w:t>
            </w: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услуг,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работ для целей капитальных вложений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228 "Услуги, работы для целей капитальных вложений"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215"/>
        <w:gridCol w:w="1642"/>
        <w:gridCol w:w="1643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работ, услуг</w:t>
            </w: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5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продуктов питания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342 "Увеличение стоимости продуктов питания"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268"/>
        <w:gridCol w:w="963"/>
        <w:gridCol w:w="1417"/>
        <w:gridCol w:w="1474"/>
        <w:gridCol w:w="238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по оплате договоров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на приобретение горюче-смазочных материалов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343 "Увеличение стоимости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горюче-смазочных материалов"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268"/>
        <w:gridCol w:w="963"/>
        <w:gridCol w:w="1417"/>
        <w:gridCol w:w="1474"/>
        <w:gridCol w:w="238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материальных запасов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344 "Увеличение стоимости строительных материалов"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268"/>
        <w:gridCol w:w="963"/>
        <w:gridCol w:w="1417"/>
        <w:gridCol w:w="1474"/>
        <w:gridCol w:w="238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мягкого инвентаря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345 "Увеличение стоимости мягкого инвентаря"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268"/>
        <w:gridCol w:w="963"/>
        <w:gridCol w:w="1417"/>
        <w:gridCol w:w="1474"/>
        <w:gridCol w:w="238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мягкого инвентаря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Стоимость, руб.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материальных запасов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346 "Увеличение стоимости прочих оборотных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запасов (материалов)"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268"/>
        <w:gridCol w:w="963"/>
        <w:gridCol w:w="1417"/>
        <w:gridCol w:w="1474"/>
        <w:gridCol w:w="238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материальных запасов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349 "Увеличение стоимости прочих материальных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запасов однократного применения"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268"/>
        <w:gridCol w:w="963"/>
        <w:gridCol w:w="1417"/>
        <w:gridCol w:w="1474"/>
        <w:gridCol w:w="2381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уплату налогов,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сборов и иных платежей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291 "Налоги, пошлины и сборы"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6236"/>
        <w:gridCol w:w="226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налога: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налоговая база, руб. x налоговая ставка, %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Сборы: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уплату налогов, сборов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и иных платежей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292 "Штрафы за нарушение законодательства о налогах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и сборах, законодательства о страховых взносах"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6236"/>
        <w:gridCol w:w="226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уплату налогов,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сборов и иных платежей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293 "Штрафы за нарушение законодательства о закупках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и нарушение условий контрактов (договоров)"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6236"/>
        <w:gridCol w:w="226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иных расходов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296 "Расчет (обоснование) расходов на исполнение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судебных актов"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296 "Иные выплаты текущего характера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физическим лицам"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6236"/>
        <w:gridCol w:w="226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исполнение судебных актов</w:t>
      </w:r>
    </w:p>
    <w:p w:rsidR="00CC4B33" w:rsidRDefault="00CC4B33" w:rsidP="00D82B8C">
      <w:pPr>
        <w:pStyle w:val="ConsPlusNormal"/>
        <w:jc w:val="both"/>
        <w:outlineLvl w:val="4"/>
        <w:rPr>
          <w:szCs w:val="24"/>
        </w:rPr>
      </w:pPr>
      <w:r>
        <w:rPr>
          <w:szCs w:val="24"/>
        </w:rPr>
        <w:t>КОСГУ 297 "Иные выплаты текущего характера организациям"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6236"/>
        <w:gridCol w:w="2267"/>
      </w:tblGrid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4"/>
        <w:rPr>
          <w:szCs w:val="24"/>
        </w:rPr>
      </w:pPr>
      <w:r>
        <w:rPr>
          <w:szCs w:val="24"/>
        </w:rPr>
        <w:t>КОСГУ 264 "Пенсии, пособия, выплачиваемые работодателями,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нанимателями бывшим работникам в денежной форме"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1700"/>
        <w:gridCol w:w="1814"/>
        <w:gridCol w:w="1814"/>
        <w:gridCol w:w="1757"/>
        <w:gridCol w:w="1417"/>
      </w:tblGrid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3 x гр. 4 x гр. 5)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6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41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основных средств</w:t>
      </w:r>
    </w:p>
    <w:p w:rsidR="00CC4B33" w:rsidRDefault="00CC4B33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310 "Увеличение стоимости основных средств"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CC4B33" w:rsidRDefault="00CC4B33" w:rsidP="00D82B8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757"/>
        <w:gridCol w:w="794"/>
        <w:gridCol w:w="1983"/>
        <w:gridCol w:w="1983"/>
        <w:gridCol w:w="1984"/>
      </w:tblGrid>
      <w:tr w:rsidR="00CC4B33" w:rsidTr="00D82B8C">
        <w:tc>
          <w:tcPr>
            <w:tcW w:w="567" w:type="dxa"/>
            <w:vMerge w:val="restart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757" w:type="dxa"/>
            <w:vMerge w:val="restart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794" w:type="dxa"/>
            <w:vMerge w:val="restart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5950" w:type="dxa"/>
            <w:gridSpan w:val="3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Планируемое приобретение</w:t>
            </w:r>
          </w:p>
        </w:tc>
      </w:tr>
      <w:tr w:rsidR="00CC4B33" w:rsidTr="00D82B8C">
        <w:tc>
          <w:tcPr>
            <w:tcW w:w="567" w:type="dxa"/>
            <w:vMerge/>
            <w:vAlign w:val="center"/>
          </w:tcPr>
          <w:p w:rsidR="00CC4B33" w:rsidRDefault="00CC4B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17" w:type="dxa"/>
            <w:vMerge/>
            <w:vAlign w:val="center"/>
          </w:tcPr>
          <w:p w:rsidR="00CC4B33" w:rsidRDefault="00CC4B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vAlign w:val="center"/>
          </w:tcPr>
          <w:p w:rsidR="00CC4B33" w:rsidRDefault="00CC4B3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средняя стоимость, руб.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5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CC4B33" w:rsidTr="00D82B8C">
        <w:tc>
          <w:tcPr>
            <w:tcW w:w="567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517" w:type="dxa"/>
            <w:gridSpan w:val="4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84" w:type="dxa"/>
          </w:tcPr>
          <w:p w:rsidR="00CC4B33" w:rsidRDefault="00CC4B3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CC4B33" w:rsidRDefault="00CC4B33" w:rsidP="00D82B8C">
      <w:pPr>
        <w:pStyle w:val="ConsPlusNormal"/>
        <w:jc w:val="both"/>
        <w:rPr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CC4B33" w:rsidRDefault="00CC4B33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CC4B33" w:rsidRDefault="00CC4B33"/>
    <w:sectPr w:rsidR="00CC4B33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33" w:rsidRDefault="00CC4B33" w:rsidP="001A7EA1">
      <w:r>
        <w:separator/>
      </w:r>
    </w:p>
  </w:endnote>
  <w:endnote w:type="continuationSeparator" w:id="0">
    <w:p w:rsidR="00CC4B33" w:rsidRDefault="00CC4B33" w:rsidP="001A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33" w:rsidRDefault="00CC4B3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C4B33" w:rsidRDefault="00CC4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33" w:rsidRDefault="00CC4B33" w:rsidP="001A7EA1">
      <w:r>
        <w:separator/>
      </w:r>
    </w:p>
  </w:footnote>
  <w:footnote w:type="continuationSeparator" w:id="0">
    <w:p w:rsidR="00CC4B33" w:rsidRDefault="00CC4B33" w:rsidP="001A7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B8C"/>
    <w:rsid w:val="00073D6B"/>
    <w:rsid w:val="00087B7A"/>
    <w:rsid w:val="001A7EA1"/>
    <w:rsid w:val="001C1C9C"/>
    <w:rsid w:val="001E07BC"/>
    <w:rsid w:val="002C3A91"/>
    <w:rsid w:val="003D273A"/>
    <w:rsid w:val="003D7A6D"/>
    <w:rsid w:val="003E535B"/>
    <w:rsid w:val="00445746"/>
    <w:rsid w:val="004E4204"/>
    <w:rsid w:val="005851AD"/>
    <w:rsid w:val="005E3382"/>
    <w:rsid w:val="00617404"/>
    <w:rsid w:val="006C458E"/>
    <w:rsid w:val="0077370B"/>
    <w:rsid w:val="008828A7"/>
    <w:rsid w:val="008B0C77"/>
    <w:rsid w:val="0091089D"/>
    <w:rsid w:val="00930BD8"/>
    <w:rsid w:val="00990F3C"/>
    <w:rsid w:val="00991667"/>
    <w:rsid w:val="00A76BF1"/>
    <w:rsid w:val="00AF3B02"/>
    <w:rsid w:val="00C01D69"/>
    <w:rsid w:val="00CC4B33"/>
    <w:rsid w:val="00D00F2C"/>
    <w:rsid w:val="00D82B8C"/>
    <w:rsid w:val="00E6047A"/>
    <w:rsid w:val="00E709C3"/>
    <w:rsid w:val="00F11F09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8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2B8C"/>
    <w:pPr>
      <w:keepNext/>
      <w:overflowPunct/>
      <w:autoSpaceDE/>
      <w:autoSpaceDN/>
      <w:adjustRightInd/>
      <w:outlineLvl w:val="0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2B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82B8C"/>
    <w:pPr>
      <w:overflowPunct/>
      <w:autoSpaceDE/>
      <w:autoSpaceDN/>
      <w:adjustRightInd/>
      <w:ind w:firstLine="851"/>
      <w:jc w:val="center"/>
    </w:pPr>
    <w:rPr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82B8C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8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2B8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82B8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D82B8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D82B8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82B8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D82B8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82B8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A7E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7EA1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A7E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7EA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3" Type="http://schemas.openxmlformats.org/officeDocument/2006/relationships/hyperlink" Target="file:///C:\Users\&#1052;&#1077;&#1078;&#1086;&#1074;&#1086;\Downloads\Postanovlenie_01.12.2020_74.docx" TargetMode="External"/><Relationship Id="rId18" Type="http://schemas.openxmlformats.org/officeDocument/2006/relationships/hyperlink" Target="file:///C:\Users\&#1052;&#1077;&#1078;&#1086;&#1074;&#1086;\Downloads\Postanovlenie_01.12.2020_74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file:///C:\Users\&#1052;&#1077;&#1078;&#1086;&#1074;&#1086;\Downloads\Postanovlenie_01.12.2020_74.docx" TargetMode="External"/><Relationship Id="rId12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7" Type="http://schemas.openxmlformats.org/officeDocument/2006/relationships/hyperlink" Target="file:///C:\Users\&#1052;&#1077;&#1078;&#1086;&#1074;&#1086;\Downloads\Postanovlenie_01.12.2020_7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2;&#1077;&#1078;&#1086;&#1074;&#1086;\Downloads\Postanovlenie_01.12.2020_74.docx" TargetMode="External"/><Relationship Id="rId20" Type="http://schemas.openxmlformats.org/officeDocument/2006/relationships/hyperlink" Target="file:///C:\Users\&#1052;&#1077;&#1078;&#1086;&#1074;&#1086;\Downloads\Postanovlenie_01.12.2020_74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1" Type="http://schemas.openxmlformats.org/officeDocument/2006/relationships/hyperlink" Target="file:///C:\Users\&#1052;&#1077;&#1078;&#1086;&#1074;&#1086;\Downloads\Postanovlenie_01.12.2020_74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&#1052;&#1077;&#1078;&#1086;&#1074;&#1086;\Downloads\Postanovlenie_01.12.2020_74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2;&#1077;&#1078;&#1086;&#1074;&#1086;\Downloads\Postanovlenie_01.12.2020_74.docx" TargetMode="External"/><Relationship Id="rId19" Type="http://schemas.openxmlformats.org/officeDocument/2006/relationships/hyperlink" Target="file:///C:\Users\&#1052;&#1077;&#1078;&#1086;&#1074;&#1086;\Downloads\Postanovlenie_01.12.2020_7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4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20</Pages>
  <Words>4037</Words>
  <Characters>23017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Межово</dc:creator>
  <cp:keywords/>
  <dc:description/>
  <cp:lastModifiedBy>Пользователь Windows</cp:lastModifiedBy>
  <cp:revision>2</cp:revision>
  <cp:lastPrinted>2025-02-04T02:25:00Z</cp:lastPrinted>
  <dcterms:created xsi:type="dcterms:W3CDTF">2025-02-04T02:30:00Z</dcterms:created>
  <dcterms:modified xsi:type="dcterms:W3CDTF">2025-02-04T02:30:00Z</dcterms:modified>
</cp:coreProperties>
</file>