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5B9" w:rsidRDefault="00AA05B9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AA05B9" w:rsidRDefault="00AA05B9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ВЕРХ-КАЗАНСКОГО СЕЛЬСОВЕТА</w:t>
      </w:r>
      <w:r>
        <w:rPr>
          <w:sz w:val="28"/>
          <w:szCs w:val="28"/>
        </w:rPr>
        <w:br/>
        <w:t>БОЛЬШЕМУРТИНСКОГО РАЙОНА</w:t>
      </w:r>
    </w:p>
    <w:p w:rsidR="00AA05B9" w:rsidRDefault="00AA05B9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КРАСНОЯРСКОГО КРАЯ</w:t>
      </w:r>
    </w:p>
    <w:p w:rsidR="00AA05B9" w:rsidRDefault="00AA05B9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AA05B9" w:rsidRDefault="00AA05B9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A05B9" w:rsidRDefault="00AA05B9" w:rsidP="00C04282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AA05B9" w:rsidRDefault="00AA05B9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«15» ноября 2024г.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с.Верх-Казанка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№70</w:t>
      </w:r>
    </w:p>
    <w:p w:rsidR="00AA05B9" w:rsidRDefault="00AA05B9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AA05B9" w:rsidRDefault="00AA05B9" w:rsidP="00CF3E0C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муниципального образования Верх-Казанский сельсовет Большемуртинского района движимого имущества</w:t>
      </w:r>
    </w:p>
    <w:p w:rsidR="00AA05B9" w:rsidRDefault="00AA05B9" w:rsidP="00281723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</w:p>
    <w:p w:rsidR="00AA05B9" w:rsidRDefault="00AA05B9" w:rsidP="00281723">
      <w:pPr>
        <w:pStyle w:val="NoSpacing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 5-1732 «О порядке безвозмездной передачи в муниципальную собственность имущества, находящегося в государственной собственности края, </w:t>
      </w:r>
      <w:r>
        <w:rPr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края», Уставом Верх-Казанского сельсовета Большемуртинского района Красноярского края, Положением «О Положении о порядке управления </w:t>
      </w:r>
      <w:r>
        <w:rPr>
          <w:szCs w:val="28"/>
        </w:rPr>
        <w:br/>
        <w:t>и распоряжения муниципальной собственностью Верх-Казанского сельсовета Большемуртинского района Красноярского края» принятым решением Верх-Казанского сельского Совета депутатов от 15.02.2019г. № 7-41 (в редакции от 29.11.2019),</w:t>
      </w:r>
    </w:p>
    <w:p w:rsidR="00AA05B9" w:rsidRDefault="00AA05B9" w:rsidP="00281723">
      <w:pPr>
        <w:pStyle w:val="NoSpacing"/>
        <w:rPr>
          <w:szCs w:val="28"/>
        </w:rPr>
      </w:pPr>
    </w:p>
    <w:p w:rsidR="00AA05B9" w:rsidRDefault="00AA05B9" w:rsidP="00281723">
      <w:pPr>
        <w:pStyle w:val="NoSpacing"/>
        <w:rPr>
          <w:szCs w:val="28"/>
        </w:rPr>
      </w:pPr>
      <w:r>
        <w:rPr>
          <w:szCs w:val="28"/>
        </w:rPr>
        <w:t>ПОСТАНОВЛЯЮ:</w:t>
      </w:r>
    </w:p>
    <w:p w:rsidR="00AA05B9" w:rsidRDefault="00AA05B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1.Принять движимое имущество в муниципальную собственность муниципального образования Верх-Казанский сельсовет Большемуртинского района Красноярского края согласно приложению.</w:t>
      </w:r>
    </w:p>
    <w:p w:rsidR="00AA05B9" w:rsidRDefault="00AA05B9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Поставить объекты движимого имущества, указанное в приложении </w:t>
      </w:r>
      <w:bookmarkStart w:id="0" w:name="_GoBack"/>
      <w:bookmarkEnd w:id="0"/>
      <w:r>
        <w:rPr>
          <w:sz w:val="28"/>
          <w:szCs w:val="28"/>
        </w:rPr>
        <w:t>к настоящему постановлению на баланс Администрации Верх-Казанского сельсовета.</w:t>
      </w:r>
    </w:p>
    <w:p w:rsidR="00AA05B9" w:rsidRDefault="00AA05B9" w:rsidP="001068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Включить объекты движимого имущества в реестр муниципальной собственности Верх-Казанского </w:t>
      </w:r>
      <w:r w:rsidRPr="00040773">
        <w:rPr>
          <w:sz w:val="28"/>
          <w:szCs w:val="28"/>
        </w:rPr>
        <w:t>се</w:t>
      </w:r>
      <w:r>
        <w:rPr>
          <w:sz w:val="28"/>
          <w:szCs w:val="28"/>
        </w:rPr>
        <w:t>льсовета Большемуртинского района.</w:t>
      </w:r>
    </w:p>
    <w:p w:rsidR="00AA05B9" w:rsidRDefault="00AA05B9" w:rsidP="0010686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Контроль за исполнением Постановления оставляю за собой</w:t>
      </w:r>
      <w:r>
        <w:rPr>
          <w:bCs/>
          <w:sz w:val="28"/>
          <w:szCs w:val="28"/>
        </w:rPr>
        <w:t>.</w:t>
      </w:r>
    </w:p>
    <w:p w:rsidR="00AA05B9" w:rsidRPr="00C04282" w:rsidRDefault="00AA05B9" w:rsidP="00C042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E86A0E">
        <w:rPr>
          <w:color w:val="000000"/>
          <w:sz w:val="28"/>
          <w:szCs w:val="28"/>
        </w:rPr>
        <w:t xml:space="preserve">Постановление вступает в силу в день, </w:t>
      </w:r>
      <w:r>
        <w:rPr>
          <w:sz w:val="28"/>
          <w:szCs w:val="28"/>
        </w:rPr>
        <w:t xml:space="preserve">следующий за днем </w:t>
      </w:r>
      <w:r w:rsidRPr="00E86A0E">
        <w:rPr>
          <w:color w:val="000000"/>
          <w:sz w:val="28"/>
          <w:szCs w:val="28"/>
        </w:rPr>
        <w:t xml:space="preserve">его официального опубликования </w:t>
      </w:r>
      <w:r>
        <w:rPr>
          <w:color w:val="000000"/>
          <w:sz w:val="28"/>
          <w:szCs w:val="28"/>
        </w:rPr>
        <w:t xml:space="preserve">(обнародования) </w:t>
      </w:r>
      <w:r w:rsidRPr="00E86A0E">
        <w:rPr>
          <w:color w:val="000000"/>
          <w:sz w:val="28"/>
          <w:szCs w:val="28"/>
        </w:rPr>
        <w:t>в «Ведомостях муниципальных органов Верх-Казанского сельсовета Большемуртинс</w:t>
      </w:r>
      <w:r>
        <w:rPr>
          <w:color w:val="000000"/>
          <w:sz w:val="28"/>
          <w:szCs w:val="28"/>
        </w:rPr>
        <w:t>кого района Красноярского края».</w:t>
      </w:r>
    </w:p>
    <w:p w:rsidR="00AA05B9" w:rsidRDefault="00AA05B9" w:rsidP="002817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sz w:val="28"/>
          <w:szCs w:val="28"/>
        </w:rPr>
      </w:pPr>
    </w:p>
    <w:p w:rsidR="00AA05B9" w:rsidRDefault="00AA05B9" w:rsidP="000407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sz w:val="28"/>
          <w:szCs w:val="28"/>
        </w:rPr>
      </w:pPr>
    </w:p>
    <w:p w:rsidR="00AA05B9" w:rsidRDefault="00AA05B9" w:rsidP="00005607">
      <w:pPr>
        <w:tabs>
          <w:tab w:val="right" w:pos="92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  <w:t>В.Г.Рахматулин</w:t>
      </w:r>
    </w:p>
    <w:p w:rsidR="00AA05B9" w:rsidRDefault="00AA05B9" w:rsidP="00005607">
      <w:pPr>
        <w:tabs>
          <w:tab w:val="right" w:pos="9213"/>
        </w:tabs>
        <w:jc w:val="both"/>
        <w:rPr>
          <w:sz w:val="28"/>
          <w:szCs w:val="28"/>
        </w:rPr>
      </w:pPr>
    </w:p>
    <w:p w:rsidR="00AA05B9" w:rsidRDefault="00AA05B9" w:rsidP="00C04282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A05B9" w:rsidRDefault="00AA05B9" w:rsidP="00C04282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Верх-Казанского сельсовета </w:t>
      </w:r>
    </w:p>
    <w:p w:rsidR="00AA05B9" w:rsidRDefault="00AA05B9" w:rsidP="00C04282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Большемуртинского района</w:t>
      </w:r>
    </w:p>
    <w:p w:rsidR="00AA05B9" w:rsidRDefault="00AA05B9" w:rsidP="00C04282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AA05B9" w:rsidRDefault="00AA05B9" w:rsidP="00C04282">
      <w:pPr>
        <w:tabs>
          <w:tab w:val="right" w:pos="9356"/>
        </w:tabs>
        <w:ind w:left="5670"/>
        <w:rPr>
          <w:sz w:val="28"/>
          <w:szCs w:val="28"/>
        </w:rPr>
      </w:pPr>
      <w:r>
        <w:rPr>
          <w:sz w:val="28"/>
          <w:szCs w:val="28"/>
        </w:rPr>
        <w:t>от 15.11.2024 № 70</w:t>
      </w:r>
    </w:p>
    <w:p w:rsidR="00AA05B9" w:rsidRDefault="00AA05B9" w:rsidP="00C04282">
      <w:pPr>
        <w:tabs>
          <w:tab w:val="right" w:pos="9356"/>
        </w:tabs>
        <w:ind w:left="5670"/>
        <w:rPr>
          <w:sz w:val="28"/>
          <w:szCs w:val="28"/>
        </w:rPr>
      </w:pPr>
    </w:p>
    <w:p w:rsidR="00AA05B9" w:rsidRDefault="00AA05B9" w:rsidP="00C04282">
      <w:pPr>
        <w:tabs>
          <w:tab w:val="right" w:pos="9356"/>
        </w:tabs>
        <w:ind w:left="5670"/>
        <w:rPr>
          <w:sz w:val="28"/>
          <w:szCs w:val="28"/>
        </w:rPr>
      </w:pPr>
    </w:p>
    <w:p w:rsidR="00AA05B9" w:rsidRDefault="00AA05B9" w:rsidP="00C04282">
      <w:pPr>
        <w:tabs>
          <w:tab w:val="right" w:pos="9356"/>
        </w:tabs>
        <w:ind w:left="5670"/>
        <w:rPr>
          <w:sz w:val="28"/>
          <w:szCs w:val="28"/>
        </w:rPr>
      </w:pPr>
    </w:p>
    <w:p w:rsidR="00AA05B9" w:rsidRDefault="00AA05B9" w:rsidP="00C04282">
      <w:pPr>
        <w:tabs>
          <w:tab w:val="right" w:pos="9356"/>
        </w:tabs>
        <w:jc w:val="center"/>
        <w:rPr>
          <w:sz w:val="28"/>
          <w:szCs w:val="28"/>
        </w:rPr>
      </w:pPr>
      <w:r w:rsidRPr="0063708B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принимаемого</w:t>
      </w:r>
      <w:r w:rsidRPr="0063708B">
        <w:rPr>
          <w:sz w:val="28"/>
          <w:szCs w:val="28"/>
        </w:rPr>
        <w:t xml:space="preserve"> краевого имущества </w:t>
      </w:r>
      <w:r w:rsidRPr="0063708B">
        <w:rPr>
          <w:sz w:val="28"/>
          <w:szCs w:val="28"/>
        </w:rPr>
        <w:br/>
        <w:t xml:space="preserve">в муниципальную собственность </w:t>
      </w:r>
      <w:r w:rsidRPr="0063708B">
        <w:rPr>
          <w:sz w:val="28"/>
          <w:szCs w:val="28"/>
        </w:rPr>
        <w:br/>
      </w:r>
      <w:r>
        <w:rPr>
          <w:sz w:val="28"/>
          <w:szCs w:val="28"/>
        </w:rPr>
        <w:t xml:space="preserve">Верх-Казанского </w:t>
      </w:r>
      <w:r w:rsidRPr="0063708B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Большемуртинского</w:t>
      </w:r>
      <w:r w:rsidRPr="0063708B">
        <w:rPr>
          <w:sz w:val="28"/>
          <w:szCs w:val="28"/>
        </w:rPr>
        <w:t xml:space="preserve"> района Красноярского края</w:t>
      </w:r>
    </w:p>
    <w:p w:rsidR="00AA05B9" w:rsidRDefault="00AA05B9" w:rsidP="00C04282">
      <w:pPr>
        <w:tabs>
          <w:tab w:val="right" w:pos="9356"/>
        </w:tabs>
        <w:jc w:val="center"/>
        <w:rPr>
          <w:sz w:val="28"/>
          <w:szCs w:val="28"/>
        </w:rPr>
      </w:pPr>
    </w:p>
    <w:p w:rsidR="00AA05B9" w:rsidRDefault="00AA05B9" w:rsidP="00C04282">
      <w:pPr>
        <w:tabs>
          <w:tab w:val="right" w:pos="9356"/>
        </w:tabs>
        <w:jc w:val="center"/>
        <w:rPr>
          <w:sz w:val="28"/>
          <w:szCs w:val="28"/>
        </w:rPr>
      </w:pP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119"/>
        <w:gridCol w:w="2409"/>
        <w:gridCol w:w="993"/>
        <w:gridCol w:w="992"/>
        <w:gridCol w:w="1559"/>
      </w:tblGrid>
      <w:tr w:rsidR="00AA05B9" w:rsidRPr="000A7063" w:rsidTr="00A50776">
        <w:trPr>
          <w:trHeight w:val="601"/>
        </w:trPr>
        <w:tc>
          <w:tcPr>
            <w:tcW w:w="567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№ п/п</w:t>
            </w:r>
          </w:p>
        </w:tc>
        <w:tc>
          <w:tcPr>
            <w:tcW w:w="3119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Наименование имущества</w:t>
            </w:r>
          </w:p>
        </w:tc>
        <w:tc>
          <w:tcPr>
            <w:tcW w:w="2409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Индентификацикацион-ный (заводской) номер</w:t>
            </w:r>
          </w:p>
        </w:tc>
        <w:tc>
          <w:tcPr>
            <w:tcW w:w="993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Количе-ство, шт.</w:t>
            </w:r>
          </w:p>
        </w:tc>
        <w:tc>
          <w:tcPr>
            <w:tcW w:w="992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Год выпуска</w:t>
            </w:r>
          </w:p>
        </w:tc>
        <w:tc>
          <w:tcPr>
            <w:tcW w:w="1559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Балансовая стоимость, руб.</w:t>
            </w:r>
          </w:p>
        </w:tc>
      </w:tr>
      <w:tr w:rsidR="00AA05B9" w:rsidRPr="000A7063" w:rsidTr="00A50776">
        <w:trPr>
          <w:trHeight w:val="723"/>
        </w:trPr>
        <w:tc>
          <w:tcPr>
            <w:tcW w:w="567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1</w:t>
            </w:r>
          </w:p>
        </w:tc>
        <w:tc>
          <w:tcPr>
            <w:tcW w:w="3119" w:type="dxa"/>
            <w:vAlign w:val="center"/>
          </w:tcPr>
          <w:p w:rsidR="00AA05B9" w:rsidRPr="000A7063" w:rsidRDefault="00AA05B9" w:rsidP="00A50776">
            <w:r w:rsidRPr="000A7063">
              <w:t>Трактор Беларус -82.1</w:t>
            </w:r>
          </w:p>
        </w:tc>
        <w:tc>
          <w:tcPr>
            <w:tcW w:w="2409" w:type="dxa"/>
            <w:vAlign w:val="center"/>
          </w:tcPr>
          <w:p w:rsidR="00AA05B9" w:rsidRPr="000A7063" w:rsidRDefault="00AA05B9" w:rsidP="00A50776">
            <w:pPr>
              <w:jc w:val="center"/>
              <w:rPr>
                <w:color w:val="000000"/>
                <w:lang w:val="en-US"/>
              </w:rPr>
            </w:pPr>
            <w:r w:rsidRPr="000A7063">
              <w:rPr>
                <w:color w:val="000000"/>
                <w:lang w:val="en-US"/>
              </w:rPr>
              <w:t>Y4R900Z01R1149296</w:t>
            </w:r>
          </w:p>
        </w:tc>
        <w:tc>
          <w:tcPr>
            <w:tcW w:w="993" w:type="dxa"/>
            <w:vAlign w:val="center"/>
          </w:tcPr>
          <w:p w:rsidR="00AA05B9" w:rsidRPr="000A7063" w:rsidRDefault="00AA05B9" w:rsidP="00A50776">
            <w:pPr>
              <w:jc w:val="center"/>
              <w:rPr>
                <w:lang w:val="en-US"/>
              </w:rPr>
            </w:pPr>
            <w:r w:rsidRPr="000A7063">
              <w:rPr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AA05B9" w:rsidRPr="000A7063" w:rsidRDefault="00AA05B9" w:rsidP="00A50776">
            <w:pPr>
              <w:jc w:val="center"/>
              <w:rPr>
                <w:lang w:val="en-US"/>
              </w:rPr>
            </w:pPr>
            <w:r w:rsidRPr="000A7063">
              <w:rPr>
                <w:lang w:val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AA05B9" w:rsidRPr="000A7063" w:rsidRDefault="00AA05B9" w:rsidP="00A50776">
            <w:pPr>
              <w:jc w:val="center"/>
              <w:rPr>
                <w:lang w:val="en-US"/>
              </w:rPr>
            </w:pPr>
            <w:r w:rsidRPr="000A7063">
              <w:rPr>
                <w:lang w:val="en-US"/>
              </w:rPr>
              <w:t>2437 000.00</w:t>
            </w:r>
          </w:p>
        </w:tc>
      </w:tr>
      <w:tr w:rsidR="00AA05B9" w:rsidRPr="000A7063" w:rsidTr="00A50776">
        <w:trPr>
          <w:trHeight w:val="723"/>
        </w:trPr>
        <w:tc>
          <w:tcPr>
            <w:tcW w:w="567" w:type="dxa"/>
            <w:vAlign w:val="center"/>
          </w:tcPr>
          <w:p w:rsidR="00AA05B9" w:rsidRPr="000A7063" w:rsidRDefault="00AA05B9" w:rsidP="00A50776">
            <w:pPr>
              <w:jc w:val="center"/>
              <w:rPr>
                <w:lang w:val="en-US"/>
              </w:rPr>
            </w:pPr>
            <w:r w:rsidRPr="000A7063">
              <w:rPr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:rsidR="00AA05B9" w:rsidRPr="000A7063" w:rsidRDefault="00AA05B9" w:rsidP="00A50776">
            <w:r w:rsidRPr="000A7063">
              <w:t>Плуг ПЛН-3-35</w:t>
            </w:r>
          </w:p>
        </w:tc>
        <w:tc>
          <w:tcPr>
            <w:tcW w:w="2409" w:type="dxa"/>
            <w:vAlign w:val="center"/>
          </w:tcPr>
          <w:p w:rsidR="00AA05B9" w:rsidRPr="000A7063" w:rsidRDefault="00AA05B9" w:rsidP="00A50776">
            <w:pPr>
              <w:jc w:val="center"/>
              <w:rPr>
                <w:color w:val="000000"/>
              </w:rPr>
            </w:pPr>
            <w:r w:rsidRPr="000A7063">
              <w:rPr>
                <w:color w:val="000000"/>
              </w:rPr>
              <w:t>8005</w:t>
            </w:r>
          </w:p>
        </w:tc>
        <w:tc>
          <w:tcPr>
            <w:tcW w:w="993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1</w:t>
            </w:r>
          </w:p>
        </w:tc>
        <w:tc>
          <w:tcPr>
            <w:tcW w:w="992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2024</w:t>
            </w:r>
          </w:p>
        </w:tc>
        <w:tc>
          <w:tcPr>
            <w:tcW w:w="1559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93 844,80</w:t>
            </w:r>
          </w:p>
        </w:tc>
      </w:tr>
      <w:tr w:rsidR="00AA05B9" w:rsidRPr="000A7063" w:rsidTr="00A50776">
        <w:trPr>
          <w:trHeight w:val="723"/>
        </w:trPr>
        <w:tc>
          <w:tcPr>
            <w:tcW w:w="567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3</w:t>
            </w:r>
          </w:p>
        </w:tc>
        <w:tc>
          <w:tcPr>
            <w:tcW w:w="3119" w:type="dxa"/>
            <w:vAlign w:val="center"/>
          </w:tcPr>
          <w:p w:rsidR="00AA05B9" w:rsidRPr="000A7063" w:rsidRDefault="00AA05B9" w:rsidP="00A50776">
            <w:r w:rsidRPr="000A7063">
              <w:t>Прицеп тракторный самосвальный 2ПТС 6,5</w:t>
            </w:r>
          </w:p>
        </w:tc>
        <w:tc>
          <w:tcPr>
            <w:tcW w:w="2409" w:type="dxa"/>
            <w:vAlign w:val="center"/>
          </w:tcPr>
          <w:p w:rsidR="00AA05B9" w:rsidRPr="000A7063" w:rsidRDefault="00AA05B9" w:rsidP="00A50776">
            <w:pPr>
              <w:jc w:val="center"/>
              <w:rPr>
                <w:color w:val="000000"/>
              </w:rPr>
            </w:pPr>
            <w:r w:rsidRPr="000A7063">
              <w:rPr>
                <w:color w:val="000000"/>
              </w:rPr>
              <w:t>5908</w:t>
            </w:r>
          </w:p>
        </w:tc>
        <w:tc>
          <w:tcPr>
            <w:tcW w:w="993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1</w:t>
            </w:r>
          </w:p>
        </w:tc>
        <w:tc>
          <w:tcPr>
            <w:tcW w:w="992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2024</w:t>
            </w:r>
          </w:p>
        </w:tc>
        <w:tc>
          <w:tcPr>
            <w:tcW w:w="1559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931 983,34</w:t>
            </w:r>
          </w:p>
        </w:tc>
      </w:tr>
      <w:tr w:rsidR="00AA05B9" w:rsidRPr="000A7063" w:rsidTr="00A50776">
        <w:trPr>
          <w:trHeight w:val="723"/>
        </w:trPr>
        <w:tc>
          <w:tcPr>
            <w:tcW w:w="568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4</w:t>
            </w:r>
          </w:p>
        </w:tc>
        <w:tc>
          <w:tcPr>
            <w:tcW w:w="3118" w:type="dxa"/>
            <w:vAlign w:val="center"/>
          </w:tcPr>
          <w:p w:rsidR="00AA05B9" w:rsidRPr="000A7063" w:rsidRDefault="00AA05B9" w:rsidP="00A50776">
            <w:r w:rsidRPr="000A7063">
              <w:t>Полуприцеп-цистерна тракторный ЛКТ-2П</w:t>
            </w:r>
          </w:p>
        </w:tc>
        <w:tc>
          <w:tcPr>
            <w:tcW w:w="2409" w:type="dxa"/>
            <w:vAlign w:val="center"/>
          </w:tcPr>
          <w:p w:rsidR="00AA05B9" w:rsidRPr="000A7063" w:rsidRDefault="00AA05B9" w:rsidP="00A50776">
            <w:pPr>
              <w:jc w:val="center"/>
              <w:rPr>
                <w:color w:val="000000"/>
              </w:rPr>
            </w:pPr>
            <w:r w:rsidRPr="000A7063">
              <w:rPr>
                <w:color w:val="000000"/>
              </w:rPr>
              <w:t>451</w:t>
            </w:r>
            <w:r w:rsidRPr="000A7063">
              <w:rPr>
                <w:color w:val="000000"/>
                <w:lang w:val="en-US"/>
              </w:rPr>
              <w:t>P</w:t>
            </w:r>
            <w:r w:rsidRPr="000A7063">
              <w:rPr>
                <w:color w:val="000000"/>
              </w:rPr>
              <w:t>2</w:t>
            </w:r>
          </w:p>
        </w:tc>
        <w:tc>
          <w:tcPr>
            <w:tcW w:w="993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1</w:t>
            </w:r>
          </w:p>
        </w:tc>
        <w:tc>
          <w:tcPr>
            <w:tcW w:w="992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2024</w:t>
            </w:r>
          </w:p>
        </w:tc>
        <w:tc>
          <w:tcPr>
            <w:tcW w:w="1559" w:type="dxa"/>
            <w:vAlign w:val="center"/>
          </w:tcPr>
          <w:p w:rsidR="00AA05B9" w:rsidRPr="000A7063" w:rsidRDefault="00AA05B9" w:rsidP="00A50776">
            <w:pPr>
              <w:jc w:val="center"/>
            </w:pPr>
            <w:r>
              <w:t>5</w:t>
            </w:r>
            <w:r w:rsidRPr="000A7063">
              <w:t>6</w:t>
            </w:r>
            <w:r>
              <w:rPr>
                <w:lang w:val="en-US"/>
              </w:rPr>
              <w:t>7</w:t>
            </w:r>
            <w:r w:rsidRPr="000A7063">
              <w:t> 441,82</w:t>
            </w:r>
          </w:p>
        </w:tc>
      </w:tr>
      <w:tr w:rsidR="00AA05B9" w:rsidRPr="000A7063" w:rsidTr="00A50776">
        <w:trPr>
          <w:trHeight w:val="723"/>
        </w:trPr>
        <w:tc>
          <w:tcPr>
            <w:tcW w:w="567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5</w:t>
            </w:r>
          </w:p>
        </w:tc>
        <w:tc>
          <w:tcPr>
            <w:tcW w:w="3119" w:type="dxa"/>
            <w:vAlign w:val="center"/>
          </w:tcPr>
          <w:p w:rsidR="00AA05B9" w:rsidRPr="000A7063" w:rsidRDefault="00AA05B9" w:rsidP="00A50776">
            <w:r w:rsidRPr="000A7063">
              <w:t>Щетка коммунальная БЗ-22</w:t>
            </w:r>
          </w:p>
        </w:tc>
        <w:tc>
          <w:tcPr>
            <w:tcW w:w="2409" w:type="dxa"/>
            <w:vAlign w:val="center"/>
          </w:tcPr>
          <w:p w:rsidR="00AA05B9" w:rsidRPr="000A7063" w:rsidRDefault="00AA05B9" w:rsidP="00A5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3972</w:t>
            </w:r>
          </w:p>
        </w:tc>
        <w:tc>
          <w:tcPr>
            <w:tcW w:w="993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1</w:t>
            </w:r>
          </w:p>
        </w:tc>
        <w:tc>
          <w:tcPr>
            <w:tcW w:w="992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2024</w:t>
            </w:r>
          </w:p>
        </w:tc>
        <w:tc>
          <w:tcPr>
            <w:tcW w:w="1559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186 050,00</w:t>
            </w:r>
          </w:p>
        </w:tc>
      </w:tr>
      <w:tr w:rsidR="00AA05B9" w:rsidRPr="000A7063" w:rsidTr="00A50776">
        <w:trPr>
          <w:trHeight w:val="723"/>
        </w:trPr>
        <w:tc>
          <w:tcPr>
            <w:tcW w:w="567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6</w:t>
            </w:r>
          </w:p>
        </w:tc>
        <w:tc>
          <w:tcPr>
            <w:tcW w:w="3119" w:type="dxa"/>
            <w:vAlign w:val="center"/>
          </w:tcPr>
          <w:p w:rsidR="00AA05B9" w:rsidRPr="000A7063" w:rsidRDefault="00AA05B9" w:rsidP="00A50776">
            <w:r w:rsidRPr="000A7063">
              <w:t>Косилка ротационная навесная с уклоном КРН-2,1Б</w:t>
            </w:r>
          </w:p>
        </w:tc>
        <w:tc>
          <w:tcPr>
            <w:tcW w:w="2409" w:type="dxa"/>
            <w:vAlign w:val="center"/>
          </w:tcPr>
          <w:p w:rsidR="00AA05B9" w:rsidRPr="000A7063" w:rsidRDefault="00AA05B9" w:rsidP="00A5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16777</w:t>
            </w:r>
          </w:p>
        </w:tc>
        <w:tc>
          <w:tcPr>
            <w:tcW w:w="993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1</w:t>
            </w:r>
          </w:p>
        </w:tc>
        <w:tc>
          <w:tcPr>
            <w:tcW w:w="992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2024</w:t>
            </w:r>
          </w:p>
        </w:tc>
        <w:tc>
          <w:tcPr>
            <w:tcW w:w="1559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243 250,00</w:t>
            </w:r>
          </w:p>
        </w:tc>
      </w:tr>
      <w:tr w:rsidR="00AA05B9" w:rsidRPr="000A7063" w:rsidTr="00A50776">
        <w:trPr>
          <w:trHeight w:val="723"/>
        </w:trPr>
        <w:tc>
          <w:tcPr>
            <w:tcW w:w="567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7</w:t>
            </w:r>
          </w:p>
        </w:tc>
        <w:tc>
          <w:tcPr>
            <w:tcW w:w="3119" w:type="dxa"/>
            <w:vAlign w:val="center"/>
          </w:tcPr>
          <w:p w:rsidR="00AA05B9" w:rsidRPr="000A7063" w:rsidRDefault="00AA05B9" w:rsidP="00A50776">
            <w:r w:rsidRPr="000A7063">
              <w:t>Отвал к трактору БЗ-19</w:t>
            </w:r>
          </w:p>
        </w:tc>
        <w:tc>
          <w:tcPr>
            <w:tcW w:w="2409" w:type="dxa"/>
            <w:vAlign w:val="center"/>
          </w:tcPr>
          <w:p w:rsidR="00AA05B9" w:rsidRPr="000A7063" w:rsidRDefault="00AA05B9" w:rsidP="00A507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17186</w:t>
            </w:r>
          </w:p>
        </w:tc>
        <w:tc>
          <w:tcPr>
            <w:tcW w:w="993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1</w:t>
            </w:r>
          </w:p>
        </w:tc>
        <w:tc>
          <w:tcPr>
            <w:tcW w:w="992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2024</w:t>
            </w:r>
          </w:p>
        </w:tc>
        <w:tc>
          <w:tcPr>
            <w:tcW w:w="1559" w:type="dxa"/>
            <w:vAlign w:val="center"/>
          </w:tcPr>
          <w:p w:rsidR="00AA05B9" w:rsidRPr="000A7063" w:rsidRDefault="00AA05B9" w:rsidP="00A50776">
            <w:pPr>
              <w:jc w:val="center"/>
            </w:pPr>
            <w:r w:rsidRPr="000A7063">
              <w:t>109 800,00</w:t>
            </w:r>
          </w:p>
        </w:tc>
      </w:tr>
    </w:tbl>
    <w:p w:rsidR="00AA05B9" w:rsidRDefault="00AA05B9" w:rsidP="00C04282">
      <w:pPr>
        <w:tabs>
          <w:tab w:val="right" w:pos="9356"/>
        </w:tabs>
        <w:jc w:val="center"/>
        <w:rPr>
          <w:sz w:val="28"/>
          <w:szCs w:val="28"/>
        </w:rPr>
      </w:pPr>
    </w:p>
    <w:p w:rsidR="00AA05B9" w:rsidRPr="0063708B" w:rsidRDefault="00AA05B9" w:rsidP="00C04282">
      <w:pPr>
        <w:tabs>
          <w:tab w:val="right" w:pos="9356"/>
        </w:tabs>
        <w:jc w:val="center"/>
        <w:rPr>
          <w:sz w:val="28"/>
          <w:szCs w:val="28"/>
        </w:rPr>
      </w:pPr>
    </w:p>
    <w:p w:rsidR="00AA05B9" w:rsidRPr="0085228E" w:rsidRDefault="00AA05B9" w:rsidP="00005607">
      <w:pPr>
        <w:tabs>
          <w:tab w:val="right" w:pos="9213"/>
        </w:tabs>
        <w:jc w:val="both"/>
        <w:rPr>
          <w:sz w:val="24"/>
          <w:szCs w:val="24"/>
        </w:rPr>
      </w:pPr>
      <w:r w:rsidRPr="0085228E">
        <w:rPr>
          <w:sz w:val="24"/>
          <w:szCs w:val="24"/>
        </w:rPr>
        <w:t>Глава сельсовета</w:t>
      </w:r>
      <w:r>
        <w:rPr>
          <w:sz w:val="24"/>
          <w:szCs w:val="24"/>
        </w:rPr>
        <w:t xml:space="preserve">                                                          В.Г.Рахматулин</w:t>
      </w:r>
    </w:p>
    <w:sectPr w:rsidR="00AA05B9" w:rsidRPr="0085228E" w:rsidSect="00CA24E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B9" w:rsidRDefault="00AA05B9" w:rsidP="00005607">
      <w:r>
        <w:separator/>
      </w:r>
    </w:p>
  </w:endnote>
  <w:endnote w:type="continuationSeparator" w:id="0">
    <w:p w:rsidR="00AA05B9" w:rsidRDefault="00AA05B9" w:rsidP="0000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B9" w:rsidRDefault="00AA05B9" w:rsidP="00005607">
      <w:r>
        <w:separator/>
      </w:r>
    </w:p>
  </w:footnote>
  <w:footnote w:type="continuationSeparator" w:id="0">
    <w:p w:rsidR="00AA05B9" w:rsidRDefault="00AA05B9" w:rsidP="00005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5B9" w:rsidRPr="00005607" w:rsidRDefault="00AA05B9" w:rsidP="001F7A6E">
    <w:pPr>
      <w:pStyle w:val="Header"/>
      <w:jc w:val="center"/>
      <w:rPr>
        <w:i/>
        <w:color w:val="595959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723"/>
    <w:rsid w:val="00005607"/>
    <w:rsid w:val="00040773"/>
    <w:rsid w:val="000860C9"/>
    <w:rsid w:val="000A7063"/>
    <w:rsid w:val="0010686E"/>
    <w:rsid w:val="00127E4C"/>
    <w:rsid w:val="001E3DD5"/>
    <w:rsid w:val="001F7A6E"/>
    <w:rsid w:val="00281723"/>
    <w:rsid w:val="003743F5"/>
    <w:rsid w:val="003C2C1B"/>
    <w:rsid w:val="00480918"/>
    <w:rsid w:val="0050243F"/>
    <w:rsid w:val="0063708B"/>
    <w:rsid w:val="00653940"/>
    <w:rsid w:val="00732E41"/>
    <w:rsid w:val="007C0D02"/>
    <w:rsid w:val="0085228E"/>
    <w:rsid w:val="00893C80"/>
    <w:rsid w:val="00956041"/>
    <w:rsid w:val="00A50776"/>
    <w:rsid w:val="00A563EA"/>
    <w:rsid w:val="00AA05B9"/>
    <w:rsid w:val="00C04282"/>
    <w:rsid w:val="00CA24E7"/>
    <w:rsid w:val="00CF3E0C"/>
    <w:rsid w:val="00D52A73"/>
    <w:rsid w:val="00DF3149"/>
    <w:rsid w:val="00E21CAB"/>
    <w:rsid w:val="00E86A0E"/>
    <w:rsid w:val="00EC48FF"/>
    <w:rsid w:val="00ED3A51"/>
    <w:rsid w:val="00FA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72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81723"/>
    <w:rPr>
      <w:rFonts w:ascii="Times New Roman" w:eastAsia="Times New Roman" w:hAnsi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0056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05607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00560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560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16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2</Pages>
  <Words>416</Words>
  <Characters>2373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Николаевич Медников</dc:creator>
  <cp:keywords/>
  <dc:description/>
  <cp:lastModifiedBy>Пользователь Windows</cp:lastModifiedBy>
  <cp:revision>8</cp:revision>
  <cp:lastPrinted>2024-12-11T08:42:00Z</cp:lastPrinted>
  <dcterms:created xsi:type="dcterms:W3CDTF">2023-04-24T04:50:00Z</dcterms:created>
  <dcterms:modified xsi:type="dcterms:W3CDTF">2024-12-11T08:42:00Z</dcterms:modified>
</cp:coreProperties>
</file>