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C7" w:rsidRDefault="004137C7" w:rsidP="00FE5973">
      <w:pPr>
        <w:pStyle w:val="ConsPlusNormal"/>
        <w:ind w:firstLine="709"/>
        <w:jc w:val="center"/>
        <w:outlineLvl w:val="0"/>
        <w:rPr>
          <w:sz w:val="24"/>
          <w:szCs w:val="24"/>
        </w:rPr>
      </w:pPr>
    </w:p>
    <w:p w:rsidR="004137C7" w:rsidRPr="00C92FE7" w:rsidRDefault="004137C7" w:rsidP="00FE5973">
      <w:pPr>
        <w:pStyle w:val="ConsPlusNormal"/>
        <w:ind w:firstLine="709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РОССИЙСКАЯ </w:t>
      </w:r>
      <w:r w:rsidRPr="00C92FE7">
        <w:rPr>
          <w:sz w:val="24"/>
          <w:szCs w:val="24"/>
        </w:rPr>
        <w:t>ФЕДЕРАЦИЯ</w:t>
      </w:r>
    </w:p>
    <w:p w:rsidR="004137C7" w:rsidRPr="00C92FE7" w:rsidRDefault="004137C7" w:rsidP="00FE5973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ВЕРХ-КАЗАНСКИЙ СЕЛЬСКИЙ СОВЕТ </w:t>
      </w:r>
      <w:r w:rsidRPr="00C92FE7">
        <w:rPr>
          <w:rFonts w:ascii="Arial" w:hAnsi="Arial" w:cs="Arial"/>
          <w:sz w:val="24"/>
          <w:szCs w:val="24"/>
        </w:rPr>
        <w:t>ДЕПУТАТОВ</w:t>
      </w:r>
    </w:p>
    <w:p w:rsidR="004137C7" w:rsidRPr="00C92FE7" w:rsidRDefault="004137C7" w:rsidP="00FE5973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БОЛЬШЕМУРТИНСКОГО </w:t>
      </w:r>
      <w:r w:rsidRPr="00C92FE7">
        <w:rPr>
          <w:rFonts w:ascii="Arial" w:hAnsi="Arial" w:cs="Arial"/>
          <w:sz w:val="24"/>
          <w:szCs w:val="24"/>
        </w:rPr>
        <w:t>РАЙОНА</w:t>
      </w:r>
    </w:p>
    <w:p w:rsidR="004137C7" w:rsidRDefault="004137C7" w:rsidP="00FE5973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КРАСНОЯРСКОГО </w:t>
      </w:r>
      <w:r w:rsidRPr="00C92FE7">
        <w:rPr>
          <w:rFonts w:ascii="Arial" w:hAnsi="Arial" w:cs="Arial"/>
          <w:sz w:val="24"/>
          <w:szCs w:val="24"/>
        </w:rPr>
        <w:t>КРАЯ</w:t>
      </w:r>
    </w:p>
    <w:p w:rsidR="004137C7" w:rsidRDefault="004137C7" w:rsidP="00FE5973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C92FE7">
        <w:rPr>
          <w:rFonts w:ascii="Arial" w:hAnsi="Arial" w:cs="Arial"/>
          <w:sz w:val="24"/>
          <w:szCs w:val="24"/>
        </w:rPr>
        <w:t>Р Е Ш Е Н И Е</w:t>
      </w:r>
    </w:p>
    <w:p w:rsidR="004137C7" w:rsidRDefault="004137C7" w:rsidP="00FE5973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4137C7" w:rsidRPr="00F30E01" w:rsidRDefault="004137C7" w:rsidP="00FE5973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4137C7" w:rsidRPr="00F30E01" w:rsidRDefault="004137C7" w:rsidP="00FE5973">
      <w:p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 октября 2024г.                </w:t>
      </w:r>
      <w:r w:rsidRPr="00F30E01">
        <w:rPr>
          <w:rFonts w:ascii="Arial" w:hAnsi="Arial" w:cs="Arial"/>
          <w:sz w:val="24"/>
          <w:szCs w:val="24"/>
        </w:rPr>
        <w:t xml:space="preserve">                с.Верх-Казанка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 w:rsidRPr="00F30E01">
        <w:rPr>
          <w:rFonts w:ascii="Arial" w:hAnsi="Arial" w:cs="Arial"/>
          <w:sz w:val="24"/>
          <w:szCs w:val="24"/>
        </w:rPr>
        <w:t xml:space="preserve">    № </w:t>
      </w:r>
      <w:r>
        <w:rPr>
          <w:rFonts w:ascii="Arial" w:hAnsi="Arial" w:cs="Arial"/>
          <w:sz w:val="24"/>
          <w:szCs w:val="24"/>
        </w:rPr>
        <w:t>13-49</w:t>
      </w:r>
    </w:p>
    <w:p w:rsidR="004137C7" w:rsidRDefault="004137C7"/>
    <w:p w:rsidR="004137C7" w:rsidRPr="00861129" w:rsidRDefault="004137C7" w:rsidP="008611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списании и разборки здания в д.Казанка</w:t>
      </w:r>
    </w:p>
    <w:p w:rsidR="004137C7" w:rsidRPr="00F30E01" w:rsidRDefault="004137C7" w:rsidP="00FE5973">
      <w:pPr>
        <w:rPr>
          <w:rFonts w:ascii="Arial" w:hAnsi="Arial" w:cs="Arial"/>
          <w:sz w:val="24"/>
          <w:szCs w:val="24"/>
        </w:rPr>
      </w:pPr>
    </w:p>
    <w:p w:rsidR="004137C7" w:rsidRPr="007517B2" w:rsidRDefault="004137C7" w:rsidP="00114B65">
      <w:pPr>
        <w:pStyle w:val="Heading1"/>
        <w:ind w:left="0" w:right="-1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связи с приходом в непригодность неэксплуатируемое здание, которое находится в аварийном состоянии. Во избежание несчастных случаев в результате обвала перекрытии, Верх-Казанский сельский Совет депутатов </w:t>
      </w:r>
      <w:r>
        <w:rPr>
          <w:rFonts w:ascii="Arial" w:hAnsi="Arial" w:cs="Arial"/>
          <w:b/>
          <w:sz w:val="24"/>
          <w:szCs w:val="24"/>
        </w:rPr>
        <w:t>РЕШИЛ</w:t>
      </w:r>
      <w:r w:rsidRPr="0095596F">
        <w:rPr>
          <w:rFonts w:ascii="Arial" w:hAnsi="Arial" w:cs="Arial"/>
          <w:b/>
          <w:sz w:val="24"/>
          <w:szCs w:val="24"/>
        </w:rPr>
        <w:t>:</w:t>
      </w:r>
    </w:p>
    <w:p w:rsidR="004137C7" w:rsidRDefault="004137C7" w:rsidP="00114B65">
      <w:pPr>
        <w:pStyle w:val="ListParagraph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Нежилое здание (спортивный зал), которое находится по адресу: д.Казанка, ул.Кооперативная 27А, во избежание обрушения, списать по акту и разобрать.</w:t>
      </w:r>
    </w:p>
    <w:p w:rsidR="004137C7" w:rsidRDefault="004137C7" w:rsidP="00114B65">
      <w:pPr>
        <w:pStyle w:val="ListParagraph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 основании решении сессии от 11.октября 2024г. №13-49 передать нежилое здание (спортивный зал) Хабибуллину Ильсуру Мансуровичу, который разбирает помещение и выбирает для себя пригодный материал с правом дальнейшего распоряжения им.</w:t>
      </w:r>
    </w:p>
    <w:p w:rsidR="004137C7" w:rsidRDefault="004137C7" w:rsidP="00114B65">
      <w:pPr>
        <w:pStyle w:val="ListParagraph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Остатки непригодного материала складирует и вывозит с территории.</w:t>
      </w:r>
    </w:p>
    <w:p w:rsidR="004137C7" w:rsidRPr="00FE5973" w:rsidRDefault="004137C7" w:rsidP="00114B65">
      <w:pPr>
        <w:pStyle w:val="ListParagraph"/>
        <w:spacing w:line="276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Pr="00FE5973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главу Верх-Казанского сельсовета </w:t>
      </w:r>
      <w:r>
        <w:rPr>
          <w:rFonts w:ascii="Arial" w:hAnsi="Arial" w:cs="Arial"/>
          <w:sz w:val="24"/>
          <w:szCs w:val="24"/>
        </w:rPr>
        <w:t>Рахматулина В.Г.</w:t>
      </w:r>
    </w:p>
    <w:p w:rsidR="004137C7" w:rsidRPr="00F30E01" w:rsidRDefault="004137C7" w:rsidP="00114B65">
      <w:pPr>
        <w:pStyle w:val="ListParagraph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Pr="00F30E01">
        <w:rPr>
          <w:rFonts w:ascii="Arial" w:hAnsi="Arial" w:cs="Arial"/>
          <w:sz w:val="24"/>
          <w:szCs w:val="24"/>
        </w:rPr>
        <w:t>Настоящее Решение вступает в силу после их</w:t>
      </w:r>
      <w:r>
        <w:rPr>
          <w:rFonts w:ascii="Arial" w:hAnsi="Arial" w:cs="Arial"/>
          <w:sz w:val="24"/>
          <w:szCs w:val="24"/>
        </w:rPr>
        <w:t xml:space="preserve"> </w:t>
      </w:r>
      <w:r w:rsidRPr="00F30E01">
        <w:rPr>
          <w:rFonts w:ascii="Arial" w:hAnsi="Arial" w:cs="Arial"/>
          <w:sz w:val="24"/>
          <w:szCs w:val="24"/>
        </w:rPr>
        <w:t>официального опубликования (обнародования) в «Ведомостях муниципальных органов Верх-Казанского сельсовета Большемуртинского района Красноярского края»</w:t>
      </w:r>
    </w:p>
    <w:p w:rsidR="004137C7" w:rsidRPr="00F30E01" w:rsidRDefault="004137C7" w:rsidP="00FE5973">
      <w:pPr>
        <w:pStyle w:val="ListParagraph"/>
        <w:rPr>
          <w:rFonts w:ascii="Arial" w:hAnsi="Arial" w:cs="Arial"/>
          <w:sz w:val="24"/>
          <w:szCs w:val="24"/>
        </w:rPr>
      </w:pPr>
    </w:p>
    <w:p w:rsidR="004137C7" w:rsidRDefault="004137C7" w:rsidP="00FE5973"/>
    <w:p w:rsidR="004137C7" w:rsidRDefault="004137C7" w:rsidP="00FE5973"/>
    <w:p w:rsidR="004137C7" w:rsidRPr="00AE2B5C" w:rsidRDefault="004137C7" w:rsidP="00AE2B5C">
      <w:pPr>
        <w:tabs>
          <w:tab w:val="left" w:pos="26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депутатов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27C92">
        <w:rPr>
          <w:rFonts w:ascii="Arial" w:hAnsi="Arial" w:cs="Arial"/>
          <w:sz w:val="24"/>
          <w:szCs w:val="24"/>
        </w:rPr>
        <w:t>В.Н.Зломан</w:t>
      </w:r>
    </w:p>
    <w:p w:rsidR="004137C7" w:rsidRDefault="004137C7" w:rsidP="00FE5973"/>
    <w:p w:rsidR="004137C7" w:rsidRPr="00AE2B5C" w:rsidRDefault="004137C7" w:rsidP="00AE2B5C">
      <w:pPr>
        <w:tabs>
          <w:tab w:val="left" w:pos="266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сельсовета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В.Г.Рахматулин</w:t>
      </w:r>
    </w:p>
    <w:p w:rsidR="004137C7" w:rsidRDefault="004137C7" w:rsidP="00FE5973"/>
    <w:p w:rsidR="004137C7" w:rsidRDefault="004137C7" w:rsidP="00FE5973"/>
    <w:p w:rsidR="004137C7" w:rsidRDefault="004137C7" w:rsidP="00FE5973">
      <w:pPr>
        <w:jc w:val="center"/>
      </w:pPr>
    </w:p>
    <w:p w:rsidR="004137C7" w:rsidRDefault="004137C7"/>
    <w:sectPr w:rsidR="004137C7" w:rsidSect="003F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0E7B"/>
    <w:multiLevelType w:val="hybridMultilevel"/>
    <w:tmpl w:val="794E1A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1D5C27"/>
    <w:multiLevelType w:val="hybridMultilevel"/>
    <w:tmpl w:val="A290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24FD"/>
    <w:rsid w:val="00114B65"/>
    <w:rsid w:val="00153DAC"/>
    <w:rsid w:val="002B24FD"/>
    <w:rsid w:val="00336BCE"/>
    <w:rsid w:val="003C29CA"/>
    <w:rsid w:val="003F0E57"/>
    <w:rsid w:val="004014ED"/>
    <w:rsid w:val="004137C7"/>
    <w:rsid w:val="0045463F"/>
    <w:rsid w:val="005D770F"/>
    <w:rsid w:val="007517B2"/>
    <w:rsid w:val="00771848"/>
    <w:rsid w:val="007D49D4"/>
    <w:rsid w:val="00847539"/>
    <w:rsid w:val="00861129"/>
    <w:rsid w:val="008A4400"/>
    <w:rsid w:val="00927C92"/>
    <w:rsid w:val="0095596F"/>
    <w:rsid w:val="00966BAE"/>
    <w:rsid w:val="00AE2B5C"/>
    <w:rsid w:val="00BC5F5D"/>
    <w:rsid w:val="00C80114"/>
    <w:rsid w:val="00C82B83"/>
    <w:rsid w:val="00C92FE7"/>
    <w:rsid w:val="00C964A1"/>
    <w:rsid w:val="00D21D52"/>
    <w:rsid w:val="00D416E5"/>
    <w:rsid w:val="00E5037E"/>
    <w:rsid w:val="00E7323F"/>
    <w:rsid w:val="00F30E01"/>
    <w:rsid w:val="00FE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973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5973"/>
    <w:pPr>
      <w:keepNext/>
      <w:ind w:left="-567" w:right="-766"/>
      <w:jc w:val="center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E59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E597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FE5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1</Pages>
  <Words>200</Words>
  <Characters>1141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Пользователь Windows</cp:lastModifiedBy>
  <cp:revision>12</cp:revision>
  <cp:lastPrinted>2024-11-18T02:09:00Z</cp:lastPrinted>
  <dcterms:created xsi:type="dcterms:W3CDTF">2021-11-21T05:40:00Z</dcterms:created>
  <dcterms:modified xsi:type="dcterms:W3CDTF">2024-11-18T02:38:00Z</dcterms:modified>
</cp:coreProperties>
</file>