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4B0A2F" w:rsidRPr="0036169B" w:rsidRDefault="004B0A2F" w:rsidP="008432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4B0A2F" w:rsidRPr="0036169B" w:rsidRDefault="004B0A2F" w:rsidP="0084329C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r w:rsidRPr="0036169B">
        <w:rPr>
          <w:rFonts w:ascii="Arial" w:hAnsi="Arial" w:cs="Arial"/>
          <w:b/>
          <w:sz w:val="24"/>
        </w:rPr>
        <w:t xml:space="preserve">Р Е Ш Е Н И Е  </w:t>
      </w:r>
    </w:p>
    <w:p w:rsidR="004B0A2F" w:rsidRPr="0036169B" w:rsidRDefault="004B0A2F" w:rsidP="008432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B0A2F" w:rsidRPr="0036169B" w:rsidRDefault="004B0A2F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«30» ноября 2024 года                         </w:t>
      </w:r>
      <w:r w:rsidRPr="0036169B">
        <w:rPr>
          <w:rFonts w:ascii="Arial" w:hAnsi="Arial" w:cs="Arial"/>
          <w:sz w:val="24"/>
        </w:rPr>
        <w:t>с.Верх-Казанка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14-50</w:t>
      </w:r>
    </w:p>
    <w:p w:rsidR="004B0A2F" w:rsidRPr="0036169B" w:rsidRDefault="004B0A2F" w:rsidP="0084329C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4B0A2F" w:rsidRPr="0036169B" w:rsidRDefault="004B0A2F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4B0A2F" w:rsidRPr="0036169B" w:rsidRDefault="004B0A2F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4B0A2F" w:rsidRPr="0036169B" w:rsidRDefault="004B0A2F" w:rsidP="0084329C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4B0A2F" w:rsidRPr="0036169B" w:rsidRDefault="004B0A2F" w:rsidP="008432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2024</w:t>
      </w:r>
      <w:r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5</w:t>
      </w:r>
      <w:r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6</w:t>
      </w:r>
      <w:r w:rsidRPr="0036169B">
        <w:rPr>
          <w:rFonts w:ascii="Arial" w:hAnsi="Arial" w:cs="Arial"/>
          <w:b/>
          <w:sz w:val="24"/>
        </w:rPr>
        <w:t xml:space="preserve"> годов»</w:t>
      </w:r>
    </w:p>
    <w:p w:rsidR="004B0A2F" w:rsidRPr="0036169B" w:rsidRDefault="004B0A2F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4B0A2F" w:rsidRPr="0036169B" w:rsidRDefault="004B0A2F" w:rsidP="0084329C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 соответствии со ст. 223, 234 Бюджетного кодекса РФ, руководствуясь ст.50 п.2 Устава Верх-Казанского сельсовета и ст.2 Положен</w:t>
      </w:r>
      <w:r>
        <w:rPr>
          <w:rFonts w:ascii="Arial" w:hAnsi="Arial" w:cs="Arial"/>
          <w:sz w:val="24"/>
        </w:rPr>
        <w:t>ия «О бюджетном процессе в Верх–</w:t>
      </w:r>
      <w:r w:rsidRPr="0036169B">
        <w:rPr>
          <w:rFonts w:ascii="Arial" w:hAnsi="Arial" w:cs="Arial"/>
          <w:sz w:val="24"/>
        </w:rPr>
        <w:t>Казанском сельсовете», Верх-Казанский сельский Совет депутатов РЕШИЛ:</w:t>
      </w:r>
    </w:p>
    <w:p w:rsidR="004B0A2F" w:rsidRPr="0036169B" w:rsidRDefault="004B0A2F" w:rsidP="0084329C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>
        <w:rPr>
          <w:rFonts w:ascii="Arial" w:hAnsi="Arial" w:cs="Arial"/>
          <w:sz w:val="24"/>
        </w:rPr>
        <w:t>сельского Совета депутатов от 25.12.2024г.</w:t>
      </w:r>
      <w:r w:rsidRPr="0036169B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5-21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>
        <w:rPr>
          <w:rFonts w:ascii="Arial" w:hAnsi="Arial" w:cs="Arial"/>
          <w:sz w:val="24"/>
        </w:rPr>
        <w:t xml:space="preserve">4 </w:t>
      </w:r>
      <w:r w:rsidRPr="0036169B">
        <w:rPr>
          <w:rFonts w:ascii="Arial" w:hAnsi="Arial" w:cs="Arial"/>
          <w:sz w:val="24"/>
        </w:rPr>
        <w:t xml:space="preserve">год и плановый </w:t>
      </w:r>
      <w:r>
        <w:rPr>
          <w:rFonts w:ascii="Arial" w:hAnsi="Arial" w:cs="Arial"/>
          <w:sz w:val="24"/>
        </w:rPr>
        <w:t>период 2025</w:t>
      </w:r>
      <w:r w:rsidRPr="0036169B">
        <w:rPr>
          <w:rFonts w:ascii="Arial" w:hAnsi="Arial" w:cs="Arial"/>
          <w:sz w:val="24"/>
        </w:rPr>
        <w:t>-202</w:t>
      </w:r>
      <w:r>
        <w:rPr>
          <w:rFonts w:ascii="Arial" w:hAnsi="Arial" w:cs="Arial"/>
          <w:sz w:val="24"/>
        </w:rPr>
        <w:t>6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4B0A2F" w:rsidRPr="0036169B" w:rsidRDefault="004B0A2F" w:rsidP="008432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.1. 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  <w:r>
        <w:rPr>
          <w:rFonts w:ascii="Arial" w:hAnsi="Arial" w:cs="Arial"/>
          <w:sz w:val="24"/>
        </w:rPr>
        <w:t>:</w:t>
      </w:r>
    </w:p>
    <w:p w:rsidR="004B0A2F" w:rsidRPr="0036169B" w:rsidRDefault="004B0A2F" w:rsidP="008B4EA3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Pr="0036169B">
        <w:rPr>
          <w:rFonts w:ascii="Arial" w:hAnsi="Arial" w:cs="Arial"/>
          <w:sz w:val="24"/>
        </w:rPr>
        <w:t>Утвердить основные характеристики бюджета Ве</w:t>
      </w:r>
      <w:r>
        <w:rPr>
          <w:rFonts w:ascii="Arial" w:hAnsi="Arial" w:cs="Arial"/>
          <w:sz w:val="24"/>
        </w:rPr>
        <w:t>рх-Казанского сельсовета на 2024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)</w:t>
      </w:r>
      <w:r w:rsidRPr="0036169B">
        <w:rPr>
          <w:rFonts w:ascii="Arial" w:hAnsi="Arial" w:cs="Arial"/>
          <w:sz w:val="24"/>
        </w:rPr>
        <w:t xml:space="preserve">  общий объем доходов бюджета Верх-Казанского сельсовета в сумме </w:t>
      </w:r>
      <w:r>
        <w:rPr>
          <w:rFonts w:ascii="Arial" w:hAnsi="Arial" w:cs="Arial"/>
          <w:sz w:val="24"/>
        </w:rPr>
        <w:t>13859,3 тысяч   рублей;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 xml:space="preserve">2) </w:t>
      </w:r>
      <w:r w:rsidRPr="0036169B">
        <w:rPr>
          <w:rFonts w:ascii="Arial" w:hAnsi="Arial" w:cs="Arial"/>
          <w:sz w:val="24"/>
        </w:rPr>
        <w:t xml:space="preserve"> общий объем расходов бюджета Верх-Казанского сельсовета в сумме </w:t>
      </w:r>
      <w:r>
        <w:rPr>
          <w:rFonts w:ascii="Arial" w:hAnsi="Arial" w:cs="Arial"/>
          <w:sz w:val="24"/>
        </w:rPr>
        <w:t xml:space="preserve">13 859,3  </w:t>
      </w:r>
      <w:r w:rsidRPr="0036169B">
        <w:rPr>
          <w:rFonts w:ascii="Arial" w:hAnsi="Arial" w:cs="Arial"/>
          <w:sz w:val="24"/>
        </w:rPr>
        <w:t>тысяч   рублей;</w:t>
      </w:r>
    </w:p>
    <w:p w:rsidR="004B0A2F" w:rsidRPr="0036169B" w:rsidRDefault="004B0A2F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36169B">
        <w:rPr>
          <w:rFonts w:ascii="Arial" w:hAnsi="Arial" w:cs="Arial"/>
          <w:sz w:val="24"/>
        </w:rPr>
        <w:t xml:space="preserve">  утвердить </w:t>
      </w:r>
      <w:r>
        <w:rPr>
          <w:rFonts w:ascii="Arial" w:hAnsi="Arial" w:cs="Arial"/>
          <w:sz w:val="24"/>
        </w:rPr>
        <w:t>дефицит</w:t>
      </w:r>
      <w:r w:rsidRPr="0036169B">
        <w:rPr>
          <w:rFonts w:ascii="Arial" w:hAnsi="Arial" w:cs="Arial"/>
          <w:sz w:val="24"/>
        </w:rPr>
        <w:t xml:space="preserve"> бюджета в сумме </w:t>
      </w:r>
      <w:r>
        <w:rPr>
          <w:rFonts w:ascii="Arial" w:hAnsi="Arial" w:cs="Arial"/>
          <w:sz w:val="24"/>
        </w:rPr>
        <w:t xml:space="preserve">0,00 </w:t>
      </w:r>
      <w:r w:rsidRPr="0036169B">
        <w:rPr>
          <w:rFonts w:ascii="Arial" w:hAnsi="Arial" w:cs="Arial"/>
          <w:sz w:val="24"/>
        </w:rPr>
        <w:t>тысяч рублей.</w:t>
      </w:r>
    </w:p>
    <w:p w:rsidR="004B0A2F" w:rsidRPr="00380E36" w:rsidRDefault="004B0A2F" w:rsidP="00843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4)</w:t>
      </w:r>
      <w:r w:rsidRPr="0036169B">
        <w:rPr>
          <w:rFonts w:ascii="Arial" w:hAnsi="Arial" w:cs="Arial"/>
          <w:sz w:val="24"/>
        </w:rPr>
        <w:t xml:space="preserve"> источники внутреннего финансирования </w:t>
      </w:r>
      <w:r>
        <w:rPr>
          <w:rFonts w:ascii="Arial" w:hAnsi="Arial" w:cs="Arial"/>
          <w:sz w:val="24"/>
        </w:rPr>
        <w:t>дефицита</w:t>
      </w:r>
      <w:r w:rsidRPr="0036169B">
        <w:rPr>
          <w:rFonts w:ascii="Arial" w:hAnsi="Arial" w:cs="Arial"/>
          <w:sz w:val="24"/>
        </w:rPr>
        <w:t xml:space="preserve"> бюджета в сумме </w:t>
      </w:r>
      <w:r>
        <w:rPr>
          <w:rFonts w:ascii="Arial" w:hAnsi="Arial" w:cs="Arial"/>
          <w:sz w:val="24"/>
        </w:rPr>
        <w:t xml:space="preserve">0,00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ab/>
        <w:t>2. Утвердить основные характеристики бюджета Верх-Казанского сельсовета на 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> год и на 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год: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>
        <w:rPr>
          <w:rFonts w:ascii="Arial" w:hAnsi="Arial" w:cs="Arial"/>
        </w:rPr>
        <w:t>5169,9</w:t>
      </w:r>
      <w:r w:rsidRPr="002644B4">
        <w:rPr>
          <w:rFonts w:ascii="Arial" w:hAnsi="Arial" w:cs="Arial"/>
        </w:rPr>
        <w:t xml:space="preserve"> тыс. рублей на 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 год и в сумме </w:t>
      </w:r>
      <w:r>
        <w:rPr>
          <w:rFonts w:ascii="Arial" w:hAnsi="Arial" w:cs="Arial"/>
        </w:rPr>
        <w:t>5190,1</w:t>
      </w:r>
      <w:r w:rsidRPr="002644B4">
        <w:rPr>
          <w:rFonts w:ascii="Arial" w:hAnsi="Arial" w:cs="Arial"/>
        </w:rPr>
        <w:t xml:space="preserve"> тыс. рублей на 202</w:t>
      </w:r>
      <w:r>
        <w:rPr>
          <w:rFonts w:ascii="Arial" w:hAnsi="Arial" w:cs="Arial"/>
        </w:rPr>
        <w:t xml:space="preserve">6 </w:t>
      </w:r>
      <w:r w:rsidRPr="002644B4">
        <w:rPr>
          <w:rFonts w:ascii="Arial" w:hAnsi="Arial" w:cs="Arial"/>
        </w:rPr>
        <w:t>год.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2) общий объем расходов бюджета сельсовета в сумме </w:t>
      </w:r>
      <w:r>
        <w:rPr>
          <w:rFonts w:ascii="Arial" w:hAnsi="Arial" w:cs="Arial"/>
        </w:rPr>
        <w:t>5169,9</w:t>
      </w:r>
      <w:r w:rsidRPr="002644B4">
        <w:rPr>
          <w:rFonts w:ascii="Arial" w:hAnsi="Arial" w:cs="Arial"/>
        </w:rPr>
        <w:t xml:space="preserve">  тыс. рублей на 202</w:t>
      </w:r>
      <w:r>
        <w:rPr>
          <w:rFonts w:ascii="Arial" w:hAnsi="Arial" w:cs="Arial"/>
        </w:rPr>
        <w:t xml:space="preserve">5 </w:t>
      </w:r>
      <w:r w:rsidRPr="002644B4">
        <w:rPr>
          <w:rFonts w:ascii="Arial" w:hAnsi="Arial" w:cs="Arial"/>
        </w:rPr>
        <w:t xml:space="preserve">год, в том числе условно утвержденные расходы в сумме </w:t>
      </w:r>
      <w:r>
        <w:rPr>
          <w:rFonts w:ascii="Arial" w:hAnsi="Arial" w:cs="Arial"/>
        </w:rPr>
        <w:t>129,2</w:t>
      </w:r>
      <w:r w:rsidRPr="002644B4">
        <w:rPr>
          <w:rFonts w:ascii="Arial" w:hAnsi="Arial" w:cs="Arial"/>
        </w:rPr>
        <w:t xml:space="preserve"> тыс. рублей и в сумме </w:t>
      </w:r>
      <w:r>
        <w:rPr>
          <w:rFonts w:ascii="Arial" w:hAnsi="Arial" w:cs="Arial"/>
        </w:rPr>
        <w:t>5190,1</w:t>
      </w:r>
      <w:r w:rsidRPr="002644B4">
        <w:rPr>
          <w:rFonts w:ascii="Arial" w:hAnsi="Arial" w:cs="Arial"/>
        </w:rPr>
        <w:t xml:space="preserve"> тыс. рублей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год, в том числе условно утвержденные расходы в сумме </w:t>
      </w:r>
      <w:r>
        <w:rPr>
          <w:rFonts w:ascii="Arial" w:hAnsi="Arial" w:cs="Arial"/>
        </w:rPr>
        <w:t>259,5</w:t>
      </w:r>
      <w:r w:rsidRPr="002644B4">
        <w:rPr>
          <w:rFonts w:ascii="Arial" w:hAnsi="Arial" w:cs="Arial"/>
        </w:rPr>
        <w:t xml:space="preserve"> тыс. рублей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3)   дефицит бюджета сельсовета  на 202</w:t>
      </w:r>
      <w:r>
        <w:rPr>
          <w:rFonts w:ascii="Arial" w:hAnsi="Arial" w:cs="Arial"/>
        </w:rPr>
        <w:t xml:space="preserve">5 </w:t>
      </w:r>
      <w:r w:rsidRPr="002644B4">
        <w:rPr>
          <w:rFonts w:ascii="Arial" w:hAnsi="Arial" w:cs="Arial"/>
        </w:rPr>
        <w:t>год в сумме 0 рублей и 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 в сумме 0  рублей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4)   источники внутреннего финансирования дефицита бюджета сельсовета на 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 рублей и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 в сумме 0. рублей согласно</w:t>
      </w:r>
    </w:p>
    <w:p w:rsidR="004B0A2F" w:rsidRPr="002644B4" w:rsidRDefault="004B0A2F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приложению 1 к настоящему Решению.</w:t>
      </w:r>
    </w:p>
    <w:p w:rsidR="004B0A2F" w:rsidRPr="00380E36" w:rsidRDefault="004B0A2F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3. Приложения  1,2</w:t>
      </w:r>
      <w:r>
        <w:rPr>
          <w:rFonts w:ascii="Arial" w:hAnsi="Arial" w:cs="Arial"/>
          <w:sz w:val="24"/>
          <w:szCs w:val="24"/>
        </w:rPr>
        <w:t>,3</w:t>
      </w:r>
      <w:r w:rsidRPr="00380E36">
        <w:rPr>
          <w:rFonts w:ascii="Arial" w:hAnsi="Arial" w:cs="Arial"/>
          <w:sz w:val="24"/>
          <w:szCs w:val="24"/>
        </w:rPr>
        <w:t>,4,5</w:t>
      </w:r>
      <w:r>
        <w:rPr>
          <w:rFonts w:ascii="Arial" w:hAnsi="Arial" w:cs="Arial"/>
          <w:sz w:val="24"/>
          <w:szCs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изложить в новой редакции, согласно приложения № 1,2, 3, 4, 5</w:t>
      </w:r>
      <w:r>
        <w:rPr>
          <w:rFonts w:ascii="Arial" w:hAnsi="Arial" w:cs="Arial"/>
          <w:sz w:val="24"/>
          <w:szCs w:val="24"/>
        </w:rPr>
        <w:t>, 6  к настоящему Р</w:t>
      </w:r>
      <w:r w:rsidRPr="00380E36">
        <w:rPr>
          <w:rFonts w:ascii="Arial" w:hAnsi="Arial" w:cs="Arial"/>
          <w:sz w:val="24"/>
          <w:szCs w:val="24"/>
        </w:rPr>
        <w:t>ешению.</w:t>
      </w:r>
    </w:p>
    <w:p w:rsidR="004B0A2F" w:rsidRPr="0036169B" w:rsidRDefault="004B0A2F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4B0A2F" w:rsidRPr="0036169B" w:rsidRDefault="004B0A2F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>. Настоящее  Решение подлежит официальному опубликованию в «Ведомостях муниципальных органов Верх-Казанского сельсовета Большемуртинского района Красноярского края»  и  вступает в силу со дня опубликования.</w:t>
      </w: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Глава 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В.Г.Рахматулин</w:t>
      </w:r>
      <w:r w:rsidRPr="00921751">
        <w:rPr>
          <w:rFonts w:ascii="Arial" w:hAnsi="Arial" w:cs="Arial"/>
          <w:sz w:val="24"/>
        </w:rPr>
        <w:t xml:space="preserve"> </w:t>
      </w: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Председатель Совета депутатов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>В.Н. Зломан</w:t>
      </w: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  <w:sectPr w:rsidR="004B0A2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4818" w:type="dxa"/>
        <w:tblInd w:w="108" w:type="dxa"/>
        <w:tblLook w:val="0000"/>
      </w:tblPr>
      <w:tblGrid>
        <w:gridCol w:w="797"/>
        <w:gridCol w:w="2833"/>
        <w:gridCol w:w="7260"/>
        <w:gridCol w:w="1432"/>
        <w:gridCol w:w="1248"/>
        <w:gridCol w:w="1248"/>
      </w:tblGrid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>к проекту решения Верх-Казанского сельского</w:t>
            </w: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>Совета депутатов от "30  "ноября 2024 года  № 14-50</w:t>
            </w: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4B0A2F" w:rsidRPr="008E323A" w:rsidTr="008E323A">
        <w:trPr>
          <w:trHeight w:val="570"/>
        </w:trPr>
        <w:tc>
          <w:tcPr>
            <w:tcW w:w="148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8E323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8E323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в 2024 году и плановом периоде 2025-2026 годов</w:t>
            </w: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4B0A2F" w:rsidRPr="008E323A" w:rsidTr="008E323A">
        <w:trPr>
          <w:trHeight w:val="11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№   строки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4B0A2F" w:rsidRPr="008E323A" w:rsidTr="008E323A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B0A2F" w:rsidRPr="008E323A" w:rsidTr="008E323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807 01 05 00 00 00 0000 000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0,0</w:t>
            </w:r>
          </w:p>
        </w:tc>
      </w:tr>
      <w:tr w:rsidR="004B0A2F" w:rsidRPr="008E323A" w:rsidTr="008E323A">
        <w:trPr>
          <w:trHeight w:val="2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807 01 05 00 00 00 0000 500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-5 190,1</w:t>
            </w:r>
          </w:p>
        </w:tc>
      </w:tr>
      <w:tr w:rsidR="004B0A2F" w:rsidRPr="008E323A" w:rsidTr="008E323A">
        <w:trPr>
          <w:trHeight w:val="2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807 01 05 02 00 00 0000 500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-5 190,1</w:t>
            </w:r>
          </w:p>
        </w:tc>
      </w:tr>
      <w:tr w:rsidR="004B0A2F" w:rsidRPr="008E323A" w:rsidTr="008E323A">
        <w:trPr>
          <w:trHeight w:val="2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807 01 05 02 01 00 0000 510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-5 190,1</w:t>
            </w:r>
          </w:p>
        </w:tc>
      </w:tr>
      <w:tr w:rsidR="004B0A2F" w:rsidRPr="008E323A" w:rsidTr="008E323A">
        <w:trPr>
          <w:trHeight w:val="3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807 01 05 02 01 10 0000 510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-5 190,1</w:t>
            </w:r>
          </w:p>
        </w:tc>
      </w:tr>
      <w:tr w:rsidR="004B0A2F" w:rsidRPr="008E323A" w:rsidTr="008E323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807 01 05 00 00 00 0000 600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5 190,1</w:t>
            </w:r>
          </w:p>
        </w:tc>
      </w:tr>
      <w:tr w:rsidR="004B0A2F" w:rsidRPr="008E323A" w:rsidTr="008E323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807 01 05 02 00 00 0000 600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</w:t>
            </w:r>
            <w:r w:rsidRPr="008E323A">
              <w:rPr>
                <w:rFonts w:ascii="Times New Roman" w:hAnsi="Times New Roman"/>
                <w:sz w:val="20"/>
                <w:szCs w:val="20"/>
              </w:rPr>
              <w:t>ение прочих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5 190,1</w:t>
            </w:r>
          </w:p>
        </w:tc>
      </w:tr>
      <w:tr w:rsidR="004B0A2F" w:rsidRPr="008E323A" w:rsidTr="008E323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5 190,1</w:t>
            </w:r>
          </w:p>
        </w:tc>
      </w:tr>
      <w:tr w:rsidR="004B0A2F" w:rsidRPr="008E323A" w:rsidTr="008E323A">
        <w:trPr>
          <w:trHeight w:val="3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5 190,1</w:t>
            </w:r>
          </w:p>
        </w:tc>
      </w:tr>
      <w:tr w:rsidR="004B0A2F" w:rsidRPr="008E323A" w:rsidTr="008E323A">
        <w:trPr>
          <w:trHeight w:val="1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090 01 06 00 00 00 0000 000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23A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Pr="0036169B" w:rsidRDefault="004B0A2F" w:rsidP="0084329C">
      <w:pPr>
        <w:spacing w:after="0" w:line="240" w:lineRule="auto"/>
        <w:rPr>
          <w:rFonts w:ascii="Arial" w:hAnsi="Arial" w:cs="Arial"/>
          <w:sz w:val="24"/>
        </w:rPr>
      </w:pPr>
    </w:p>
    <w:p w:rsidR="004B0A2F" w:rsidRDefault="004B0A2F" w:rsidP="0084329C"/>
    <w:p w:rsidR="004B0A2F" w:rsidRDefault="004B0A2F" w:rsidP="0084329C"/>
    <w:p w:rsidR="004B0A2F" w:rsidRDefault="004B0A2F" w:rsidP="0084329C"/>
    <w:tbl>
      <w:tblPr>
        <w:tblW w:w="15032" w:type="dxa"/>
        <w:tblInd w:w="108" w:type="dxa"/>
        <w:tblLook w:val="0000"/>
      </w:tblPr>
      <w:tblGrid>
        <w:gridCol w:w="520"/>
        <w:gridCol w:w="618"/>
        <w:gridCol w:w="520"/>
        <w:gridCol w:w="520"/>
        <w:gridCol w:w="520"/>
        <w:gridCol w:w="576"/>
        <w:gridCol w:w="520"/>
        <w:gridCol w:w="739"/>
        <w:gridCol w:w="639"/>
        <w:gridCol w:w="6488"/>
        <w:gridCol w:w="1124"/>
        <w:gridCol w:w="1124"/>
        <w:gridCol w:w="1124"/>
      </w:tblGrid>
      <w:tr w:rsidR="004B0A2F" w:rsidRPr="008E323A" w:rsidTr="008E32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00"/>
        </w:trPr>
        <w:tc>
          <w:tcPr>
            <w:tcW w:w="1390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к проекту решения Верх-Казанского сельского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Совета депутатов   от " 30  " ноября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E323A">
                <w:rPr>
                  <w:rFonts w:ascii="Times New Roman" w:hAnsi="Times New Roman"/>
                  <w:sz w:val="18"/>
                  <w:szCs w:val="18"/>
                </w:rPr>
                <w:t>2024 г</w:t>
              </w:r>
            </w:smartTag>
            <w:r w:rsidRPr="008E323A">
              <w:rPr>
                <w:rFonts w:ascii="Times New Roman" w:hAnsi="Times New Roman"/>
                <w:sz w:val="18"/>
                <w:szCs w:val="18"/>
              </w:rPr>
              <w:t xml:space="preserve">. № 14-50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E323A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 Доходы бюджета Администрации Верх-Казанского сельсовета на 2024 год и плановый период 2025-2026 годов.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E323A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E323A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B0A2F" w:rsidRPr="008E323A" w:rsidTr="008E323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бюджета  2024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бюджета  2025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бюджета  2026 года</w:t>
            </w:r>
          </w:p>
        </w:tc>
      </w:tr>
      <w:tr w:rsidR="004B0A2F" w:rsidRPr="008E323A" w:rsidTr="008E323A">
        <w:trPr>
          <w:trHeight w:val="301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4B0A2F" w:rsidRPr="008E323A" w:rsidTr="008E323A">
        <w:trPr>
          <w:trHeight w:val="3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494,7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520,4</w:t>
            </w:r>
          </w:p>
        </w:tc>
      </w:tr>
      <w:tr w:rsidR="004B0A2F" w:rsidRPr="008E323A" w:rsidTr="008E323A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4B0A2F" w:rsidRPr="008E323A" w:rsidTr="008E323A">
        <w:trPr>
          <w:trHeight w:val="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4B0A2F" w:rsidRPr="008E323A" w:rsidTr="008E323A">
        <w:trPr>
          <w:trHeight w:val="19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E323A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227, 227.1 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4B0A2F" w:rsidRPr="008E323A" w:rsidTr="008E323A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4B0A2F" w:rsidRPr="008E323A" w:rsidTr="008E323A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270,4</w:t>
            </w:r>
          </w:p>
        </w:tc>
      </w:tr>
      <w:tr w:rsidR="004B0A2F" w:rsidRPr="008E323A" w:rsidTr="008E323A">
        <w:trPr>
          <w:trHeight w:val="5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270,4</w:t>
            </w:r>
          </w:p>
        </w:tc>
      </w:tr>
      <w:tr w:rsidR="004B0A2F" w:rsidRPr="008E323A" w:rsidTr="008E323A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</w:tr>
      <w:tr w:rsidR="004B0A2F" w:rsidRPr="008E323A" w:rsidTr="008E323A">
        <w:trPr>
          <w:trHeight w:val="22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</w:tr>
      <w:tr w:rsidR="004B0A2F" w:rsidRPr="008E323A" w:rsidTr="008E323A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2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4B0A2F" w:rsidRPr="008E323A" w:rsidTr="008E323A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4B0A2F" w:rsidRPr="008E323A" w:rsidTr="008E323A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-18,1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-18,9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-21,2</w:t>
            </w:r>
          </w:p>
        </w:tc>
      </w:tr>
      <w:tr w:rsidR="004B0A2F" w:rsidRPr="008E323A" w:rsidTr="008E323A">
        <w:trPr>
          <w:trHeight w:val="19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-18,1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-18,9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-21,2</w:t>
            </w:r>
          </w:p>
        </w:tc>
      </w:tr>
      <w:tr w:rsidR="004B0A2F" w:rsidRPr="008E323A" w:rsidTr="008E323A">
        <w:trPr>
          <w:trHeight w:val="1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155,0</w:t>
            </w:r>
          </w:p>
        </w:tc>
      </w:tr>
      <w:tr w:rsidR="004B0A2F" w:rsidRPr="008E323A" w:rsidTr="008E323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B0A2F" w:rsidRPr="008E323A" w:rsidTr="008E323A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B0A2F" w:rsidRPr="008E323A" w:rsidTr="008E323A">
        <w:trPr>
          <w:trHeight w:val="2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4B0A2F" w:rsidRPr="008E323A" w:rsidTr="008E323A">
        <w:trPr>
          <w:trHeight w:val="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B0A2F" w:rsidRPr="008E323A" w:rsidTr="008E323A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4B0A2F" w:rsidRPr="008E323A" w:rsidTr="008E323A">
        <w:trPr>
          <w:trHeight w:val="1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4B0A2F" w:rsidRPr="008E323A" w:rsidTr="008E323A">
        <w:trPr>
          <w:trHeight w:val="4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4B0A2F" w:rsidRPr="008E323A" w:rsidTr="008E323A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B0A2F" w:rsidRPr="008E323A" w:rsidTr="008E323A">
        <w:trPr>
          <w:trHeight w:val="7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ключением действий, совершаемых консульскими учреждениями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4B0A2F" w:rsidRPr="008E323A" w:rsidTr="008E323A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B0A2F" w:rsidRPr="008E323A" w:rsidTr="008E323A">
        <w:trPr>
          <w:trHeight w:val="6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4B0A2F" w:rsidRPr="008E323A" w:rsidTr="008E323A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4B0A2F" w:rsidRPr="008E323A" w:rsidTr="008E323A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4B0A2F" w:rsidRPr="008E323A" w:rsidTr="008E323A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4B0A2F" w:rsidRPr="008E323A" w:rsidTr="008E323A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8E323A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8E323A">
        <w:trPr>
          <w:trHeight w:val="1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1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4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поселений(поступления от юридических лиц(индивидуальных предпринимателей))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4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13253,7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4675,2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4669,7</w:t>
            </w:r>
          </w:p>
        </w:tc>
      </w:tr>
      <w:tr w:rsidR="004B0A2F" w:rsidRPr="008E323A" w:rsidTr="008E323A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3488,8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3538,3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3959,1</w:t>
            </w:r>
          </w:p>
        </w:tc>
      </w:tr>
      <w:tr w:rsidR="004B0A2F" w:rsidRPr="008E323A" w:rsidTr="008E323A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2947,3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3368,1</w:t>
            </w:r>
          </w:p>
        </w:tc>
      </w:tr>
      <w:tr w:rsidR="004B0A2F" w:rsidRPr="008E323A" w:rsidTr="008E323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4B0A2F" w:rsidRPr="008E323A" w:rsidTr="008E323A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192,5</w:t>
            </w:r>
          </w:p>
        </w:tc>
      </w:tr>
      <w:tr w:rsidR="004B0A2F" w:rsidRPr="008E323A" w:rsidTr="008E323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B0A2F" w:rsidRPr="008E323A" w:rsidTr="008E323A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B0A2F" w:rsidRPr="008E323A" w:rsidTr="008E323A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9606,8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962,0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518,1</w:t>
            </w:r>
          </w:p>
        </w:tc>
      </w:tr>
      <w:tr w:rsidR="004B0A2F" w:rsidRPr="008E323A" w:rsidTr="008E323A">
        <w:trPr>
          <w:trHeight w:val="8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1870,1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465,6</w:t>
            </w:r>
          </w:p>
        </w:tc>
      </w:tr>
      <w:tr w:rsidR="004B0A2F" w:rsidRPr="008E323A" w:rsidTr="008E323A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475,5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8E323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807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налогового потенциала)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2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7510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мероприятия по развитию добровольной пожарной охраны в рамках ведомственного проекта "Предупреждение, спасение, помощь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селению в чрезвычайных ситуациях" государственной программы Красноярского края"Защита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807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бюджетам сельских поселений (на содержание дорог общего пользования местного значения)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6616,5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</w:tbl>
    <w:p w:rsidR="004B0A2F" w:rsidRDefault="004B0A2F" w:rsidP="0084329C"/>
    <w:p w:rsidR="004B0A2F" w:rsidRDefault="004B0A2F" w:rsidP="0084329C">
      <w:pPr>
        <w:ind w:right="-1"/>
      </w:pPr>
    </w:p>
    <w:p w:rsidR="004B0A2F" w:rsidRDefault="004B0A2F" w:rsidP="0084329C">
      <w:pPr>
        <w:ind w:right="-1"/>
      </w:pPr>
    </w:p>
    <w:p w:rsidR="004B0A2F" w:rsidRDefault="004B0A2F"/>
    <w:p w:rsidR="004B0A2F" w:rsidRDefault="004B0A2F"/>
    <w:p w:rsidR="004B0A2F" w:rsidRDefault="004B0A2F"/>
    <w:tbl>
      <w:tblPr>
        <w:tblW w:w="15047" w:type="dxa"/>
        <w:tblInd w:w="108" w:type="dxa"/>
        <w:tblLook w:val="0000"/>
      </w:tblPr>
      <w:tblGrid>
        <w:gridCol w:w="855"/>
        <w:gridCol w:w="9815"/>
        <w:gridCol w:w="1170"/>
        <w:gridCol w:w="1193"/>
        <w:gridCol w:w="973"/>
        <w:gridCol w:w="1041"/>
      </w:tblGrid>
      <w:tr w:rsidR="004B0A2F" w:rsidRPr="008E323A" w:rsidTr="008E323A">
        <w:trPr>
          <w:trHeight w:val="25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Приложение  3 </w:t>
            </w:r>
          </w:p>
        </w:tc>
      </w:tr>
      <w:tr w:rsidR="004B0A2F" w:rsidRPr="008E323A" w:rsidTr="008E323A">
        <w:trPr>
          <w:trHeight w:val="25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>к проекту решения Верх-Казанского сельского</w:t>
            </w:r>
          </w:p>
        </w:tc>
      </w:tr>
      <w:tr w:rsidR="004B0A2F" w:rsidRPr="008E323A" w:rsidTr="008E323A">
        <w:trPr>
          <w:trHeight w:val="25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Совета депутатов от " 30  " ноября 2024 г № 14-50</w:t>
            </w:r>
          </w:p>
        </w:tc>
      </w:tr>
      <w:tr w:rsidR="004B0A2F" w:rsidRPr="008E323A" w:rsidTr="008E323A">
        <w:trPr>
          <w:trHeight w:val="25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23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A2F" w:rsidRPr="008E323A" w:rsidTr="008E323A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B0A2F" w:rsidRPr="008E323A" w:rsidTr="008E323A">
        <w:trPr>
          <w:trHeight w:val="300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4B0A2F" w:rsidRPr="008E323A" w:rsidTr="008E323A">
        <w:trPr>
          <w:trHeight w:val="300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4B0A2F" w:rsidRPr="008E323A" w:rsidTr="008E323A">
        <w:trPr>
          <w:trHeight w:val="285"/>
        </w:trPr>
        <w:tc>
          <w:tcPr>
            <w:tcW w:w="150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на 2024 год и плановый период 2025-2026 годов</w:t>
            </w:r>
          </w:p>
        </w:tc>
      </w:tr>
      <w:tr w:rsidR="004B0A2F" w:rsidRPr="008E323A" w:rsidTr="008E323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E323A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4B0A2F" w:rsidRPr="008E323A" w:rsidTr="008E323A">
        <w:trPr>
          <w:trHeight w:val="11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9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Сумма на  2024 год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Сумма на 2026 год</w:t>
            </w:r>
          </w:p>
        </w:tc>
      </w:tr>
      <w:tr w:rsidR="004B0A2F" w:rsidRPr="008E323A" w:rsidTr="008E323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</w:t>
            </w:r>
          </w:p>
        </w:tc>
      </w:tr>
      <w:tr w:rsidR="004B0A2F" w:rsidRPr="008E323A" w:rsidTr="008E323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01 00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5219,50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4234,50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4114,10</w:t>
            </w:r>
          </w:p>
        </w:tc>
      </w:tr>
      <w:tr w:rsidR="004B0A2F" w:rsidRPr="008E323A" w:rsidTr="008E323A">
        <w:trPr>
          <w:trHeight w:val="5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01 02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1156,40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1052,50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1052,50</w:t>
            </w:r>
          </w:p>
        </w:tc>
      </w:tr>
      <w:tr w:rsidR="004B0A2F" w:rsidRPr="008E323A" w:rsidTr="008E323A">
        <w:trPr>
          <w:trHeight w:val="5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01 04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3548,10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3048,60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2928,20</w:t>
            </w:r>
          </w:p>
        </w:tc>
      </w:tr>
      <w:tr w:rsidR="004B0A2F" w:rsidRPr="008E323A" w:rsidTr="008E323A">
        <w:trPr>
          <w:trHeight w:val="5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4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01 06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127,00</w:t>
            </w:r>
          </w:p>
        </w:tc>
      </w:tr>
      <w:tr w:rsidR="004B0A2F" w:rsidRPr="008E323A" w:rsidTr="008E323A">
        <w:trPr>
          <w:trHeight w:val="17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01 11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3,90</w:t>
            </w:r>
          </w:p>
        </w:tc>
      </w:tr>
      <w:tr w:rsidR="004B0A2F" w:rsidRPr="008E323A" w:rsidTr="008E323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6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01 13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2,50</w:t>
            </w:r>
          </w:p>
        </w:tc>
      </w:tr>
      <w:tr w:rsidR="004B0A2F" w:rsidRPr="008E323A" w:rsidTr="008E323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7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02 00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155,20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190,00</w:t>
            </w:r>
          </w:p>
        </w:tc>
      </w:tr>
      <w:tr w:rsidR="004B0A2F" w:rsidRPr="008E323A" w:rsidTr="008E323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02 03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155,20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190,00</w:t>
            </w:r>
          </w:p>
        </w:tc>
      </w:tr>
      <w:tr w:rsidR="004B0A2F" w:rsidRPr="008E323A" w:rsidTr="008E323A">
        <w:trPr>
          <w:trHeight w:val="1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9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03 00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872,60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169,90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169,90</w:t>
            </w:r>
          </w:p>
        </w:tc>
      </w:tr>
      <w:tr w:rsidR="004B0A2F" w:rsidRPr="008E323A" w:rsidTr="008E323A">
        <w:trPr>
          <w:trHeight w:val="4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10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03 10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871,60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168,90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168,90</w:t>
            </w:r>
          </w:p>
        </w:tc>
      </w:tr>
      <w:tr w:rsidR="004B0A2F" w:rsidRPr="008E323A" w:rsidTr="008E323A">
        <w:trPr>
          <w:trHeight w:val="2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11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03 14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1,00</w:t>
            </w:r>
          </w:p>
        </w:tc>
      </w:tr>
      <w:tr w:rsidR="004B0A2F" w:rsidRPr="008E323A" w:rsidTr="008E323A">
        <w:trPr>
          <w:trHeight w:val="1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04 00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6896,40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268,70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271,40</w:t>
            </w:r>
          </w:p>
        </w:tc>
      </w:tr>
      <w:tr w:rsidR="004B0A2F" w:rsidRPr="008E323A" w:rsidTr="008E323A">
        <w:trPr>
          <w:trHeight w:val="9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04 09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6895,40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267,70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270,40</w:t>
            </w:r>
          </w:p>
        </w:tc>
      </w:tr>
      <w:tr w:rsidR="004B0A2F" w:rsidRPr="008E323A" w:rsidTr="008E323A">
        <w:trPr>
          <w:trHeight w:val="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0412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E323A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4B0A2F" w:rsidRPr="008E323A" w:rsidTr="008E323A">
        <w:trPr>
          <w:trHeight w:val="30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15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05 00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322,50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148,90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138,90</w:t>
            </w:r>
          </w:p>
        </w:tc>
      </w:tr>
      <w:tr w:rsidR="004B0A2F" w:rsidRPr="008E323A" w:rsidTr="008E323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16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05 01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19,00</w:t>
            </w:r>
          </w:p>
        </w:tc>
      </w:tr>
      <w:tr w:rsidR="004B0A2F" w:rsidRPr="008E323A" w:rsidTr="008E323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17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05 03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308,50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119,90</w:t>
            </w:r>
          </w:p>
        </w:tc>
      </w:tr>
      <w:tr w:rsidR="004B0A2F" w:rsidRPr="008E323A" w:rsidTr="008E323A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18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08 00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222,90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46,30</w:t>
            </w:r>
          </w:p>
        </w:tc>
      </w:tr>
      <w:tr w:rsidR="004B0A2F" w:rsidRPr="008E323A" w:rsidTr="008E323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19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08 01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222,90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46,30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46,30</w:t>
            </w:r>
          </w:p>
        </w:tc>
      </w:tr>
      <w:tr w:rsidR="004B0A2F" w:rsidRPr="008E323A" w:rsidTr="008E323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20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09 00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</w:tr>
      <w:tr w:rsidR="004B0A2F" w:rsidRPr="008E323A" w:rsidTr="008E323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21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09 09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</w:tr>
      <w:tr w:rsidR="004B0A2F" w:rsidRPr="008E323A" w:rsidTr="008E323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10 06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153,00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</w:tr>
      <w:tr w:rsidR="004B0A2F" w:rsidRPr="008E323A" w:rsidTr="008E323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10 06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</w:tr>
      <w:tr w:rsidR="004B0A2F" w:rsidRPr="008E323A" w:rsidTr="008E323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22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129,20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259,50</w:t>
            </w:r>
          </w:p>
        </w:tc>
      </w:tr>
      <w:tr w:rsidR="004B0A2F" w:rsidRPr="008E323A" w:rsidTr="008E323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13859,30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5169,90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5190,10</w:t>
            </w:r>
          </w:p>
        </w:tc>
      </w:tr>
    </w:tbl>
    <w:p w:rsidR="004B0A2F" w:rsidRDefault="004B0A2F"/>
    <w:tbl>
      <w:tblPr>
        <w:tblW w:w="15092" w:type="dxa"/>
        <w:tblInd w:w="108" w:type="dxa"/>
        <w:tblLook w:val="0000"/>
      </w:tblPr>
      <w:tblGrid>
        <w:gridCol w:w="913"/>
        <w:gridCol w:w="7007"/>
        <w:gridCol w:w="1262"/>
        <w:gridCol w:w="812"/>
        <w:gridCol w:w="1271"/>
        <w:gridCol w:w="333"/>
        <w:gridCol w:w="588"/>
        <w:gridCol w:w="996"/>
        <w:gridCol w:w="915"/>
        <w:gridCol w:w="995"/>
      </w:tblGrid>
      <w:tr w:rsidR="004B0A2F" w:rsidRPr="008E323A" w:rsidTr="008E323A">
        <w:trPr>
          <w:trHeight w:val="315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L172"/>
            <w:bookmarkEnd w:id="1"/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4B0A2F" w:rsidRPr="008E323A" w:rsidTr="008E323A">
        <w:trPr>
          <w:trHeight w:val="315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к проекту решения Верх-Казанского сельского </w:t>
            </w:r>
          </w:p>
        </w:tc>
      </w:tr>
      <w:tr w:rsidR="004B0A2F" w:rsidRPr="008E323A" w:rsidTr="008E323A">
        <w:trPr>
          <w:trHeight w:val="315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Совета депутатов от " 30  " ноября 2024г. № 14-50</w:t>
            </w:r>
          </w:p>
        </w:tc>
      </w:tr>
      <w:tr w:rsidR="004B0A2F" w:rsidRPr="008E323A" w:rsidTr="008E323A">
        <w:trPr>
          <w:trHeight w:val="315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435"/>
        </w:trPr>
        <w:tc>
          <w:tcPr>
            <w:tcW w:w="150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2024 год и плановый период 2025-2026 годов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7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РЗ,      ПЗ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Сумма на          2024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Сумма на     2026 год</w:t>
            </w:r>
          </w:p>
        </w:tc>
      </w:tr>
      <w:tr w:rsidR="004B0A2F" w:rsidRPr="008E323A" w:rsidTr="008E323A">
        <w:trPr>
          <w:trHeight w:val="93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B0A2F" w:rsidRPr="008E323A" w:rsidTr="008E323A">
        <w:trPr>
          <w:trHeight w:val="4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4234,5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4114,1</w:t>
            </w:r>
          </w:p>
        </w:tc>
      </w:tr>
      <w:tr w:rsidR="004B0A2F" w:rsidRPr="008E323A" w:rsidTr="008E323A">
        <w:trPr>
          <w:trHeight w:val="4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1156,4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4B0A2F" w:rsidRPr="008E323A" w:rsidTr="008E323A">
        <w:trPr>
          <w:trHeight w:val="4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1156,4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4B0A2F" w:rsidRPr="008E323A" w:rsidTr="008E323A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5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4B0A2F" w:rsidRPr="008E323A" w:rsidTr="008E323A">
        <w:trPr>
          <w:trHeight w:val="10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4B0A2F" w:rsidRPr="008E323A" w:rsidTr="008E323A">
        <w:trPr>
          <w:trHeight w:val="4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1052,5</w:t>
            </w:r>
          </w:p>
        </w:tc>
      </w:tr>
      <w:tr w:rsidR="004B0A2F" w:rsidRPr="008E323A" w:rsidTr="008E323A">
        <w:trPr>
          <w:trHeight w:val="7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3548,1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2928,2</w:t>
            </w:r>
          </w:p>
        </w:tc>
      </w:tr>
      <w:tr w:rsidR="004B0A2F" w:rsidRPr="008E323A" w:rsidTr="008E323A">
        <w:trPr>
          <w:trHeight w:val="62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12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10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3507,4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2928,2</w:t>
            </w:r>
          </w:p>
        </w:tc>
      </w:tr>
      <w:tr w:rsidR="004B0A2F" w:rsidRPr="008E323A" w:rsidTr="008E323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11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2441,9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2379,7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2259,4</w:t>
            </w:r>
          </w:p>
        </w:tc>
      </w:tr>
      <w:tr w:rsidR="004B0A2F" w:rsidRPr="008E323A" w:rsidTr="008E323A">
        <w:trPr>
          <w:trHeight w:val="10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1869,5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</w:tr>
      <w:tr w:rsidR="004B0A2F" w:rsidRPr="008E323A" w:rsidTr="008E323A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1869,5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</w:tr>
      <w:tr w:rsidR="004B0A2F" w:rsidRPr="008E323A" w:rsidTr="008E323A">
        <w:trPr>
          <w:trHeight w:val="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530,2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409,9</w:t>
            </w:r>
          </w:p>
        </w:tc>
      </w:tr>
      <w:tr w:rsidR="004B0A2F" w:rsidRPr="008E323A" w:rsidTr="008E323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530,2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409,9</w:t>
            </w:r>
          </w:p>
        </w:tc>
      </w:tr>
      <w:tr w:rsidR="004B0A2F" w:rsidRPr="008E323A" w:rsidTr="008E323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</w:t>
            </w: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B0A2F" w:rsidRPr="008E323A" w:rsidTr="008E323A">
        <w:trPr>
          <w:trHeight w:val="3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4B0A2F" w:rsidRPr="008E323A" w:rsidTr="008E323A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4B0A2F" w:rsidRPr="008E323A" w:rsidTr="008E323A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4B0A2F" w:rsidRPr="008E323A" w:rsidTr="008E323A">
        <w:trPr>
          <w:trHeight w:val="3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4B0A2F" w:rsidRPr="008E323A" w:rsidTr="008E323A">
        <w:trPr>
          <w:trHeight w:val="10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4B0A2F" w:rsidRPr="008E323A" w:rsidTr="008E323A">
        <w:trPr>
          <w:trHeight w:val="10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4B0A2F" w:rsidRPr="008E323A" w:rsidTr="008E323A">
        <w:trPr>
          <w:trHeight w:val="4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4B0A2F" w:rsidRPr="008E323A" w:rsidTr="008E323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</w:tr>
      <w:tr w:rsidR="004B0A2F" w:rsidRPr="008E323A" w:rsidTr="008E323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</w:tr>
      <w:tr w:rsidR="004B0A2F" w:rsidRPr="008E323A" w:rsidTr="008E323A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о передаче полномочий по осуществлению внешнего муниципального финансового контроля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0A2F" w:rsidRPr="008E323A" w:rsidTr="008E323A">
        <w:trPr>
          <w:trHeight w:val="2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0A2F" w:rsidRPr="008E323A" w:rsidTr="008E323A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B0A2F" w:rsidRPr="008E323A" w:rsidTr="008E323A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исполнению бюджета поселения в части  казначейского исполнения бюджета в рамках непрогра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4B0A2F" w:rsidRPr="008E323A" w:rsidTr="008E323A">
        <w:trPr>
          <w:trHeight w:val="2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4B0A2F" w:rsidRPr="008E323A" w:rsidTr="008E323A">
        <w:trPr>
          <w:trHeight w:val="2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4B0A2F" w:rsidRPr="008E323A" w:rsidTr="008E323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финансовому контролю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4B0A2F" w:rsidRPr="008E323A" w:rsidTr="008E323A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4B0A2F" w:rsidRPr="008E323A" w:rsidTr="008E323A">
        <w:trPr>
          <w:trHeight w:val="1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4B0A2F" w:rsidRPr="008E323A" w:rsidTr="008E323A">
        <w:trPr>
          <w:trHeight w:val="2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4B0A2F" w:rsidRPr="008E323A" w:rsidTr="008E323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4B0A2F" w:rsidRPr="008E323A" w:rsidTr="008E323A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B0A2F" w:rsidRPr="008E323A" w:rsidTr="008E323A">
        <w:trPr>
          <w:trHeight w:val="7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B0A2F" w:rsidRPr="008E323A" w:rsidTr="008E323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B0A2F" w:rsidRPr="008E323A" w:rsidTr="008E323A">
        <w:trPr>
          <w:trHeight w:val="1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388,0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6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1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содержание в области жилищно-коммунального хозяйства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4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9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98265C">
        <w:trPr>
          <w:trHeight w:val="4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4B0A2F" w:rsidRPr="008E323A" w:rsidTr="008E323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B0A2F" w:rsidRPr="008E323A" w:rsidTr="0098265C">
        <w:trPr>
          <w:trHeight w:val="5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B0A2F" w:rsidRPr="008E323A" w:rsidTr="0098265C">
        <w:trPr>
          <w:trHeight w:val="5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B0A2F" w:rsidRPr="008E323A" w:rsidTr="0098265C">
        <w:trPr>
          <w:trHeight w:val="1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190,0</w:t>
            </w:r>
          </w:p>
        </w:tc>
      </w:tr>
      <w:tr w:rsidR="004B0A2F" w:rsidRPr="008E323A" w:rsidTr="0098265C">
        <w:trPr>
          <w:trHeight w:val="1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B0A2F" w:rsidRPr="008E323A" w:rsidTr="008E323A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</w:t>
            </w:r>
            <w:r>
              <w:rPr>
                <w:rFonts w:ascii="Times New Roman" w:hAnsi="Times New Roman"/>
                <w:sz w:val="24"/>
                <w:szCs w:val="24"/>
              </w:rPr>
              <w:t>о сельсовета Большемуртинского р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B0A2F" w:rsidRPr="008E323A" w:rsidTr="0098265C">
        <w:trPr>
          <w:trHeight w:val="10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B0A2F" w:rsidRPr="008E323A" w:rsidTr="0098265C">
        <w:trPr>
          <w:trHeight w:val="3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B0A2F" w:rsidRPr="008E323A" w:rsidTr="0098265C">
        <w:trPr>
          <w:trHeight w:val="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98265C">
        <w:trPr>
          <w:trHeight w:val="4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98265C">
        <w:trPr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</w:tr>
      <w:tr w:rsidR="004B0A2F" w:rsidRPr="008E323A" w:rsidTr="008E323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</w:tr>
      <w:tr w:rsidR="004B0A2F" w:rsidRPr="008E323A" w:rsidTr="008E323A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</w:tr>
      <w:tr w:rsidR="004B0A2F" w:rsidRPr="008E323A" w:rsidTr="008E323A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871,6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168,9</w:t>
            </w:r>
          </w:p>
        </w:tc>
      </w:tr>
      <w:tr w:rsidR="004B0A2F" w:rsidRPr="008E323A" w:rsidTr="0098265C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Мероприятия:</w:t>
            </w:r>
            <w:r>
              <w:rPr>
                <w:rFonts w:ascii="Times New Roman" w:hAnsi="Times New Roman"/>
              </w:rPr>
              <w:t xml:space="preserve"> </w:t>
            </w:r>
            <w:r w:rsidRPr="008E323A">
              <w:rPr>
                <w:rFonts w:ascii="Times New Roman" w:hAnsi="Times New Roman"/>
              </w:rPr>
              <w:t>Проведение мероприятий напр</w:t>
            </w:r>
            <w:r>
              <w:rPr>
                <w:rFonts w:ascii="Times New Roman" w:hAnsi="Times New Roman"/>
              </w:rPr>
              <w:t>а</w:t>
            </w:r>
            <w:r w:rsidRPr="008E323A">
              <w:rPr>
                <w:rFonts w:ascii="Times New Roman" w:hAnsi="Times New Roman"/>
              </w:rPr>
              <w:t>вленных на обеспечение пожарной безопасности населенных пунктов на территории Верх-Казанского сельсовета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 муниципальной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98265C">
        <w:trPr>
          <w:trHeight w:val="3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98265C">
        <w:trPr>
          <w:trHeight w:val="5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8E323A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софинансирования на обеспечение первичных мер пожарной безопасности в рамках программы  "Обеспечение пожарной безопасности, профилактика экстремизма и терроризма и чрезвычайных ситуаций на территории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5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98265C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5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1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98265C" w:rsidRDefault="004B0A2F" w:rsidP="0098265C">
            <w:pPr>
              <w:pStyle w:val="NoSpacing"/>
            </w:pPr>
            <w:r w:rsidRPr="0098265C">
              <w:t>Мероприятии: Проведение мероприятия по развитию добровольной пожарной охраны в рамках ведомственного проекта</w:t>
            </w:r>
            <w:r>
              <w:t xml:space="preserve"> </w:t>
            </w:r>
            <w:r w:rsidRPr="0098265C">
              <w:t>"Предупреждение, спасение, 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98265C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98265C">
        <w:trPr>
          <w:trHeight w:val="4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B0A2F" w:rsidRPr="008E323A" w:rsidTr="008E323A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Расходы за счет </w:t>
            </w:r>
            <w:r w:rsidRPr="0098265C">
              <w:rPr>
                <w:rFonts w:ascii="Times New Roman" w:hAnsi="Times New Roman"/>
                <w:sz w:val="24"/>
                <w:szCs w:val="24"/>
              </w:rPr>
              <w:t>средств софинансирования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4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98265C">
        <w:trPr>
          <w:trHeight w:val="19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Верх-Казанского сельсовета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4B0A2F" w:rsidRPr="008E323A" w:rsidTr="00664F29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4B0A2F" w:rsidRPr="008E323A" w:rsidTr="00664F29">
        <w:trPr>
          <w:trHeight w:val="5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4B0A2F" w:rsidRPr="008E323A" w:rsidTr="00664F29">
        <w:trPr>
          <w:trHeight w:val="1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4B0A2F" w:rsidRPr="008E323A" w:rsidTr="00664F29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4B0A2F" w:rsidRPr="008E323A" w:rsidTr="00664F29">
        <w:trPr>
          <w:trHeight w:val="5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4B0A2F" w:rsidRPr="008E323A" w:rsidTr="00664F29">
        <w:trPr>
          <w:trHeight w:val="5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4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17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3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268,7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271,4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4B0A2F" w:rsidRPr="008E323A" w:rsidTr="00664F29">
        <w:trPr>
          <w:trHeight w:val="5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4B0A2F" w:rsidRPr="008E323A" w:rsidTr="00664F29">
        <w:trPr>
          <w:trHeight w:val="10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4B0A2F" w:rsidRPr="008E323A" w:rsidTr="00664F29">
        <w:trPr>
          <w:trHeight w:val="2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4B0A2F" w:rsidRPr="008E323A" w:rsidTr="00664F29">
        <w:trPr>
          <w:trHeight w:val="4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4B0A2F" w:rsidRPr="008E323A" w:rsidTr="00664F29">
        <w:trPr>
          <w:trHeight w:val="9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3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1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содержанию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3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3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1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1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Создание  условий для развития предприятий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Верх-Казанского сельсовета ""Развитие малого и среднего предпринимательства на территории Верх-Казанского сельсовета""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664F29">
        <w:trPr>
          <w:trHeight w:val="7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322,5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148,9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138,9</w:t>
            </w:r>
          </w:p>
        </w:tc>
      </w:tr>
      <w:tr w:rsidR="004B0A2F" w:rsidRPr="008E323A" w:rsidTr="00664F29">
        <w:trPr>
          <w:trHeight w:val="24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664F29">
        <w:trPr>
          <w:trHeight w:val="6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664F29">
        <w:trPr>
          <w:trHeight w:val="3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8E323A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664F29">
        <w:trPr>
          <w:trHeight w:val="5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664F29">
        <w:trPr>
          <w:trHeight w:val="4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B0A2F" w:rsidRPr="008E323A" w:rsidTr="00664F29">
        <w:trPr>
          <w:trHeight w:val="2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4B0A2F" w:rsidRPr="008E323A" w:rsidTr="00664F29">
        <w:trPr>
          <w:trHeight w:val="7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4B0A2F" w:rsidRPr="008E323A" w:rsidTr="008E323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4B0A2F" w:rsidRPr="008E323A" w:rsidTr="00664F29">
        <w:trPr>
          <w:trHeight w:val="17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Мероприятие: Расходы на организацию деятельности по накоплению(в том числе раздельному накоплению) и транспортированию твердых коммунальных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664F29">
        <w:trPr>
          <w:trHeight w:val="5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B0A2F" w:rsidRPr="008E323A" w:rsidTr="008E323A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B0A2F" w:rsidRPr="008E323A" w:rsidTr="00664F29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B0A2F" w:rsidRPr="008E323A" w:rsidTr="00664F29">
        <w:trPr>
          <w:trHeight w:val="4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4B0A2F" w:rsidRPr="008E323A" w:rsidTr="008E323A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4B0A2F" w:rsidRPr="008E323A" w:rsidTr="00664F29">
        <w:trPr>
          <w:trHeight w:val="5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4B0A2F" w:rsidRPr="008E323A" w:rsidTr="00664F2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222,9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B0A2F" w:rsidRPr="008E323A" w:rsidTr="00664F29">
        <w:trPr>
          <w:trHeight w:val="14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средств районного бюджета  по программе поддержки местных инициатив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безвозмездных поступлений от негосударственных организаций по программе поддержки местных инициатив в рамках непрогра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1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664F29">
        <w:trPr>
          <w:trHeight w:val="2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безвозмездных поступлений в бюджеты сельских поселений от негосударственных организаций по программе поддержки местных инициатив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E323A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Расходы на организацию и проведение акарицидной обработки мест массового отдыха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E323A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323A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EB0216">
        <w:trPr>
          <w:trHeight w:val="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Расходы на оказание помощи членам семей участников СВО из средств резер</w:t>
            </w:r>
            <w:r>
              <w:rPr>
                <w:rFonts w:ascii="Times New Roman" w:hAnsi="Times New Roman"/>
              </w:rPr>
              <w:t>в</w:t>
            </w:r>
            <w:r w:rsidRPr="008E323A">
              <w:rPr>
                <w:rFonts w:ascii="Times New Roman" w:hAnsi="Times New Roman"/>
              </w:rPr>
              <w:t>ного фонда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23A">
              <w:rPr>
                <w:rFonts w:ascii="Times New Roman" w:hAnsi="Times New Roman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0,0 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</w:tr>
      <w:tr w:rsidR="004B0A2F" w:rsidRPr="008E323A" w:rsidTr="008E32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2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8E323A" w:rsidRDefault="004B0A2F" w:rsidP="008E32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8E323A" w:rsidRDefault="004B0A2F" w:rsidP="008E32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323A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</w:tbl>
    <w:p w:rsidR="004B0A2F" w:rsidRDefault="004B0A2F"/>
    <w:p w:rsidR="004B0A2F" w:rsidRDefault="004B0A2F"/>
    <w:tbl>
      <w:tblPr>
        <w:tblW w:w="14656" w:type="dxa"/>
        <w:tblInd w:w="108" w:type="dxa"/>
        <w:tblLook w:val="0000"/>
      </w:tblPr>
      <w:tblGrid>
        <w:gridCol w:w="990"/>
        <w:gridCol w:w="6417"/>
        <w:gridCol w:w="1911"/>
        <w:gridCol w:w="681"/>
        <w:gridCol w:w="791"/>
        <w:gridCol w:w="1446"/>
        <w:gridCol w:w="1201"/>
        <w:gridCol w:w="1219"/>
      </w:tblGrid>
      <w:tr w:rsidR="004B0A2F" w:rsidRPr="00EB0216" w:rsidTr="00EB0216">
        <w:trPr>
          <w:trHeight w:val="25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4B0A2F" w:rsidRPr="00EB0216" w:rsidTr="00EB0216">
        <w:trPr>
          <w:trHeight w:val="25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к проекту решения Верх-Казанского сельского</w:t>
            </w:r>
          </w:p>
        </w:tc>
      </w:tr>
      <w:tr w:rsidR="004B0A2F" w:rsidRPr="00EB0216" w:rsidTr="00EB0216">
        <w:trPr>
          <w:trHeight w:val="25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Совета депутатов от " 30 " ноября 2024 г. № 14-50</w:t>
            </w:r>
          </w:p>
        </w:tc>
      </w:tr>
      <w:tr w:rsidR="004B0A2F" w:rsidRPr="00EB0216" w:rsidTr="00EB0216">
        <w:trPr>
          <w:trHeight w:val="1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B0A2F" w:rsidRPr="00EB0216" w:rsidTr="00EB0216">
        <w:trPr>
          <w:trHeight w:val="1140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2024 год и плановый период 2025-2026 годы</w:t>
            </w:r>
          </w:p>
        </w:tc>
      </w:tr>
      <w:tr w:rsidR="004B0A2F" w:rsidRPr="00EB0216" w:rsidTr="00EB0216">
        <w:trPr>
          <w:trHeight w:val="31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(тыс. рублей)</w:t>
            </w:r>
          </w:p>
        </w:tc>
      </w:tr>
      <w:tr w:rsidR="004B0A2F" w:rsidRPr="00EB0216" w:rsidTr="00EB0216">
        <w:trPr>
          <w:trHeight w:val="9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ВР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РЗ, ПР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Сумма на          2024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Сумма на          2025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Сумма на          2026 год</w:t>
            </w:r>
          </w:p>
        </w:tc>
      </w:tr>
      <w:tr w:rsidR="004B0A2F" w:rsidRPr="00EB0216" w:rsidTr="00EB0216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</w:t>
            </w:r>
          </w:p>
        </w:tc>
      </w:tr>
      <w:tr w:rsidR="004B0A2F" w:rsidRPr="00EB0216" w:rsidTr="00EB0216">
        <w:trPr>
          <w:trHeight w:val="8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748,30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148,90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138,90</w:t>
            </w:r>
          </w:p>
        </w:tc>
      </w:tr>
      <w:tr w:rsidR="004B0A2F" w:rsidRPr="00EB0216" w:rsidTr="00EB0216">
        <w:trPr>
          <w:trHeight w:val="4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13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3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40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2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1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19,00</w:t>
            </w:r>
          </w:p>
        </w:tc>
      </w:tr>
      <w:tr w:rsidR="004B0A2F" w:rsidRPr="00EB0216" w:rsidTr="00EB0216">
        <w:trPr>
          <w:trHeight w:val="43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734,30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129,90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119,90</w:t>
            </w:r>
          </w:p>
        </w:tc>
      </w:tr>
      <w:tr w:rsidR="004B0A2F" w:rsidRPr="00EB0216" w:rsidTr="00EB0216">
        <w:trPr>
          <w:trHeight w:val="171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Мероприятие: Расходы на организацию деятельности по накоплению(в том числе раздельному накоплению) и транспортированию твердых коммунальных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48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39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C94078">
        <w:trPr>
          <w:trHeight w:val="1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C94078">
        <w:trPr>
          <w:trHeight w:val="13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15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Мероприятие: 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9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1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2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10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2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6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5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2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5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</w:tr>
      <w:tr w:rsidR="004B0A2F" w:rsidRPr="00EB0216" w:rsidTr="00EB0216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</w:tr>
      <w:tr w:rsidR="004B0A2F" w:rsidRPr="00EB0216" w:rsidTr="00EB0216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</w:tr>
      <w:tr w:rsidR="004B0A2F" w:rsidRPr="00EB0216" w:rsidTr="00EB0216">
        <w:trPr>
          <w:trHeight w:val="20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</w:tr>
      <w:tr w:rsidR="004B0A2F" w:rsidRPr="00EB0216" w:rsidTr="00EB0216">
        <w:trPr>
          <w:trHeight w:val="12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5,00</w:t>
            </w:r>
          </w:p>
        </w:tc>
      </w:tr>
      <w:tr w:rsidR="004B0A2F" w:rsidRPr="00EB0216" w:rsidTr="00EB0216">
        <w:trPr>
          <w:trHeight w:val="15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114,90</w:t>
            </w:r>
          </w:p>
        </w:tc>
      </w:tr>
      <w:tr w:rsidR="004B0A2F" w:rsidRPr="00EB0216" w:rsidTr="00EB0216">
        <w:trPr>
          <w:trHeight w:val="4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114,90</w:t>
            </w:r>
          </w:p>
        </w:tc>
      </w:tr>
      <w:tr w:rsidR="004B0A2F" w:rsidRPr="00EB0216" w:rsidTr="00EB0216">
        <w:trPr>
          <w:trHeight w:val="48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114,90</w:t>
            </w:r>
          </w:p>
        </w:tc>
      </w:tr>
      <w:tr w:rsidR="004B0A2F" w:rsidRPr="00EB0216" w:rsidTr="00EB0216">
        <w:trPr>
          <w:trHeight w:val="1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114,90</w:t>
            </w:r>
          </w:p>
        </w:tc>
      </w:tr>
      <w:tr w:rsidR="004B0A2F" w:rsidRPr="00EB0216" w:rsidTr="00EB0216">
        <w:trPr>
          <w:trHeight w:val="26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114,90</w:t>
            </w:r>
          </w:p>
        </w:tc>
      </w:tr>
      <w:tr w:rsidR="004B0A2F" w:rsidRPr="00EB0216" w:rsidTr="00EB0216">
        <w:trPr>
          <w:trHeight w:val="9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872,60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169,90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169,90</w:t>
            </w:r>
          </w:p>
        </w:tc>
      </w:tr>
      <w:tr w:rsidR="004B0A2F" w:rsidRPr="00EB0216" w:rsidTr="00EB0216">
        <w:trPr>
          <w:trHeight w:val="7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871,60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168,90</w:t>
            </w:r>
          </w:p>
        </w:tc>
      </w:tr>
      <w:tr w:rsidR="004B0A2F" w:rsidRPr="00EB0216" w:rsidTr="00EB0216">
        <w:trPr>
          <w:trHeight w:val="23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</w:t>
            </w:r>
            <w:r w:rsidRPr="00EB0216">
              <w:rPr>
                <w:rFonts w:ascii="Times New Roman" w:hAnsi="Times New Roman"/>
              </w:rPr>
              <w:t>Обеспечение пожарной безопасности населенных пунктов Верх-Казанского сельсовета за счет средств субсидии на обеспечение первичных мер пожарной безопасности  в рамках подпрограммы"Защита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hAnsi="Times New Roman"/>
              </w:rPr>
              <w:t>ци</w:t>
            </w:r>
            <w:r w:rsidRPr="00EB0216">
              <w:rPr>
                <w:rFonts w:ascii="Times New Roman" w:hAnsi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</w:tr>
      <w:tr w:rsidR="004B0A2F" w:rsidRPr="00EB0216" w:rsidTr="00EB0216">
        <w:trPr>
          <w:trHeight w:val="49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</w:tr>
      <w:tr w:rsidR="004B0A2F" w:rsidRPr="00EB0216" w:rsidTr="00EB0216">
        <w:trPr>
          <w:trHeight w:val="5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</w:tr>
      <w:tr w:rsidR="004B0A2F" w:rsidRPr="00EB0216" w:rsidTr="00EB0216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</w:tr>
      <w:tr w:rsidR="004B0A2F" w:rsidRPr="00EB0216" w:rsidTr="00EB0216">
        <w:trPr>
          <w:trHeight w:val="38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52,50</w:t>
            </w:r>
          </w:p>
        </w:tc>
      </w:tr>
      <w:tr w:rsidR="004B0A2F" w:rsidRPr="00EB0216" w:rsidTr="00EB0216">
        <w:trPr>
          <w:trHeight w:val="237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</w:t>
            </w:r>
            <w:r w:rsidRPr="00EB0216">
              <w:rPr>
                <w:rFonts w:ascii="Times New Roman" w:hAnsi="Times New Roman"/>
              </w:rPr>
              <w:t>Обеспечение пожарной безопасности населенных пунктов Верх-Казанского сельсовета за счет средств софинансирования на обеспечение первичных мер пожарной безопасности  в рамках подпрограммы"Защита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hAnsi="Times New Roman"/>
              </w:rPr>
              <w:t>ци</w:t>
            </w:r>
            <w:r w:rsidRPr="00EB0216">
              <w:rPr>
                <w:rFonts w:ascii="Times New Roman" w:hAnsi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8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0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2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8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Проведение мероприя</w:t>
            </w:r>
            <w:r w:rsidRPr="00EB0216">
              <w:rPr>
                <w:rFonts w:ascii="Times New Roman" w:hAnsi="Times New Roman"/>
              </w:rPr>
              <w:t>тия по развитию добровольной пожарной охраны в рамках ведомственного проекта"Предупреждение, спасение,</w:t>
            </w:r>
            <w:r>
              <w:rPr>
                <w:rFonts w:ascii="Times New Roman" w:hAnsi="Times New Roman"/>
              </w:rPr>
              <w:t xml:space="preserve"> </w:t>
            </w:r>
            <w:r w:rsidRPr="00EB0216">
              <w:rPr>
                <w:rFonts w:ascii="Times New Roman" w:hAnsi="Times New Roman"/>
              </w:rPr>
              <w:t>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4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7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9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5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8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за счет средств софинансирования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ситуациях)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50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21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Верх-Казанского сельсовета ,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</w:tr>
      <w:tr w:rsidR="004B0A2F" w:rsidRPr="00EB0216" w:rsidTr="00EB0216">
        <w:trPr>
          <w:trHeight w:val="43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</w:tr>
      <w:tr w:rsidR="004B0A2F" w:rsidRPr="00EB0216" w:rsidTr="00EB0216">
        <w:trPr>
          <w:trHeight w:val="47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</w:tr>
      <w:tr w:rsidR="004B0A2F" w:rsidRPr="00EB0216" w:rsidTr="00EB0216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</w:tr>
      <w:tr w:rsidR="004B0A2F" w:rsidRPr="00EB0216" w:rsidTr="00EB0216">
        <w:trPr>
          <w:trHeight w:val="33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109,50</w:t>
            </w:r>
          </w:p>
        </w:tc>
      </w:tr>
      <w:tr w:rsidR="004B0A2F" w:rsidRPr="00EB0216" w:rsidTr="00EB0216">
        <w:trPr>
          <w:trHeight w:val="20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</w:tr>
      <w:tr w:rsidR="004B0A2F" w:rsidRPr="00EB0216" w:rsidTr="00EB0216">
        <w:trPr>
          <w:trHeight w:val="41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</w:tr>
      <w:tr w:rsidR="004B0A2F" w:rsidRPr="00EB0216" w:rsidTr="00EB0216">
        <w:trPr>
          <w:trHeight w:val="4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</w:tr>
      <w:tr w:rsidR="004B0A2F" w:rsidRPr="00EB0216" w:rsidTr="00EB0216">
        <w:trPr>
          <w:trHeight w:val="46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</w:tr>
      <w:tr w:rsidR="004B0A2F" w:rsidRPr="00EB0216" w:rsidTr="00EB0216">
        <w:trPr>
          <w:trHeight w:val="49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6,90</w:t>
            </w:r>
          </w:p>
        </w:tc>
      </w:tr>
      <w:tr w:rsidR="004B0A2F" w:rsidRPr="00EB0216" w:rsidTr="00EB0216">
        <w:trPr>
          <w:trHeight w:val="33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161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37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3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4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2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4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6895,40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270,40</w:t>
            </w:r>
          </w:p>
        </w:tc>
      </w:tr>
      <w:tr w:rsidR="004B0A2F" w:rsidRPr="00EB0216" w:rsidTr="00EB0216">
        <w:trPr>
          <w:trHeight w:val="87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270,40</w:t>
            </w:r>
          </w:p>
        </w:tc>
      </w:tr>
      <w:tr w:rsidR="004B0A2F" w:rsidRPr="00EB0216" w:rsidTr="00EB0216">
        <w:trPr>
          <w:trHeight w:val="42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270,40</w:t>
            </w:r>
          </w:p>
        </w:tc>
      </w:tr>
      <w:tr w:rsidR="004B0A2F" w:rsidRPr="00EB0216" w:rsidTr="00EB0216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79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270,40</w:t>
            </w:r>
          </w:p>
        </w:tc>
      </w:tr>
      <w:tr w:rsidR="004B0A2F" w:rsidRPr="00EB0216" w:rsidTr="00EB0216">
        <w:trPr>
          <w:trHeight w:val="2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270,40</w:t>
            </w:r>
          </w:p>
        </w:tc>
      </w:tr>
      <w:tr w:rsidR="004B0A2F" w:rsidRPr="00EB0216" w:rsidTr="00EB0216">
        <w:trPr>
          <w:trHeight w:val="1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270,40</w:t>
            </w:r>
          </w:p>
        </w:tc>
      </w:tr>
      <w:tr w:rsidR="004B0A2F" w:rsidRPr="00EB0216" w:rsidTr="00EB0216">
        <w:trPr>
          <w:trHeight w:val="90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5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47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5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2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Расходные обязательства по переданным полномочиям по содержанию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6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0400000000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1,00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6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Субсидии юри</w:t>
            </w:r>
            <w:r>
              <w:rPr>
                <w:rFonts w:ascii="Times New Roman" w:hAnsi="Times New Roman"/>
              </w:rPr>
              <w:t>дическим лицам (кроме некоммерче</w:t>
            </w:r>
            <w:r w:rsidRPr="00EB0216">
              <w:rPr>
                <w:rFonts w:ascii="Times New Roman" w:hAnsi="Times New Roman"/>
              </w:rPr>
              <w:t>ских организаций), индивидуальными предпринимателям-производителям товаров, работ,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13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2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0412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50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8510000000 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5342,00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4453,20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4350,40</w:t>
            </w:r>
          </w:p>
        </w:tc>
      </w:tr>
      <w:tr w:rsidR="004B0A2F" w:rsidRPr="00EB0216" w:rsidTr="00EB0216">
        <w:trPr>
          <w:trHeight w:val="10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155,20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172,40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190,00</w:t>
            </w:r>
          </w:p>
        </w:tc>
      </w:tr>
      <w:tr w:rsidR="004B0A2F" w:rsidRPr="00EB0216" w:rsidTr="00EB0216">
        <w:trPr>
          <w:trHeight w:val="9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190,00</w:t>
            </w:r>
          </w:p>
        </w:tc>
      </w:tr>
      <w:tr w:rsidR="004B0A2F" w:rsidRPr="00EB0216" w:rsidTr="00EB0216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190,00</w:t>
            </w:r>
          </w:p>
        </w:tc>
      </w:tr>
      <w:tr w:rsidR="004B0A2F" w:rsidRPr="00EB0216" w:rsidTr="00EB0216">
        <w:trPr>
          <w:trHeight w:val="2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190,00</w:t>
            </w:r>
          </w:p>
        </w:tc>
      </w:tr>
      <w:tr w:rsidR="004B0A2F" w:rsidRPr="00EB0216" w:rsidTr="00EB0216">
        <w:trPr>
          <w:trHeight w:val="14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190,00</w:t>
            </w:r>
          </w:p>
        </w:tc>
      </w:tr>
      <w:tr w:rsidR="004B0A2F" w:rsidRPr="00EB0216" w:rsidTr="00EB0216">
        <w:trPr>
          <w:trHeight w:val="4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4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0,00</w:t>
            </w:r>
          </w:p>
        </w:tc>
      </w:tr>
      <w:tr w:rsidR="004B0A2F" w:rsidRPr="00EB0216" w:rsidTr="00EB0216">
        <w:trPr>
          <w:trHeight w:val="99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2,50</w:t>
            </w:r>
          </w:p>
        </w:tc>
      </w:tr>
      <w:tr w:rsidR="004B0A2F" w:rsidRPr="00EB0216" w:rsidTr="00EB0216">
        <w:trPr>
          <w:trHeight w:val="5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</w:tr>
      <w:tr w:rsidR="004B0A2F" w:rsidRPr="00EB0216" w:rsidTr="00EB0216">
        <w:trPr>
          <w:trHeight w:val="3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</w:tr>
      <w:tr w:rsidR="004B0A2F" w:rsidRPr="00EB0216" w:rsidTr="00C94078">
        <w:trPr>
          <w:trHeight w:val="17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</w:tr>
      <w:tr w:rsidR="004B0A2F" w:rsidRPr="00EB0216" w:rsidTr="00C94078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2,50</w:t>
            </w:r>
          </w:p>
        </w:tc>
      </w:tr>
      <w:tr w:rsidR="004B0A2F" w:rsidRPr="00EB0216" w:rsidTr="00EB0216">
        <w:trPr>
          <w:trHeight w:val="9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Резервные фонды исполнительных органов местных администраций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3,90</w:t>
            </w:r>
          </w:p>
        </w:tc>
      </w:tr>
      <w:tr w:rsidR="004B0A2F" w:rsidRPr="00EB0216" w:rsidTr="00C94078">
        <w:trPr>
          <w:trHeight w:val="2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</w:tr>
      <w:tr w:rsidR="004B0A2F" w:rsidRPr="00EB0216" w:rsidTr="00C94078">
        <w:trPr>
          <w:trHeight w:val="1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</w:tr>
      <w:tr w:rsidR="004B0A2F" w:rsidRPr="00EB0216" w:rsidTr="00C94078">
        <w:trPr>
          <w:trHeight w:val="2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</w:tr>
      <w:tr w:rsidR="004B0A2F" w:rsidRPr="00EB0216" w:rsidTr="00C94078">
        <w:trPr>
          <w:trHeight w:val="1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3,90</w:t>
            </w:r>
          </w:p>
        </w:tc>
      </w:tr>
      <w:tr w:rsidR="004B0A2F" w:rsidRPr="00EB0216" w:rsidTr="00C94078">
        <w:trPr>
          <w:trHeight w:val="9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0216">
              <w:rPr>
                <w:rFonts w:ascii="Times New Roman" w:hAnsi="Times New Roman"/>
                <w:b/>
                <w:bCs/>
                <w:color w:val="000000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119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1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6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0216">
              <w:rPr>
                <w:rFonts w:ascii="Times New Roman" w:hAnsi="Times New Roman"/>
                <w:b/>
                <w:bCs/>
                <w:color w:val="000000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2441,90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2379,70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2259,40</w:t>
            </w:r>
          </w:p>
        </w:tc>
      </w:tr>
      <w:tr w:rsidR="004B0A2F" w:rsidRPr="00EB0216" w:rsidTr="00EB0216">
        <w:trPr>
          <w:trHeight w:val="10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</w:tr>
      <w:tr w:rsidR="004B0A2F" w:rsidRPr="00EB0216" w:rsidTr="00EB0216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</w:tr>
      <w:tr w:rsidR="004B0A2F" w:rsidRPr="00EB0216" w:rsidTr="00C94078">
        <w:trPr>
          <w:trHeight w:val="2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</w:tr>
      <w:tr w:rsidR="004B0A2F" w:rsidRPr="00EB0216" w:rsidTr="00C94078">
        <w:trPr>
          <w:trHeight w:val="67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1848,50</w:t>
            </w:r>
          </w:p>
        </w:tc>
      </w:tr>
      <w:tr w:rsidR="004B0A2F" w:rsidRPr="00EB0216" w:rsidTr="00C94078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409,90</w:t>
            </w:r>
          </w:p>
        </w:tc>
      </w:tr>
      <w:tr w:rsidR="004B0A2F" w:rsidRPr="00EB0216" w:rsidTr="00EB0216">
        <w:trPr>
          <w:trHeight w:val="6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409,90</w:t>
            </w:r>
          </w:p>
        </w:tc>
      </w:tr>
      <w:tr w:rsidR="004B0A2F" w:rsidRPr="00EB0216" w:rsidTr="00C94078">
        <w:trPr>
          <w:trHeight w:val="11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409,90</w:t>
            </w:r>
          </w:p>
        </w:tc>
      </w:tr>
      <w:tr w:rsidR="004B0A2F" w:rsidRPr="00EB0216" w:rsidTr="00C94078">
        <w:trPr>
          <w:trHeight w:val="5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409,90</w:t>
            </w:r>
          </w:p>
        </w:tc>
      </w:tr>
      <w:tr w:rsidR="004B0A2F" w:rsidRPr="00EB0216" w:rsidTr="00C94078">
        <w:trPr>
          <w:trHeight w:val="16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C94078">
        <w:trPr>
          <w:trHeight w:val="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C94078">
        <w:trPr>
          <w:trHeight w:val="1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C94078">
        <w:trPr>
          <w:trHeight w:val="62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1,00</w:t>
            </w:r>
          </w:p>
        </w:tc>
      </w:tr>
      <w:tr w:rsidR="004B0A2F" w:rsidRPr="00EB0216" w:rsidTr="00EB0216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6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7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41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139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1052,50</w:t>
            </w:r>
          </w:p>
        </w:tc>
      </w:tr>
      <w:tr w:rsidR="004B0A2F" w:rsidRPr="00EB0216" w:rsidTr="00EB0216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</w:tr>
      <w:tr w:rsidR="004B0A2F" w:rsidRPr="00EB0216" w:rsidTr="00EB0216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</w:tr>
      <w:tr w:rsidR="004B0A2F" w:rsidRPr="00EB0216" w:rsidTr="00C94078">
        <w:trPr>
          <w:trHeight w:val="5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1052,50</w:t>
            </w:r>
          </w:p>
        </w:tc>
      </w:tr>
      <w:tr w:rsidR="004B0A2F" w:rsidRPr="00EB0216" w:rsidTr="00EB0216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о передаче полномочий по осуществлению внешнего муниципального финансового контроля 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0,50</w:t>
            </w:r>
          </w:p>
        </w:tc>
      </w:tr>
      <w:tr w:rsidR="004B0A2F" w:rsidRPr="00EB0216" w:rsidTr="00C94078">
        <w:trPr>
          <w:trHeight w:val="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</w:tr>
      <w:tr w:rsidR="004B0A2F" w:rsidRPr="00EB0216" w:rsidTr="00C94078">
        <w:trPr>
          <w:trHeight w:val="2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</w:tr>
      <w:tr w:rsidR="004B0A2F" w:rsidRPr="00EB0216" w:rsidTr="00C94078">
        <w:trPr>
          <w:trHeight w:val="1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</w:tr>
      <w:tr w:rsidR="004B0A2F" w:rsidRPr="00EB0216" w:rsidTr="00EB0216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149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0,50</w:t>
            </w:r>
          </w:p>
        </w:tc>
      </w:tr>
      <w:tr w:rsidR="004B0A2F" w:rsidRPr="00EB0216" w:rsidTr="00EB0216">
        <w:trPr>
          <w:trHeight w:val="12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45,00</w:t>
            </w:r>
          </w:p>
        </w:tc>
      </w:tr>
      <w:tr w:rsidR="004B0A2F" w:rsidRPr="00EB0216" w:rsidTr="00C94078">
        <w:trPr>
          <w:trHeight w:val="1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</w:tr>
      <w:tr w:rsidR="004B0A2F" w:rsidRPr="00EB0216" w:rsidTr="00C94078">
        <w:trPr>
          <w:trHeight w:val="11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</w:tr>
      <w:tr w:rsidR="004B0A2F" w:rsidRPr="00EB0216" w:rsidTr="00C94078">
        <w:trPr>
          <w:trHeight w:val="19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</w:tr>
      <w:tr w:rsidR="004B0A2F" w:rsidRPr="00EB0216" w:rsidTr="00EB0216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45,00</w:t>
            </w:r>
          </w:p>
        </w:tc>
      </w:tr>
      <w:tr w:rsidR="004B0A2F" w:rsidRPr="00EB0216" w:rsidTr="00EB0216">
        <w:trPr>
          <w:trHeight w:val="20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81,00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</w:tr>
      <w:tr w:rsidR="004B0A2F" w:rsidRPr="00EB0216" w:rsidTr="00EB0216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</w:tr>
      <w:tr w:rsidR="004B0A2F" w:rsidRPr="00EB0216" w:rsidTr="00C94078">
        <w:trPr>
          <w:trHeight w:val="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</w:tr>
      <w:tr w:rsidR="004B0A2F" w:rsidRPr="00EB0216" w:rsidTr="00C94078">
        <w:trPr>
          <w:trHeight w:val="6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81,00</w:t>
            </w:r>
          </w:p>
        </w:tc>
      </w:tr>
      <w:tr w:rsidR="004B0A2F" w:rsidRPr="00EB0216" w:rsidTr="00EB0216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61,10</w:t>
            </w:r>
          </w:p>
        </w:tc>
      </w:tr>
      <w:tr w:rsidR="004B0A2F" w:rsidRPr="00EB0216" w:rsidTr="00C94078">
        <w:trPr>
          <w:trHeight w:val="12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</w:tr>
      <w:tr w:rsidR="004B0A2F" w:rsidRPr="00EB0216" w:rsidTr="00C94078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</w:tr>
      <w:tr w:rsidR="004B0A2F" w:rsidRPr="00EB0216" w:rsidTr="00C94078">
        <w:trPr>
          <w:trHeight w:val="7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61,10</w:t>
            </w:r>
          </w:p>
        </w:tc>
      </w:tr>
      <w:tr w:rsidR="004B0A2F" w:rsidRPr="00EB0216" w:rsidTr="00EB0216">
        <w:trPr>
          <w:trHeight w:val="9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 w:rsidRPr="00EB0216">
              <w:rPr>
                <w:rFonts w:ascii="Times New Roman" w:hAnsi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81,50</w:t>
            </w:r>
          </w:p>
        </w:tc>
      </w:tr>
      <w:tr w:rsidR="004B0A2F" w:rsidRPr="00EB0216" w:rsidTr="00EB0216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</w:tr>
      <w:tr w:rsidR="004B0A2F" w:rsidRPr="00EB0216" w:rsidTr="00EB0216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</w:tr>
      <w:tr w:rsidR="004B0A2F" w:rsidRPr="00EB0216" w:rsidTr="00EB0216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</w:tr>
      <w:tr w:rsidR="004B0A2F" w:rsidRPr="00EB0216" w:rsidTr="00C94078">
        <w:trPr>
          <w:trHeight w:val="68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169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81,50</w:t>
            </w:r>
          </w:p>
        </w:tc>
      </w:tr>
      <w:tr w:rsidR="004B0A2F" w:rsidRPr="00EB0216" w:rsidTr="00C94078">
        <w:trPr>
          <w:trHeight w:val="101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0216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Pr="00EB0216">
              <w:rPr>
                <w:rFonts w:ascii="Times New Roman" w:hAnsi="Times New Roman"/>
                <w:b/>
                <w:bCs/>
                <w:color w:val="000000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526,70</w:t>
            </w:r>
          </w:p>
        </w:tc>
      </w:tr>
      <w:tr w:rsidR="004B0A2F" w:rsidRPr="00EB0216" w:rsidTr="00EB0216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526,70</w:t>
            </w:r>
          </w:p>
        </w:tc>
      </w:tr>
      <w:tr w:rsidR="004B0A2F" w:rsidRPr="00EB0216" w:rsidTr="00EB0216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526,70</w:t>
            </w:r>
          </w:p>
        </w:tc>
      </w:tr>
      <w:tr w:rsidR="004B0A2F" w:rsidRPr="00EB0216" w:rsidTr="00EB0216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526,70</w:t>
            </w:r>
          </w:p>
        </w:tc>
      </w:tr>
      <w:tr w:rsidR="004B0A2F" w:rsidRPr="00EB0216" w:rsidTr="00C94078">
        <w:trPr>
          <w:trHeight w:val="6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526,70</w:t>
            </w:r>
          </w:p>
        </w:tc>
      </w:tr>
      <w:tr w:rsidR="004B0A2F" w:rsidRPr="00EB0216" w:rsidTr="00EB0216">
        <w:trPr>
          <w:trHeight w:val="14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46,30</w:t>
            </w:r>
          </w:p>
        </w:tc>
      </w:tr>
      <w:tr w:rsidR="004B0A2F" w:rsidRPr="00EB0216" w:rsidTr="00C94078">
        <w:trPr>
          <w:trHeight w:val="2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</w:tr>
      <w:tr w:rsidR="004B0A2F" w:rsidRPr="00EB0216" w:rsidTr="00C94078">
        <w:trPr>
          <w:trHeight w:val="13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</w:tr>
      <w:tr w:rsidR="004B0A2F" w:rsidRPr="00EB0216" w:rsidTr="00C94078">
        <w:trPr>
          <w:trHeight w:val="2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</w:tr>
      <w:tr w:rsidR="004B0A2F" w:rsidRPr="00EB0216" w:rsidTr="00C94078">
        <w:trPr>
          <w:trHeight w:val="1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46,30</w:t>
            </w:r>
          </w:p>
        </w:tc>
      </w:tr>
      <w:tr w:rsidR="004B0A2F" w:rsidRPr="00EB0216" w:rsidTr="00EB0216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районного бюджета по программе поддержки местных инициатив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30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прочих безвозмездных поступлений от негосударственных организаций по программе поддержки местных инициатив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9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189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14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прочих безвозмездных поступлений в бюжеты сельских поселений по программе поддержки местных инициатив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EB0216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Организация проведения акарицидной обработки мест массового отдыха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196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EB0216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197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198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8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199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0909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200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Социальное обеспечение и другие выплаты населению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4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201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Посо</w:t>
            </w:r>
            <w:r w:rsidRPr="00EB0216">
              <w:rPr>
                <w:rFonts w:ascii="Times New Roman" w:hAnsi="Times New Roman"/>
                <w:b/>
                <w:bCs/>
              </w:rPr>
              <w:t>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B0A2F" w:rsidRPr="00EB0216" w:rsidTr="00C94078">
        <w:trPr>
          <w:trHeight w:val="47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202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203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2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204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1006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</w:tr>
      <w:tr w:rsidR="004B0A2F" w:rsidRPr="00EB0216" w:rsidTr="00C94078">
        <w:trPr>
          <w:trHeight w:val="1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205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0,0 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129,20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259,50</w:t>
            </w:r>
          </w:p>
        </w:tc>
      </w:tr>
      <w:tr w:rsidR="004B0A2F" w:rsidRPr="00EB0216" w:rsidTr="00EB0216">
        <w:trPr>
          <w:trHeight w:val="4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0216">
              <w:rPr>
                <w:rFonts w:ascii="Times New Roman" w:hAnsi="Times New Roman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13859,30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5169,90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0A2F" w:rsidRPr="00EB0216" w:rsidRDefault="004B0A2F" w:rsidP="00EB0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B0216">
              <w:rPr>
                <w:rFonts w:ascii="Times New Roman" w:hAnsi="Times New Roman"/>
                <w:b/>
                <w:bCs/>
              </w:rPr>
              <w:t>5190,10</w:t>
            </w:r>
          </w:p>
        </w:tc>
      </w:tr>
    </w:tbl>
    <w:p w:rsidR="004B0A2F" w:rsidRDefault="004B0A2F"/>
    <w:p w:rsidR="004B0A2F" w:rsidRDefault="004B0A2F"/>
    <w:tbl>
      <w:tblPr>
        <w:tblW w:w="14757" w:type="dxa"/>
        <w:tblInd w:w="108" w:type="dxa"/>
        <w:tblLook w:val="0000"/>
      </w:tblPr>
      <w:tblGrid>
        <w:gridCol w:w="1245"/>
        <w:gridCol w:w="10415"/>
        <w:gridCol w:w="1362"/>
        <w:gridCol w:w="867"/>
        <w:gridCol w:w="868"/>
      </w:tblGrid>
      <w:tr w:rsidR="004B0A2F" w:rsidRPr="00C94078" w:rsidTr="00C94078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4078">
              <w:rPr>
                <w:rFonts w:ascii="Times New Roman" w:hAnsi="Times New Roman"/>
                <w:sz w:val="18"/>
                <w:szCs w:val="18"/>
              </w:rPr>
              <w:t xml:space="preserve">Приложение 6  </w:t>
            </w:r>
          </w:p>
        </w:tc>
      </w:tr>
      <w:tr w:rsidR="004B0A2F" w:rsidRPr="00C94078" w:rsidTr="00C94078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407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к проекту решения Верх-Казанского сельского                                                                                                                                                                                  </w:t>
            </w:r>
          </w:p>
        </w:tc>
      </w:tr>
      <w:tr w:rsidR="004B0A2F" w:rsidRPr="00C94078" w:rsidTr="00C94078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94078">
              <w:rPr>
                <w:rFonts w:ascii="Times New Roman" w:hAnsi="Times New Roman"/>
                <w:sz w:val="18"/>
                <w:szCs w:val="18"/>
              </w:rPr>
              <w:t xml:space="preserve"> Совета Депутатов от " 30 " ноября  2024 г. № 14-50</w:t>
            </w:r>
          </w:p>
        </w:tc>
      </w:tr>
      <w:tr w:rsidR="004B0A2F" w:rsidRPr="00C94078" w:rsidTr="00C94078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B0A2F" w:rsidRPr="00C94078" w:rsidTr="00C94078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B0A2F" w:rsidRPr="00C94078" w:rsidTr="00C94078">
        <w:trPr>
          <w:trHeight w:val="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B0A2F" w:rsidRPr="00C94078" w:rsidTr="00C94078">
        <w:trPr>
          <w:trHeight w:val="126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C940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передаваемые бюджетам Большемуртинского района </w:t>
            </w:r>
            <w:r w:rsidRPr="00C94078">
              <w:rPr>
                <w:rFonts w:ascii="Times New Roman" w:hAnsi="Times New Roman"/>
                <w:sz w:val="28"/>
                <w:szCs w:val="28"/>
              </w:rPr>
              <w:t>в соответствии с заключенными соглашениями</w:t>
            </w:r>
          </w:p>
        </w:tc>
      </w:tr>
      <w:tr w:rsidR="004B0A2F" w:rsidRPr="00C94078" w:rsidTr="00C94078">
        <w:trPr>
          <w:trHeight w:val="300"/>
        </w:trPr>
        <w:tc>
          <w:tcPr>
            <w:tcW w:w="13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B0A2F" w:rsidRPr="00C94078" w:rsidTr="00C94078">
        <w:trPr>
          <w:trHeight w:val="300"/>
        </w:trPr>
        <w:tc>
          <w:tcPr>
            <w:tcW w:w="130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94078">
              <w:rPr>
                <w:rFonts w:ascii="Arial" w:hAnsi="Arial"/>
                <w:sz w:val="20"/>
                <w:szCs w:val="20"/>
              </w:rPr>
              <w:t>тыс.рублей</w:t>
            </w:r>
          </w:p>
        </w:tc>
      </w:tr>
      <w:tr w:rsidR="004B0A2F" w:rsidRPr="00C94078" w:rsidTr="00C94078">
        <w:trPr>
          <w:trHeight w:val="3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№п/п</w:t>
            </w:r>
          </w:p>
        </w:tc>
        <w:tc>
          <w:tcPr>
            <w:tcW w:w="10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2024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2025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2026</w:t>
            </w:r>
          </w:p>
        </w:tc>
      </w:tr>
      <w:tr w:rsidR="004B0A2F" w:rsidRPr="00C94078" w:rsidTr="00C94078">
        <w:trPr>
          <w:trHeight w:val="109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1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81,0</w:t>
            </w:r>
          </w:p>
        </w:tc>
      </w:tr>
      <w:tr w:rsidR="004B0A2F" w:rsidRPr="00C94078" w:rsidTr="00C94078">
        <w:trPr>
          <w:trHeight w:val="53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2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организации электро-,тепло-, и водоснабжения населения, водоотведения в границах поселения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61,1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61,1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61,1</w:t>
            </w:r>
          </w:p>
        </w:tc>
      </w:tr>
      <w:tr w:rsidR="004B0A2F" w:rsidRPr="00C94078" w:rsidTr="00C94078">
        <w:trPr>
          <w:trHeight w:val="15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3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0,5</w:t>
            </w:r>
          </w:p>
        </w:tc>
      </w:tr>
      <w:tr w:rsidR="004B0A2F" w:rsidRPr="00C94078" w:rsidTr="00C94078">
        <w:trPr>
          <w:trHeight w:val="5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r w:rsidRPr="00C940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исполнению бюджета поселения в части казначейского исполнения бюджета </w:t>
            </w:r>
            <w:r w:rsidRPr="00C94078">
              <w:rPr>
                <w:rFonts w:ascii="Times New Roman" w:hAnsi="Times New Roman"/>
                <w:sz w:val="24"/>
                <w:szCs w:val="24"/>
              </w:rPr>
              <w:t>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45</w:t>
            </w:r>
          </w:p>
        </w:tc>
      </w:tr>
      <w:tr w:rsidR="004B0A2F" w:rsidRPr="00C94078" w:rsidTr="00C94078">
        <w:trPr>
          <w:trHeight w:val="172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5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внутреннему муниципальному финансовому контролю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81,5</w:t>
            </w:r>
          </w:p>
        </w:tc>
      </w:tr>
      <w:tr w:rsidR="004B0A2F" w:rsidRPr="00C94078" w:rsidTr="00C94078">
        <w:trPr>
          <w:trHeight w:val="611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6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созданию условий для организации досуга и обеспечения жителей поселения услугами организаций культуры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222,9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46,3</w:t>
            </w:r>
          </w:p>
        </w:tc>
      </w:tr>
      <w:tr w:rsidR="004B0A2F" w:rsidRPr="00C94078" w:rsidTr="00C94078">
        <w:trPr>
          <w:trHeight w:val="53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7</w:t>
            </w:r>
          </w:p>
        </w:tc>
        <w:tc>
          <w:tcPr>
            <w:tcW w:w="10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A2F" w:rsidRPr="00C94078" w:rsidRDefault="004B0A2F" w:rsidP="00C940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078">
              <w:rPr>
                <w:rFonts w:ascii="Times New Roman" w:hAnsi="Times New Roman"/>
                <w:sz w:val="24"/>
                <w:szCs w:val="24"/>
              </w:rPr>
              <w:t>полномочия по содержанию автомобильных дорог общего пользования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94078">
              <w:rPr>
                <w:rFonts w:ascii="Times New Roman" w:hAnsi="Times New Roman"/>
              </w:rPr>
              <w:t>6451,0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94078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0A2F" w:rsidRPr="00C94078" w:rsidRDefault="004B0A2F" w:rsidP="00C9407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94078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4B0A2F" w:rsidRDefault="004B0A2F"/>
    <w:p w:rsidR="004B0A2F" w:rsidRDefault="004B0A2F"/>
    <w:p w:rsidR="004B0A2F" w:rsidRDefault="004B0A2F"/>
    <w:sectPr w:rsidR="004B0A2F" w:rsidSect="002644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2F" w:rsidRDefault="004B0A2F" w:rsidP="00276F7B">
      <w:pPr>
        <w:spacing w:after="0" w:line="240" w:lineRule="auto"/>
      </w:pPr>
      <w:r>
        <w:separator/>
      </w:r>
    </w:p>
  </w:endnote>
  <w:endnote w:type="continuationSeparator" w:id="0">
    <w:p w:rsidR="004B0A2F" w:rsidRDefault="004B0A2F" w:rsidP="0027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2F" w:rsidRDefault="004B0A2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B0A2F" w:rsidRDefault="004B0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2F" w:rsidRDefault="004B0A2F" w:rsidP="00276F7B">
      <w:pPr>
        <w:spacing w:after="0" w:line="240" w:lineRule="auto"/>
      </w:pPr>
      <w:r>
        <w:separator/>
      </w:r>
    </w:p>
  </w:footnote>
  <w:footnote w:type="continuationSeparator" w:id="0">
    <w:p w:rsidR="004B0A2F" w:rsidRDefault="004B0A2F" w:rsidP="0027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C84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C0F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7CA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9AA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E6F0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6E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6C3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745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6E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245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9C"/>
    <w:rsid w:val="00016AA1"/>
    <w:rsid w:val="00023815"/>
    <w:rsid w:val="00045CCB"/>
    <w:rsid w:val="00045EF3"/>
    <w:rsid w:val="0006299C"/>
    <w:rsid w:val="00093B0E"/>
    <w:rsid w:val="00097188"/>
    <w:rsid w:val="000C7C4C"/>
    <w:rsid w:val="000E64DD"/>
    <w:rsid w:val="000F1806"/>
    <w:rsid w:val="00122EB8"/>
    <w:rsid w:val="00137724"/>
    <w:rsid w:val="00161213"/>
    <w:rsid w:val="00194067"/>
    <w:rsid w:val="001A38E0"/>
    <w:rsid w:val="001D25C2"/>
    <w:rsid w:val="001E7BD6"/>
    <w:rsid w:val="001F3E83"/>
    <w:rsid w:val="00201159"/>
    <w:rsid w:val="00262C43"/>
    <w:rsid w:val="002644B4"/>
    <w:rsid w:val="00267993"/>
    <w:rsid w:val="00273F4E"/>
    <w:rsid w:val="002743F3"/>
    <w:rsid w:val="00276F7B"/>
    <w:rsid w:val="002A7887"/>
    <w:rsid w:val="0032404E"/>
    <w:rsid w:val="0033035E"/>
    <w:rsid w:val="00341224"/>
    <w:rsid w:val="0036169B"/>
    <w:rsid w:val="00380E36"/>
    <w:rsid w:val="003A696E"/>
    <w:rsid w:val="003E6FB9"/>
    <w:rsid w:val="004270A7"/>
    <w:rsid w:val="00436DF1"/>
    <w:rsid w:val="00442FC2"/>
    <w:rsid w:val="004462EC"/>
    <w:rsid w:val="0048388E"/>
    <w:rsid w:val="004A3D4C"/>
    <w:rsid w:val="004B0A2F"/>
    <w:rsid w:val="004B7B28"/>
    <w:rsid w:val="005368A5"/>
    <w:rsid w:val="005459A4"/>
    <w:rsid w:val="005834C9"/>
    <w:rsid w:val="005E5D82"/>
    <w:rsid w:val="006266D4"/>
    <w:rsid w:val="00663CFD"/>
    <w:rsid w:val="00664F29"/>
    <w:rsid w:val="0067113F"/>
    <w:rsid w:val="006C5C5A"/>
    <w:rsid w:val="006E1461"/>
    <w:rsid w:val="006F1CA0"/>
    <w:rsid w:val="00707930"/>
    <w:rsid w:val="0076209C"/>
    <w:rsid w:val="00772C98"/>
    <w:rsid w:val="007B5385"/>
    <w:rsid w:val="007C763C"/>
    <w:rsid w:val="007D5968"/>
    <w:rsid w:val="007F4F4A"/>
    <w:rsid w:val="00803F9F"/>
    <w:rsid w:val="00834197"/>
    <w:rsid w:val="0084329C"/>
    <w:rsid w:val="008446B7"/>
    <w:rsid w:val="008514B4"/>
    <w:rsid w:val="00852DE7"/>
    <w:rsid w:val="00865888"/>
    <w:rsid w:val="00875478"/>
    <w:rsid w:val="0088269D"/>
    <w:rsid w:val="008972CE"/>
    <w:rsid w:val="008979D9"/>
    <w:rsid w:val="008B0325"/>
    <w:rsid w:val="008B4EA3"/>
    <w:rsid w:val="008C7695"/>
    <w:rsid w:val="008E323A"/>
    <w:rsid w:val="00920F87"/>
    <w:rsid w:val="00921751"/>
    <w:rsid w:val="00930EE2"/>
    <w:rsid w:val="009521D1"/>
    <w:rsid w:val="0096564A"/>
    <w:rsid w:val="00966AAC"/>
    <w:rsid w:val="0098265C"/>
    <w:rsid w:val="00A35131"/>
    <w:rsid w:val="00A40CCA"/>
    <w:rsid w:val="00A95E24"/>
    <w:rsid w:val="00B064E1"/>
    <w:rsid w:val="00B21B71"/>
    <w:rsid w:val="00B269C1"/>
    <w:rsid w:val="00B7135D"/>
    <w:rsid w:val="00B84BB1"/>
    <w:rsid w:val="00C07988"/>
    <w:rsid w:val="00C33D01"/>
    <w:rsid w:val="00C416CB"/>
    <w:rsid w:val="00C6348C"/>
    <w:rsid w:val="00C7776A"/>
    <w:rsid w:val="00C92A52"/>
    <w:rsid w:val="00C94078"/>
    <w:rsid w:val="00CC49A1"/>
    <w:rsid w:val="00CD52EA"/>
    <w:rsid w:val="00CD7959"/>
    <w:rsid w:val="00D10D28"/>
    <w:rsid w:val="00D13831"/>
    <w:rsid w:val="00D16974"/>
    <w:rsid w:val="00D16E61"/>
    <w:rsid w:val="00DB0596"/>
    <w:rsid w:val="00DC71D9"/>
    <w:rsid w:val="00DD0EF9"/>
    <w:rsid w:val="00E25BDF"/>
    <w:rsid w:val="00E27E03"/>
    <w:rsid w:val="00E60551"/>
    <w:rsid w:val="00E710D8"/>
    <w:rsid w:val="00E92128"/>
    <w:rsid w:val="00E94D14"/>
    <w:rsid w:val="00EB0216"/>
    <w:rsid w:val="00F25BA1"/>
    <w:rsid w:val="00F67B59"/>
    <w:rsid w:val="00F95167"/>
    <w:rsid w:val="00F978F1"/>
    <w:rsid w:val="00FB0713"/>
    <w:rsid w:val="00FD1088"/>
    <w:rsid w:val="00FE6E51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329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0E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0EE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71">
    <w:name w:val="xl71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6">
    <w:name w:val="xl7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0">
    <w:name w:val="xl80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2">
    <w:name w:val="xl8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7">
    <w:name w:val="xl8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9">
    <w:name w:val="xl89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1">
    <w:name w:val="xl91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93">
    <w:name w:val="xl93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930EE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8">
    <w:name w:val="xl98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F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F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1061</TotalTime>
  <Pages>39</Pages>
  <Words>11341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Пользователь Windows</cp:lastModifiedBy>
  <cp:revision>35</cp:revision>
  <cp:lastPrinted>2024-12-13T03:55:00Z</cp:lastPrinted>
  <dcterms:created xsi:type="dcterms:W3CDTF">2022-07-23T07:02:00Z</dcterms:created>
  <dcterms:modified xsi:type="dcterms:W3CDTF">2024-12-13T03:57:00Z</dcterms:modified>
</cp:coreProperties>
</file>