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016" w:rsidRPr="0036169B" w:rsidRDefault="00024016" w:rsidP="0084329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</w:rPr>
      </w:pPr>
      <w:r w:rsidRPr="0036169B">
        <w:rPr>
          <w:rFonts w:ascii="Arial" w:hAnsi="Arial" w:cs="Arial"/>
          <w:b/>
          <w:sz w:val="24"/>
        </w:rPr>
        <w:t>РОССИЙСКАЯ  ФЕДЕРАЦИЯ</w:t>
      </w:r>
    </w:p>
    <w:p w:rsidR="00024016" w:rsidRPr="0036169B" w:rsidRDefault="00024016" w:rsidP="0084329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</w:rPr>
      </w:pPr>
      <w:r w:rsidRPr="0036169B">
        <w:rPr>
          <w:rFonts w:ascii="Arial" w:hAnsi="Arial" w:cs="Arial"/>
          <w:b/>
          <w:sz w:val="24"/>
        </w:rPr>
        <w:t>ВЕРХ-КАЗАНСКИЙ СЕЛЬСКИЙ СОВЕТ ДЕПУТАТОВ</w:t>
      </w:r>
    </w:p>
    <w:p w:rsidR="00024016" w:rsidRPr="0036169B" w:rsidRDefault="00024016" w:rsidP="0084329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</w:rPr>
      </w:pPr>
      <w:r w:rsidRPr="0036169B">
        <w:rPr>
          <w:rFonts w:ascii="Arial" w:hAnsi="Arial" w:cs="Arial"/>
          <w:b/>
          <w:sz w:val="24"/>
        </w:rPr>
        <w:t>БОЛЬШЕМУРТИНСКОГО РАЙОНА</w:t>
      </w:r>
    </w:p>
    <w:p w:rsidR="00024016" w:rsidRPr="0036169B" w:rsidRDefault="00024016" w:rsidP="0084329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</w:rPr>
      </w:pPr>
      <w:r w:rsidRPr="0036169B">
        <w:rPr>
          <w:rFonts w:ascii="Arial" w:hAnsi="Arial" w:cs="Arial"/>
          <w:b/>
          <w:sz w:val="24"/>
        </w:rPr>
        <w:t>КРАСНОЯРСКОГО КРАЯ</w:t>
      </w:r>
    </w:p>
    <w:p w:rsidR="00024016" w:rsidRPr="0036169B" w:rsidRDefault="00024016" w:rsidP="0084329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</w:rPr>
      </w:pPr>
    </w:p>
    <w:p w:rsidR="00024016" w:rsidRPr="0036169B" w:rsidRDefault="00024016" w:rsidP="0084329C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</w:rPr>
      </w:pPr>
    </w:p>
    <w:p w:rsidR="00024016" w:rsidRPr="0036169B" w:rsidRDefault="00024016" w:rsidP="0084329C">
      <w:pPr>
        <w:spacing w:after="0" w:line="240" w:lineRule="auto"/>
        <w:ind w:firstLine="709"/>
        <w:jc w:val="center"/>
        <w:rPr>
          <w:rFonts w:ascii="Arial" w:hAnsi="Arial" w:cs="Arial"/>
          <w:b/>
          <w:color w:val="FF0000"/>
          <w:sz w:val="24"/>
        </w:rPr>
      </w:pPr>
      <w:r w:rsidRPr="0036169B">
        <w:rPr>
          <w:rFonts w:ascii="Arial" w:hAnsi="Arial" w:cs="Arial"/>
          <w:b/>
          <w:sz w:val="24"/>
        </w:rPr>
        <w:t xml:space="preserve">Р Е Ш Е Н И Е  </w:t>
      </w:r>
    </w:p>
    <w:p w:rsidR="00024016" w:rsidRPr="0036169B" w:rsidRDefault="00024016" w:rsidP="0084329C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024016" w:rsidRPr="0036169B" w:rsidRDefault="00024016" w:rsidP="0084329C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«11» декабря 2024 года                         </w:t>
      </w:r>
      <w:r w:rsidRPr="0036169B">
        <w:rPr>
          <w:rFonts w:ascii="Arial" w:hAnsi="Arial" w:cs="Arial"/>
          <w:sz w:val="24"/>
        </w:rPr>
        <w:t>с.Верх-Казанка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36169B">
        <w:rPr>
          <w:rFonts w:ascii="Arial" w:hAnsi="Arial" w:cs="Arial"/>
          <w:sz w:val="24"/>
        </w:rPr>
        <w:t xml:space="preserve">№ </w:t>
      </w:r>
      <w:r>
        <w:rPr>
          <w:rFonts w:ascii="Arial" w:hAnsi="Arial" w:cs="Arial"/>
          <w:sz w:val="24"/>
        </w:rPr>
        <w:t>15-52</w:t>
      </w:r>
    </w:p>
    <w:p w:rsidR="00024016" w:rsidRPr="0036169B" w:rsidRDefault="00024016" w:rsidP="0084329C">
      <w:pPr>
        <w:tabs>
          <w:tab w:val="left" w:pos="489"/>
          <w:tab w:val="center" w:pos="4677"/>
        </w:tabs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024016" w:rsidRPr="0036169B" w:rsidRDefault="00024016" w:rsidP="0084329C">
      <w:pPr>
        <w:tabs>
          <w:tab w:val="left" w:pos="489"/>
          <w:tab w:val="center" w:pos="4677"/>
        </w:tabs>
        <w:spacing w:after="0" w:line="240" w:lineRule="auto"/>
        <w:rPr>
          <w:rFonts w:ascii="Arial" w:hAnsi="Arial" w:cs="Arial"/>
          <w:sz w:val="24"/>
        </w:rPr>
      </w:pPr>
      <w:r w:rsidRPr="0036169B">
        <w:rPr>
          <w:rFonts w:ascii="Arial" w:hAnsi="Arial" w:cs="Arial"/>
          <w:sz w:val="24"/>
        </w:rPr>
        <w:t xml:space="preserve">О внесении изменений и дополнений в решение </w:t>
      </w:r>
    </w:p>
    <w:p w:rsidR="00024016" w:rsidRPr="0036169B" w:rsidRDefault="00024016" w:rsidP="0084329C">
      <w:pPr>
        <w:tabs>
          <w:tab w:val="left" w:pos="489"/>
          <w:tab w:val="center" w:pos="4677"/>
        </w:tabs>
        <w:spacing w:after="0" w:line="240" w:lineRule="auto"/>
        <w:rPr>
          <w:rFonts w:ascii="Arial" w:hAnsi="Arial" w:cs="Arial"/>
          <w:sz w:val="24"/>
        </w:rPr>
      </w:pPr>
      <w:r w:rsidRPr="0036169B">
        <w:rPr>
          <w:rFonts w:ascii="Arial" w:hAnsi="Arial" w:cs="Arial"/>
          <w:sz w:val="24"/>
        </w:rPr>
        <w:t>Верх-Казанского сельского Совета депутатов</w:t>
      </w:r>
      <w:bookmarkStart w:id="0" w:name="_GoBack"/>
      <w:bookmarkEnd w:id="0"/>
    </w:p>
    <w:p w:rsidR="00024016" w:rsidRPr="0036169B" w:rsidRDefault="00024016" w:rsidP="0084329C">
      <w:pPr>
        <w:spacing w:after="0" w:line="240" w:lineRule="auto"/>
        <w:rPr>
          <w:rFonts w:ascii="Arial" w:hAnsi="Arial" w:cs="Arial"/>
          <w:b/>
          <w:sz w:val="24"/>
        </w:rPr>
      </w:pPr>
      <w:r w:rsidRPr="0036169B">
        <w:rPr>
          <w:rFonts w:ascii="Arial" w:hAnsi="Arial" w:cs="Arial"/>
          <w:b/>
          <w:sz w:val="24"/>
        </w:rPr>
        <w:t xml:space="preserve">«О бюджете Верх-Казанского сельсовета </w:t>
      </w:r>
    </w:p>
    <w:p w:rsidR="00024016" w:rsidRPr="0036169B" w:rsidRDefault="00024016" w:rsidP="0084329C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на 2024</w:t>
      </w:r>
      <w:r w:rsidRPr="0036169B">
        <w:rPr>
          <w:rFonts w:ascii="Arial" w:hAnsi="Arial" w:cs="Arial"/>
          <w:b/>
          <w:sz w:val="24"/>
        </w:rPr>
        <w:t xml:space="preserve"> год и плановый период 202</w:t>
      </w:r>
      <w:r>
        <w:rPr>
          <w:rFonts w:ascii="Arial" w:hAnsi="Arial" w:cs="Arial"/>
          <w:b/>
          <w:sz w:val="24"/>
        </w:rPr>
        <w:t>5</w:t>
      </w:r>
      <w:r w:rsidRPr="0036169B">
        <w:rPr>
          <w:rFonts w:ascii="Arial" w:hAnsi="Arial" w:cs="Arial"/>
          <w:b/>
          <w:sz w:val="24"/>
        </w:rPr>
        <w:t>-202</w:t>
      </w:r>
      <w:r>
        <w:rPr>
          <w:rFonts w:ascii="Arial" w:hAnsi="Arial" w:cs="Arial"/>
          <w:b/>
          <w:sz w:val="24"/>
        </w:rPr>
        <w:t>6</w:t>
      </w:r>
      <w:r w:rsidRPr="0036169B">
        <w:rPr>
          <w:rFonts w:ascii="Arial" w:hAnsi="Arial" w:cs="Arial"/>
          <w:b/>
          <w:sz w:val="24"/>
        </w:rPr>
        <w:t xml:space="preserve"> годов»</w:t>
      </w:r>
    </w:p>
    <w:p w:rsidR="00024016" w:rsidRPr="0036169B" w:rsidRDefault="00024016" w:rsidP="0084329C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024016" w:rsidRPr="0036169B" w:rsidRDefault="00024016" w:rsidP="0084329C">
      <w:pPr>
        <w:spacing w:after="0" w:line="240" w:lineRule="auto"/>
        <w:ind w:firstLine="540"/>
        <w:jc w:val="both"/>
        <w:rPr>
          <w:rFonts w:ascii="Arial" w:hAnsi="Arial" w:cs="Arial"/>
          <w:sz w:val="24"/>
        </w:rPr>
      </w:pPr>
      <w:r w:rsidRPr="0036169B">
        <w:rPr>
          <w:rFonts w:ascii="Arial" w:hAnsi="Arial" w:cs="Arial"/>
          <w:sz w:val="24"/>
        </w:rPr>
        <w:t>В соответствии со ст. 223, 234 Бюджетного кодекса РФ, руководствуясь ст.50 п.2 Устава Верх-Казанского сельсовета и ст.2 Положен</w:t>
      </w:r>
      <w:r>
        <w:rPr>
          <w:rFonts w:ascii="Arial" w:hAnsi="Arial" w:cs="Arial"/>
          <w:sz w:val="24"/>
        </w:rPr>
        <w:t>ия «О бюджетном процессе в Верх–</w:t>
      </w:r>
      <w:r w:rsidRPr="0036169B">
        <w:rPr>
          <w:rFonts w:ascii="Arial" w:hAnsi="Arial" w:cs="Arial"/>
          <w:sz w:val="24"/>
        </w:rPr>
        <w:t>Казанском сельсовете», Верх-Казанский сельский Совет депутатов РЕШИЛ:</w:t>
      </w:r>
    </w:p>
    <w:p w:rsidR="00024016" w:rsidRPr="0036169B" w:rsidRDefault="00024016" w:rsidP="0084329C">
      <w:pPr>
        <w:spacing w:after="0" w:line="240" w:lineRule="auto"/>
        <w:ind w:firstLine="540"/>
        <w:jc w:val="both"/>
        <w:rPr>
          <w:rFonts w:ascii="Arial" w:hAnsi="Arial" w:cs="Arial"/>
          <w:b/>
          <w:sz w:val="24"/>
        </w:rPr>
      </w:pPr>
      <w:r w:rsidRPr="0036169B">
        <w:rPr>
          <w:rFonts w:ascii="Arial" w:hAnsi="Arial" w:cs="Arial"/>
          <w:sz w:val="24"/>
        </w:rPr>
        <w:t xml:space="preserve">1. Внести в Решение Верх-Казанского </w:t>
      </w:r>
      <w:r>
        <w:rPr>
          <w:rFonts w:ascii="Arial" w:hAnsi="Arial" w:cs="Arial"/>
          <w:sz w:val="24"/>
        </w:rPr>
        <w:t>сельского Совета депутатов от 25.12.2024г.</w:t>
      </w:r>
      <w:r w:rsidRPr="0036169B">
        <w:rPr>
          <w:rFonts w:ascii="Arial" w:hAnsi="Arial" w:cs="Arial"/>
          <w:sz w:val="24"/>
        </w:rPr>
        <w:t xml:space="preserve"> № </w:t>
      </w:r>
      <w:r>
        <w:rPr>
          <w:rFonts w:ascii="Arial" w:hAnsi="Arial" w:cs="Arial"/>
          <w:sz w:val="24"/>
        </w:rPr>
        <w:t>5-21</w:t>
      </w:r>
      <w:r w:rsidRPr="0036169B">
        <w:rPr>
          <w:rFonts w:ascii="Arial" w:hAnsi="Arial" w:cs="Arial"/>
          <w:sz w:val="24"/>
        </w:rPr>
        <w:t xml:space="preserve"> «О  бюджете Верх-Казанского сельсовета на 202</w:t>
      </w:r>
      <w:r>
        <w:rPr>
          <w:rFonts w:ascii="Arial" w:hAnsi="Arial" w:cs="Arial"/>
          <w:sz w:val="24"/>
        </w:rPr>
        <w:t xml:space="preserve">4 </w:t>
      </w:r>
      <w:r w:rsidRPr="0036169B">
        <w:rPr>
          <w:rFonts w:ascii="Arial" w:hAnsi="Arial" w:cs="Arial"/>
          <w:sz w:val="24"/>
        </w:rPr>
        <w:t xml:space="preserve">год и плановый </w:t>
      </w:r>
      <w:r>
        <w:rPr>
          <w:rFonts w:ascii="Arial" w:hAnsi="Arial" w:cs="Arial"/>
          <w:sz w:val="24"/>
        </w:rPr>
        <w:t>период 2025</w:t>
      </w:r>
      <w:r w:rsidRPr="0036169B">
        <w:rPr>
          <w:rFonts w:ascii="Arial" w:hAnsi="Arial" w:cs="Arial"/>
          <w:sz w:val="24"/>
        </w:rPr>
        <w:t>-202</w:t>
      </w:r>
      <w:r>
        <w:rPr>
          <w:rFonts w:ascii="Arial" w:hAnsi="Arial" w:cs="Arial"/>
          <w:sz w:val="24"/>
        </w:rPr>
        <w:t>6</w:t>
      </w:r>
      <w:r w:rsidRPr="0036169B">
        <w:rPr>
          <w:rFonts w:ascii="Arial" w:hAnsi="Arial" w:cs="Arial"/>
          <w:sz w:val="24"/>
        </w:rPr>
        <w:t xml:space="preserve"> годов» следующие изменения:</w:t>
      </w:r>
    </w:p>
    <w:p w:rsidR="00024016" w:rsidRPr="0036169B" w:rsidRDefault="00024016" w:rsidP="0084329C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6169B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 xml:space="preserve">.1.  </w:t>
      </w:r>
      <w:r w:rsidRPr="0036169B">
        <w:rPr>
          <w:rFonts w:ascii="Arial" w:hAnsi="Arial" w:cs="Arial"/>
          <w:sz w:val="24"/>
        </w:rPr>
        <w:t>Пункт 1 Решения изложить в следующей редакции</w:t>
      </w:r>
      <w:r>
        <w:rPr>
          <w:rFonts w:ascii="Arial" w:hAnsi="Arial" w:cs="Arial"/>
          <w:sz w:val="24"/>
        </w:rPr>
        <w:t>:</w:t>
      </w:r>
    </w:p>
    <w:p w:rsidR="00024016" w:rsidRPr="0036169B" w:rsidRDefault="00024016" w:rsidP="008B4EA3">
      <w:pPr>
        <w:spacing w:after="0" w:line="240" w:lineRule="auto"/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 </w:t>
      </w:r>
      <w:r w:rsidRPr="0036169B">
        <w:rPr>
          <w:rFonts w:ascii="Arial" w:hAnsi="Arial" w:cs="Arial"/>
          <w:sz w:val="24"/>
        </w:rPr>
        <w:t>Утвердить основные характеристики бюджета Ве</w:t>
      </w:r>
      <w:r>
        <w:rPr>
          <w:rFonts w:ascii="Arial" w:hAnsi="Arial" w:cs="Arial"/>
          <w:sz w:val="24"/>
        </w:rPr>
        <w:t>рх-Казанского сельсовета на 2024</w:t>
      </w:r>
      <w:r w:rsidRPr="0036169B">
        <w:rPr>
          <w:rFonts w:ascii="Arial" w:hAnsi="Arial" w:cs="Arial"/>
          <w:sz w:val="24"/>
        </w:rPr>
        <w:t> год:</w:t>
      </w:r>
      <w:r w:rsidRPr="0036169B">
        <w:rPr>
          <w:rFonts w:ascii="Arial" w:hAnsi="Arial" w:cs="Arial"/>
          <w:sz w:val="24"/>
        </w:rPr>
        <w:br/>
      </w:r>
      <w:r w:rsidRPr="0036169B">
        <w:rPr>
          <w:rFonts w:ascii="Arial" w:hAnsi="Arial" w:cs="Arial"/>
          <w:sz w:val="24"/>
        </w:rPr>
        <w:tab/>
        <w:t>1</w:t>
      </w:r>
      <w:r>
        <w:rPr>
          <w:rFonts w:ascii="Arial" w:hAnsi="Arial" w:cs="Arial"/>
          <w:sz w:val="24"/>
        </w:rPr>
        <w:t>)</w:t>
      </w:r>
      <w:r w:rsidRPr="0036169B">
        <w:rPr>
          <w:rFonts w:ascii="Arial" w:hAnsi="Arial" w:cs="Arial"/>
          <w:sz w:val="24"/>
        </w:rPr>
        <w:t xml:space="preserve">  общий объем доходов бюджета Верх-Казанского сельсовета в сумме </w:t>
      </w:r>
      <w:r>
        <w:rPr>
          <w:rFonts w:ascii="Arial" w:hAnsi="Arial" w:cs="Arial"/>
          <w:sz w:val="24"/>
        </w:rPr>
        <w:t>13859,3 тысяч   рублей;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ab/>
        <w:t xml:space="preserve">2) </w:t>
      </w:r>
      <w:r w:rsidRPr="0036169B">
        <w:rPr>
          <w:rFonts w:ascii="Arial" w:hAnsi="Arial" w:cs="Arial"/>
          <w:sz w:val="24"/>
        </w:rPr>
        <w:t xml:space="preserve"> общий объем расходов бюджета Верх-Казанского сельсовета в сумме </w:t>
      </w:r>
      <w:r>
        <w:rPr>
          <w:rFonts w:ascii="Arial" w:hAnsi="Arial" w:cs="Arial"/>
          <w:sz w:val="24"/>
        </w:rPr>
        <w:t xml:space="preserve">13 859,3  </w:t>
      </w:r>
      <w:r w:rsidRPr="0036169B">
        <w:rPr>
          <w:rFonts w:ascii="Arial" w:hAnsi="Arial" w:cs="Arial"/>
          <w:sz w:val="24"/>
        </w:rPr>
        <w:t>тысяч   рублей;</w:t>
      </w:r>
    </w:p>
    <w:p w:rsidR="00024016" w:rsidRPr="0036169B" w:rsidRDefault="00024016" w:rsidP="0084329C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3) </w:t>
      </w:r>
      <w:r w:rsidRPr="0036169B">
        <w:rPr>
          <w:rFonts w:ascii="Arial" w:hAnsi="Arial" w:cs="Arial"/>
          <w:sz w:val="24"/>
        </w:rPr>
        <w:t xml:space="preserve">  утвердить </w:t>
      </w:r>
      <w:r>
        <w:rPr>
          <w:rFonts w:ascii="Arial" w:hAnsi="Arial" w:cs="Arial"/>
          <w:sz w:val="24"/>
        </w:rPr>
        <w:t>дефицит</w:t>
      </w:r>
      <w:r w:rsidRPr="0036169B">
        <w:rPr>
          <w:rFonts w:ascii="Arial" w:hAnsi="Arial" w:cs="Arial"/>
          <w:sz w:val="24"/>
        </w:rPr>
        <w:t xml:space="preserve"> бюджета в сумме </w:t>
      </w:r>
      <w:r>
        <w:rPr>
          <w:rFonts w:ascii="Arial" w:hAnsi="Arial" w:cs="Arial"/>
          <w:sz w:val="24"/>
        </w:rPr>
        <w:t xml:space="preserve">0,00 </w:t>
      </w:r>
      <w:r w:rsidRPr="0036169B">
        <w:rPr>
          <w:rFonts w:ascii="Arial" w:hAnsi="Arial" w:cs="Arial"/>
          <w:sz w:val="24"/>
        </w:rPr>
        <w:t>тысяч рублей.</w:t>
      </w:r>
    </w:p>
    <w:p w:rsidR="00024016" w:rsidRPr="00380E36" w:rsidRDefault="00024016" w:rsidP="008432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ab/>
        <w:t>4)</w:t>
      </w:r>
      <w:r w:rsidRPr="0036169B">
        <w:rPr>
          <w:rFonts w:ascii="Arial" w:hAnsi="Arial" w:cs="Arial"/>
          <w:sz w:val="24"/>
        </w:rPr>
        <w:t xml:space="preserve"> источники внутреннего финансирования </w:t>
      </w:r>
      <w:r>
        <w:rPr>
          <w:rFonts w:ascii="Arial" w:hAnsi="Arial" w:cs="Arial"/>
          <w:sz w:val="24"/>
        </w:rPr>
        <w:t>дефицита</w:t>
      </w:r>
      <w:r w:rsidRPr="0036169B">
        <w:rPr>
          <w:rFonts w:ascii="Arial" w:hAnsi="Arial" w:cs="Arial"/>
          <w:sz w:val="24"/>
        </w:rPr>
        <w:t xml:space="preserve"> бюджета в сумме </w:t>
      </w:r>
      <w:r>
        <w:rPr>
          <w:rFonts w:ascii="Arial" w:hAnsi="Arial" w:cs="Arial"/>
          <w:sz w:val="24"/>
        </w:rPr>
        <w:t xml:space="preserve">0,00 </w:t>
      </w:r>
      <w:r w:rsidRPr="00380E36">
        <w:rPr>
          <w:rFonts w:ascii="Arial" w:hAnsi="Arial" w:cs="Arial"/>
          <w:sz w:val="24"/>
          <w:szCs w:val="24"/>
        </w:rPr>
        <w:t>тысяч  рублей согласно приложению 1 к настоящему Решению.</w:t>
      </w:r>
    </w:p>
    <w:p w:rsidR="00024016" w:rsidRPr="002644B4" w:rsidRDefault="00024016" w:rsidP="0084329C">
      <w:pPr>
        <w:pStyle w:val="NoSpacing"/>
        <w:jc w:val="both"/>
        <w:rPr>
          <w:rFonts w:ascii="Arial" w:hAnsi="Arial" w:cs="Arial"/>
        </w:rPr>
      </w:pPr>
      <w:r w:rsidRPr="002644B4">
        <w:rPr>
          <w:rFonts w:ascii="Arial" w:hAnsi="Arial" w:cs="Arial"/>
        </w:rPr>
        <w:tab/>
        <w:t>2. Утвердить основные характеристики бюджета Верх-Казанского сельсовета на 202</w:t>
      </w:r>
      <w:r>
        <w:rPr>
          <w:rFonts w:ascii="Arial" w:hAnsi="Arial" w:cs="Arial"/>
        </w:rPr>
        <w:t>5</w:t>
      </w:r>
      <w:r w:rsidRPr="002644B4">
        <w:rPr>
          <w:rFonts w:ascii="Arial" w:hAnsi="Arial" w:cs="Arial"/>
        </w:rPr>
        <w:t> год и на 202</w:t>
      </w:r>
      <w:r>
        <w:rPr>
          <w:rFonts w:ascii="Arial" w:hAnsi="Arial" w:cs="Arial"/>
        </w:rPr>
        <w:t>6</w:t>
      </w:r>
      <w:r w:rsidRPr="002644B4">
        <w:rPr>
          <w:rFonts w:ascii="Arial" w:hAnsi="Arial" w:cs="Arial"/>
        </w:rPr>
        <w:t xml:space="preserve"> год:</w:t>
      </w:r>
    </w:p>
    <w:p w:rsidR="00024016" w:rsidRPr="002644B4" w:rsidRDefault="00024016" w:rsidP="0084329C">
      <w:pPr>
        <w:pStyle w:val="NoSpacing"/>
        <w:jc w:val="both"/>
        <w:rPr>
          <w:rFonts w:ascii="Arial" w:hAnsi="Arial" w:cs="Arial"/>
        </w:rPr>
      </w:pPr>
      <w:r w:rsidRPr="002644B4">
        <w:rPr>
          <w:rFonts w:ascii="Arial" w:hAnsi="Arial" w:cs="Arial"/>
        </w:rPr>
        <w:t xml:space="preserve">1) прогнозируемый общий объем доходов бюджета сельсовета в сумме </w:t>
      </w:r>
      <w:r>
        <w:rPr>
          <w:rFonts w:ascii="Arial" w:hAnsi="Arial" w:cs="Arial"/>
        </w:rPr>
        <w:t>5169,9</w:t>
      </w:r>
      <w:r w:rsidRPr="002644B4">
        <w:rPr>
          <w:rFonts w:ascii="Arial" w:hAnsi="Arial" w:cs="Arial"/>
        </w:rPr>
        <w:t xml:space="preserve"> тыс. рублей на 202</w:t>
      </w:r>
      <w:r>
        <w:rPr>
          <w:rFonts w:ascii="Arial" w:hAnsi="Arial" w:cs="Arial"/>
        </w:rPr>
        <w:t>5</w:t>
      </w:r>
      <w:r w:rsidRPr="002644B4">
        <w:rPr>
          <w:rFonts w:ascii="Arial" w:hAnsi="Arial" w:cs="Arial"/>
        </w:rPr>
        <w:t xml:space="preserve"> год и в сумме </w:t>
      </w:r>
      <w:r>
        <w:rPr>
          <w:rFonts w:ascii="Arial" w:hAnsi="Arial" w:cs="Arial"/>
        </w:rPr>
        <w:t>5190,1</w:t>
      </w:r>
      <w:r w:rsidRPr="002644B4">
        <w:rPr>
          <w:rFonts w:ascii="Arial" w:hAnsi="Arial" w:cs="Arial"/>
        </w:rPr>
        <w:t xml:space="preserve"> тыс. рублей на 202</w:t>
      </w:r>
      <w:r>
        <w:rPr>
          <w:rFonts w:ascii="Arial" w:hAnsi="Arial" w:cs="Arial"/>
        </w:rPr>
        <w:t xml:space="preserve">6 </w:t>
      </w:r>
      <w:r w:rsidRPr="002644B4">
        <w:rPr>
          <w:rFonts w:ascii="Arial" w:hAnsi="Arial" w:cs="Arial"/>
        </w:rPr>
        <w:t>год.</w:t>
      </w:r>
    </w:p>
    <w:p w:rsidR="00024016" w:rsidRPr="002644B4" w:rsidRDefault="00024016" w:rsidP="0084329C">
      <w:pPr>
        <w:pStyle w:val="NoSpacing"/>
        <w:jc w:val="both"/>
        <w:rPr>
          <w:rFonts w:ascii="Arial" w:hAnsi="Arial" w:cs="Arial"/>
        </w:rPr>
      </w:pPr>
      <w:r w:rsidRPr="002644B4">
        <w:rPr>
          <w:rFonts w:ascii="Arial" w:hAnsi="Arial" w:cs="Arial"/>
        </w:rPr>
        <w:t xml:space="preserve">2) общий объем расходов бюджета сельсовета в сумме </w:t>
      </w:r>
      <w:r>
        <w:rPr>
          <w:rFonts w:ascii="Arial" w:hAnsi="Arial" w:cs="Arial"/>
        </w:rPr>
        <w:t>5169,9</w:t>
      </w:r>
      <w:r w:rsidRPr="002644B4">
        <w:rPr>
          <w:rFonts w:ascii="Arial" w:hAnsi="Arial" w:cs="Arial"/>
        </w:rPr>
        <w:t xml:space="preserve">  тыс. рублей на 202</w:t>
      </w:r>
      <w:r>
        <w:rPr>
          <w:rFonts w:ascii="Arial" w:hAnsi="Arial" w:cs="Arial"/>
        </w:rPr>
        <w:t xml:space="preserve">5 </w:t>
      </w:r>
      <w:r w:rsidRPr="002644B4">
        <w:rPr>
          <w:rFonts w:ascii="Arial" w:hAnsi="Arial" w:cs="Arial"/>
        </w:rPr>
        <w:t xml:space="preserve">год, в том числе условно утвержденные расходы в сумме </w:t>
      </w:r>
      <w:r>
        <w:rPr>
          <w:rFonts w:ascii="Arial" w:hAnsi="Arial" w:cs="Arial"/>
        </w:rPr>
        <w:t>129,2</w:t>
      </w:r>
      <w:r w:rsidRPr="002644B4">
        <w:rPr>
          <w:rFonts w:ascii="Arial" w:hAnsi="Arial" w:cs="Arial"/>
        </w:rPr>
        <w:t xml:space="preserve"> тыс. рублей и в сумме </w:t>
      </w:r>
      <w:r>
        <w:rPr>
          <w:rFonts w:ascii="Arial" w:hAnsi="Arial" w:cs="Arial"/>
        </w:rPr>
        <w:t>5190,1</w:t>
      </w:r>
      <w:r w:rsidRPr="002644B4">
        <w:rPr>
          <w:rFonts w:ascii="Arial" w:hAnsi="Arial" w:cs="Arial"/>
        </w:rPr>
        <w:t xml:space="preserve"> тыс. рублей на 202</w:t>
      </w:r>
      <w:r>
        <w:rPr>
          <w:rFonts w:ascii="Arial" w:hAnsi="Arial" w:cs="Arial"/>
        </w:rPr>
        <w:t>6</w:t>
      </w:r>
      <w:r w:rsidRPr="002644B4">
        <w:rPr>
          <w:rFonts w:ascii="Arial" w:hAnsi="Arial" w:cs="Arial"/>
        </w:rPr>
        <w:t xml:space="preserve"> год, в том числе условно утвержденные расходы в сумме </w:t>
      </w:r>
      <w:r>
        <w:rPr>
          <w:rFonts w:ascii="Arial" w:hAnsi="Arial" w:cs="Arial"/>
        </w:rPr>
        <w:t>259,5</w:t>
      </w:r>
      <w:r w:rsidRPr="002644B4">
        <w:rPr>
          <w:rFonts w:ascii="Arial" w:hAnsi="Arial" w:cs="Arial"/>
        </w:rPr>
        <w:t xml:space="preserve"> тыс. рублей</w:t>
      </w:r>
    </w:p>
    <w:p w:rsidR="00024016" w:rsidRPr="002644B4" w:rsidRDefault="00024016" w:rsidP="0084329C">
      <w:pPr>
        <w:pStyle w:val="NoSpacing"/>
        <w:jc w:val="both"/>
        <w:rPr>
          <w:rFonts w:ascii="Arial" w:hAnsi="Arial" w:cs="Arial"/>
        </w:rPr>
      </w:pPr>
      <w:r w:rsidRPr="002644B4">
        <w:rPr>
          <w:rFonts w:ascii="Arial" w:hAnsi="Arial" w:cs="Arial"/>
        </w:rPr>
        <w:t>3)   дефицит бюджета сельсовета  на 202</w:t>
      </w:r>
      <w:r>
        <w:rPr>
          <w:rFonts w:ascii="Arial" w:hAnsi="Arial" w:cs="Arial"/>
        </w:rPr>
        <w:t xml:space="preserve">5 </w:t>
      </w:r>
      <w:r w:rsidRPr="002644B4">
        <w:rPr>
          <w:rFonts w:ascii="Arial" w:hAnsi="Arial" w:cs="Arial"/>
        </w:rPr>
        <w:t>год в сумме 0 рублей и  на 202</w:t>
      </w:r>
      <w:r>
        <w:rPr>
          <w:rFonts w:ascii="Arial" w:hAnsi="Arial" w:cs="Arial"/>
        </w:rPr>
        <w:t>6</w:t>
      </w:r>
      <w:r w:rsidRPr="002644B4">
        <w:rPr>
          <w:rFonts w:ascii="Arial" w:hAnsi="Arial" w:cs="Arial"/>
        </w:rPr>
        <w:t xml:space="preserve"> год в сумме 0  рублей</w:t>
      </w:r>
    </w:p>
    <w:p w:rsidR="00024016" w:rsidRPr="002644B4" w:rsidRDefault="00024016" w:rsidP="0084329C">
      <w:pPr>
        <w:pStyle w:val="NoSpacing"/>
        <w:jc w:val="both"/>
        <w:rPr>
          <w:rFonts w:ascii="Arial" w:hAnsi="Arial" w:cs="Arial"/>
        </w:rPr>
      </w:pPr>
      <w:r w:rsidRPr="002644B4">
        <w:rPr>
          <w:rFonts w:ascii="Arial" w:hAnsi="Arial" w:cs="Arial"/>
        </w:rPr>
        <w:t>4)   источники внутреннего финансирования дефицита бюджета сельсовета на 202</w:t>
      </w:r>
      <w:r>
        <w:rPr>
          <w:rFonts w:ascii="Arial" w:hAnsi="Arial" w:cs="Arial"/>
        </w:rPr>
        <w:t>5</w:t>
      </w:r>
      <w:r w:rsidRPr="002644B4">
        <w:rPr>
          <w:rFonts w:ascii="Arial" w:hAnsi="Arial" w:cs="Arial"/>
        </w:rPr>
        <w:t xml:space="preserve"> год в сумме 0 рублей и на 202</w:t>
      </w:r>
      <w:r>
        <w:rPr>
          <w:rFonts w:ascii="Arial" w:hAnsi="Arial" w:cs="Arial"/>
        </w:rPr>
        <w:t>6</w:t>
      </w:r>
      <w:r w:rsidRPr="002644B4">
        <w:rPr>
          <w:rFonts w:ascii="Arial" w:hAnsi="Arial" w:cs="Arial"/>
        </w:rPr>
        <w:t xml:space="preserve"> год в сумме 0. рублей согласно</w:t>
      </w:r>
    </w:p>
    <w:p w:rsidR="00024016" w:rsidRPr="002644B4" w:rsidRDefault="00024016" w:rsidP="0084329C">
      <w:pPr>
        <w:pStyle w:val="NoSpacing"/>
        <w:jc w:val="both"/>
        <w:rPr>
          <w:rFonts w:ascii="Arial" w:hAnsi="Arial" w:cs="Arial"/>
        </w:rPr>
      </w:pPr>
      <w:r w:rsidRPr="002644B4">
        <w:rPr>
          <w:rFonts w:ascii="Arial" w:hAnsi="Arial" w:cs="Arial"/>
        </w:rPr>
        <w:t>приложению 1 к настоящему Решению.</w:t>
      </w:r>
    </w:p>
    <w:p w:rsidR="00024016" w:rsidRPr="00380E36" w:rsidRDefault="00024016" w:rsidP="0084329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0E36">
        <w:rPr>
          <w:rFonts w:ascii="Arial" w:hAnsi="Arial" w:cs="Arial"/>
          <w:sz w:val="24"/>
          <w:szCs w:val="24"/>
        </w:rPr>
        <w:t>3. Приложения  1,2</w:t>
      </w:r>
      <w:r>
        <w:rPr>
          <w:rFonts w:ascii="Arial" w:hAnsi="Arial" w:cs="Arial"/>
          <w:sz w:val="24"/>
          <w:szCs w:val="24"/>
        </w:rPr>
        <w:t>,3</w:t>
      </w:r>
      <w:r w:rsidRPr="00380E36">
        <w:rPr>
          <w:rFonts w:ascii="Arial" w:hAnsi="Arial" w:cs="Arial"/>
          <w:sz w:val="24"/>
          <w:szCs w:val="24"/>
        </w:rPr>
        <w:t>,4,5</w:t>
      </w:r>
      <w:r>
        <w:rPr>
          <w:rFonts w:ascii="Arial" w:hAnsi="Arial" w:cs="Arial"/>
          <w:sz w:val="24"/>
          <w:szCs w:val="24"/>
        </w:rPr>
        <w:t xml:space="preserve"> </w:t>
      </w:r>
      <w:r w:rsidRPr="00380E36">
        <w:rPr>
          <w:rFonts w:ascii="Arial" w:hAnsi="Arial" w:cs="Arial"/>
          <w:sz w:val="24"/>
          <w:szCs w:val="24"/>
        </w:rPr>
        <w:t>изложить в новой редакции, согласно приложения № 1,2, 3, 4, 5</w:t>
      </w:r>
      <w:r>
        <w:rPr>
          <w:rFonts w:ascii="Arial" w:hAnsi="Arial" w:cs="Arial"/>
          <w:sz w:val="24"/>
          <w:szCs w:val="24"/>
        </w:rPr>
        <w:t>, 6  к настоящему Р</w:t>
      </w:r>
      <w:r w:rsidRPr="00380E36">
        <w:rPr>
          <w:rFonts w:ascii="Arial" w:hAnsi="Arial" w:cs="Arial"/>
          <w:sz w:val="24"/>
          <w:szCs w:val="24"/>
        </w:rPr>
        <w:t>ешению.</w:t>
      </w:r>
    </w:p>
    <w:p w:rsidR="00024016" w:rsidRPr="0036169B" w:rsidRDefault="00024016" w:rsidP="0084329C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024016" w:rsidRPr="0036169B" w:rsidRDefault="00024016" w:rsidP="0084329C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  <w:r w:rsidRPr="0036169B">
        <w:rPr>
          <w:rFonts w:ascii="Arial" w:hAnsi="Arial" w:cs="Arial"/>
          <w:sz w:val="24"/>
        </w:rPr>
        <w:t>. Настоящее  Решение подлежит официальному опубликованию в «Ведомостях муниципальных органов Верх-Казанского сельсовета Большемуртинского района Красноярского края»  и  вступает в силу со дня опубликования.</w:t>
      </w:r>
    </w:p>
    <w:p w:rsidR="00024016" w:rsidRDefault="00024016" w:rsidP="0084329C">
      <w:pPr>
        <w:spacing w:after="0" w:line="240" w:lineRule="auto"/>
        <w:rPr>
          <w:rFonts w:ascii="Arial" w:hAnsi="Arial" w:cs="Arial"/>
          <w:sz w:val="24"/>
        </w:rPr>
      </w:pPr>
    </w:p>
    <w:p w:rsidR="00024016" w:rsidRDefault="00024016" w:rsidP="0084329C">
      <w:pPr>
        <w:spacing w:after="0" w:line="240" w:lineRule="auto"/>
        <w:rPr>
          <w:rFonts w:ascii="Arial" w:hAnsi="Arial" w:cs="Arial"/>
          <w:sz w:val="24"/>
        </w:rPr>
      </w:pPr>
    </w:p>
    <w:p w:rsidR="00024016" w:rsidRDefault="00024016" w:rsidP="0084329C">
      <w:pPr>
        <w:spacing w:after="0" w:line="240" w:lineRule="auto"/>
        <w:rPr>
          <w:rFonts w:ascii="Arial" w:hAnsi="Arial" w:cs="Arial"/>
          <w:sz w:val="24"/>
        </w:rPr>
      </w:pPr>
      <w:r w:rsidRPr="0036169B">
        <w:rPr>
          <w:rFonts w:ascii="Arial" w:hAnsi="Arial" w:cs="Arial"/>
          <w:sz w:val="24"/>
        </w:rPr>
        <w:t>Глава  сельсовета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В.Г.Рахматулин</w:t>
      </w:r>
      <w:r w:rsidRPr="00921751">
        <w:rPr>
          <w:rFonts w:ascii="Arial" w:hAnsi="Arial" w:cs="Arial"/>
          <w:sz w:val="24"/>
        </w:rPr>
        <w:t xml:space="preserve"> </w:t>
      </w:r>
    </w:p>
    <w:p w:rsidR="00024016" w:rsidRDefault="00024016" w:rsidP="0084329C">
      <w:pPr>
        <w:spacing w:after="0" w:line="240" w:lineRule="auto"/>
        <w:rPr>
          <w:rFonts w:ascii="Arial" w:hAnsi="Arial" w:cs="Arial"/>
          <w:sz w:val="24"/>
        </w:rPr>
      </w:pPr>
    </w:p>
    <w:p w:rsidR="00024016" w:rsidRDefault="00024016" w:rsidP="0084329C">
      <w:pPr>
        <w:spacing w:after="0" w:line="240" w:lineRule="auto"/>
        <w:rPr>
          <w:rFonts w:ascii="Arial" w:hAnsi="Arial" w:cs="Arial"/>
          <w:sz w:val="24"/>
        </w:rPr>
      </w:pPr>
    </w:p>
    <w:p w:rsidR="00024016" w:rsidRDefault="00024016" w:rsidP="0084329C">
      <w:pPr>
        <w:spacing w:after="0" w:line="240" w:lineRule="auto"/>
        <w:rPr>
          <w:rFonts w:ascii="Arial" w:hAnsi="Arial" w:cs="Arial"/>
          <w:sz w:val="24"/>
        </w:rPr>
      </w:pPr>
      <w:r w:rsidRPr="0036169B">
        <w:rPr>
          <w:rFonts w:ascii="Arial" w:hAnsi="Arial" w:cs="Arial"/>
          <w:sz w:val="24"/>
        </w:rPr>
        <w:t>Председатель Совета депутатов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36169B">
        <w:rPr>
          <w:rFonts w:ascii="Arial" w:hAnsi="Arial" w:cs="Arial"/>
          <w:sz w:val="24"/>
        </w:rPr>
        <w:t>В.Н. Зломан</w:t>
      </w:r>
    </w:p>
    <w:p w:rsidR="00024016" w:rsidRDefault="00024016" w:rsidP="0084329C">
      <w:pPr>
        <w:spacing w:after="0" w:line="240" w:lineRule="auto"/>
        <w:rPr>
          <w:rFonts w:ascii="Arial" w:hAnsi="Arial" w:cs="Arial"/>
          <w:sz w:val="24"/>
        </w:rPr>
        <w:sectPr w:rsidR="00024016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4016" w:rsidRDefault="00024016" w:rsidP="0084329C">
      <w:pPr>
        <w:spacing w:after="0" w:line="240" w:lineRule="auto"/>
        <w:rPr>
          <w:rFonts w:ascii="Arial" w:hAnsi="Arial" w:cs="Arial"/>
          <w:sz w:val="24"/>
        </w:rPr>
      </w:pPr>
    </w:p>
    <w:p w:rsidR="00024016" w:rsidRDefault="00024016" w:rsidP="0084329C">
      <w:pPr>
        <w:spacing w:after="0" w:line="240" w:lineRule="auto"/>
        <w:rPr>
          <w:rFonts w:ascii="Arial" w:hAnsi="Arial" w:cs="Arial"/>
          <w:sz w:val="24"/>
        </w:rPr>
      </w:pPr>
    </w:p>
    <w:tbl>
      <w:tblPr>
        <w:tblW w:w="14708" w:type="dxa"/>
        <w:tblInd w:w="108" w:type="dxa"/>
        <w:tblLook w:val="0000"/>
      </w:tblPr>
      <w:tblGrid>
        <w:gridCol w:w="797"/>
        <w:gridCol w:w="2833"/>
        <w:gridCol w:w="7150"/>
        <w:gridCol w:w="1432"/>
        <w:gridCol w:w="1248"/>
        <w:gridCol w:w="1248"/>
      </w:tblGrid>
      <w:tr w:rsidR="00024016" w:rsidRPr="00862E7D" w:rsidTr="00862E7D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862E7D" w:rsidRDefault="00024016" w:rsidP="00862E7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62E7D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Приложение 1</w:t>
            </w:r>
          </w:p>
        </w:tc>
      </w:tr>
      <w:tr w:rsidR="00024016" w:rsidRPr="00862E7D" w:rsidTr="00862E7D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862E7D" w:rsidRDefault="00024016" w:rsidP="00862E7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62E7D">
              <w:rPr>
                <w:rFonts w:ascii="Times New Roman" w:hAnsi="Times New Roman"/>
                <w:sz w:val="18"/>
                <w:szCs w:val="18"/>
              </w:rPr>
              <w:t>к проекту решения Верх-Казанского сельского</w:t>
            </w:r>
          </w:p>
        </w:tc>
      </w:tr>
      <w:tr w:rsidR="00024016" w:rsidRPr="00862E7D" w:rsidTr="00862E7D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862E7D" w:rsidRDefault="00024016" w:rsidP="00862E7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62E7D">
              <w:rPr>
                <w:rFonts w:ascii="Times New Roman" w:hAnsi="Times New Roman"/>
                <w:sz w:val="18"/>
                <w:szCs w:val="18"/>
              </w:rPr>
              <w:t xml:space="preserve">Совета депутатов от "11  "декабря 2024 года  № 15-52 </w:t>
            </w:r>
          </w:p>
        </w:tc>
      </w:tr>
      <w:tr w:rsidR="00024016" w:rsidRPr="00862E7D" w:rsidTr="00862E7D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862E7D" w:rsidRDefault="00024016" w:rsidP="00862E7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</w:t>
            </w:r>
          </w:p>
        </w:tc>
      </w:tr>
      <w:tr w:rsidR="00024016" w:rsidRPr="00862E7D" w:rsidTr="00862E7D">
        <w:trPr>
          <w:trHeight w:val="570"/>
        </w:trPr>
        <w:tc>
          <w:tcPr>
            <w:tcW w:w="147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Источники внутреннего финансирования дефицита </w:t>
            </w:r>
            <w:r w:rsidRPr="00862E7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бюджета Верх-Казанского сельсовета</w:t>
            </w:r>
            <w:r w:rsidRPr="00862E7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в 2024 году и плановом периоде 2025-2026 годов</w:t>
            </w:r>
          </w:p>
        </w:tc>
      </w:tr>
      <w:tr w:rsidR="00024016" w:rsidRPr="00862E7D" w:rsidTr="00862E7D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862E7D" w:rsidRDefault="00024016" w:rsidP="00862E7D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862E7D" w:rsidRDefault="00024016" w:rsidP="00862E7D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024016" w:rsidRPr="00862E7D" w:rsidTr="00862E7D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24016" w:rsidRPr="00862E7D" w:rsidRDefault="00024016" w:rsidP="00862E7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(тыс.рублей)</w:t>
            </w:r>
          </w:p>
        </w:tc>
      </w:tr>
      <w:tr w:rsidR="00024016" w:rsidRPr="00862E7D" w:rsidTr="00862E7D">
        <w:trPr>
          <w:trHeight w:val="115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E7D">
              <w:rPr>
                <w:rFonts w:ascii="Times New Roman" w:hAnsi="Times New Roman"/>
                <w:sz w:val="20"/>
                <w:szCs w:val="20"/>
              </w:rPr>
              <w:t>№   строки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E7D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E7D">
              <w:rPr>
                <w:rFonts w:ascii="Times New Roman" w:hAnsi="Times New Roman"/>
                <w:sz w:val="20"/>
                <w:szCs w:val="20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E7D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E7D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E7D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</w:tr>
      <w:tr w:rsidR="00024016" w:rsidRPr="00862E7D" w:rsidTr="00862E7D">
        <w:trPr>
          <w:trHeight w:val="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E7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E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E7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E7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E7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E7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024016" w:rsidRPr="00862E7D" w:rsidTr="00862E7D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E7D">
              <w:rPr>
                <w:rFonts w:ascii="Times New Roman" w:hAnsi="Times New Roman"/>
                <w:sz w:val="20"/>
                <w:szCs w:val="20"/>
              </w:rPr>
              <w:t>807 01 05 00 00 00 0000 000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E7D"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0,0</w:t>
            </w:r>
          </w:p>
        </w:tc>
      </w:tr>
      <w:tr w:rsidR="00024016" w:rsidRPr="00862E7D" w:rsidTr="00862E7D">
        <w:trPr>
          <w:trHeight w:val="10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2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E7D">
              <w:rPr>
                <w:rFonts w:ascii="Times New Roman" w:hAnsi="Times New Roman"/>
                <w:sz w:val="20"/>
                <w:szCs w:val="20"/>
              </w:rPr>
              <w:t>807 01 05 00 00 00 0000 500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E7D">
              <w:rPr>
                <w:rFonts w:ascii="Times New Roman" w:hAnsi="Times New Roman"/>
                <w:sz w:val="20"/>
                <w:szCs w:val="20"/>
              </w:rPr>
              <w:t>Увеличение  остатков  средств бюджетов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-13 859,3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-5 169,9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-5 190,1</w:t>
            </w:r>
          </w:p>
        </w:tc>
      </w:tr>
      <w:tr w:rsidR="00024016" w:rsidRPr="00862E7D" w:rsidTr="00862E7D">
        <w:trPr>
          <w:trHeight w:val="15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3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E7D">
              <w:rPr>
                <w:rFonts w:ascii="Times New Roman" w:hAnsi="Times New Roman"/>
                <w:sz w:val="20"/>
                <w:szCs w:val="20"/>
              </w:rPr>
              <w:t>807 01 05 02 00 00 0000 500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E7D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-13 859,3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-5 169,9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-5 190,1</w:t>
            </w:r>
          </w:p>
        </w:tc>
      </w:tr>
      <w:tr w:rsidR="00024016" w:rsidRPr="00862E7D" w:rsidTr="00862E7D">
        <w:trPr>
          <w:trHeight w:val="11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4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E7D">
              <w:rPr>
                <w:rFonts w:ascii="Times New Roman" w:hAnsi="Times New Roman"/>
                <w:sz w:val="20"/>
                <w:szCs w:val="20"/>
              </w:rPr>
              <w:t>807 01 05 02 01 00 0000 510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E7D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-13 859,3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-5 169,9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-5 190,1</w:t>
            </w:r>
          </w:p>
        </w:tc>
      </w:tr>
      <w:tr w:rsidR="00024016" w:rsidRPr="00862E7D" w:rsidTr="00862E7D">
        <w:trPr>
          <w:trHeight w:val="24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5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E7D">
              <w:rPr>
                <w:rFonts w:ascii="Times New Roman" w:hAnsi="Times New Roman"/>
                <w:sz w:val="20"/>
                <w:szCs w:val="20"/>
              </w:rPr>
              <w:t>807 01 05 02 01 10 0000 510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E7D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-13 859,3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-5 169,9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-5 190,1</w:t>
            </w:r>
          </w:p>
        </w:tc>
      </w:tr>
      <w:tr w:rsidR="00024016" w:rsidRPr="00862E7D" w:rsidTr="00862E7D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6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E7D">
              <w:rPr>
                <w:rFonts w:ascii="Times New Roman" w:hAnsi="Times New Roman"/>
                <w:sz w:val="20"/>
                <w:szCs w:val="20"/>
              </w:rPr>
              <w:t>807 01 05 00 00 00 0000 600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E7D">
              <w:rPr>
                <w:rFonts w:ascii="Times New Roman" w:hAnsi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13 859,3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5 169,9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5 190,1</w:t>
            </w:r>
          </w:p>
        </w:tc>
      </w:tr>
      <w:tr w:rsidR="00024016" w:rsidRPr="00862E7D" w:rsidTr="00862E7D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7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E7D">
              <w:rPr>
                <w:rFonts w:ascii="Times New Roman" w:hAnsi="Times New Roman"/>
                <w:sz w:val="20"/>
                <w:szCs w:val="20"/>
              </w:rPr>
              <w:t>807 01 05 02 00 00 0000 600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Уменьш</w:t>
            </w:r>
            <w:r w:rsidRPr="00862E7D">
              <w:rPr>
                <w:rFonts w:ascii="Times New Roman" w:hAnsi="Times New Roman"/>
                <w:sz w:val="20"/>
                <w:szCs w:val="20"/>
              </w:rPr>
              <w:t>ение прочих остатков средств бюджетов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13 859,3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5 169,9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5 190,1</w:t>
            </w:r>
          </w:p>
        </w:tc>
      </w:tr>
      <w:tr w:rsidR="00024016" w:rsidRPr="00862E7D" w:rsidTr="00862E7D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8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E7D">
              <w:rPr>
                <w:rFonts w:ascii="Times New Roman" w:hAnsi="Times New Roman"/>
                <w:sz w:val="20"/>
                <w:szCs w:val="20"/>
              </w:rPr>
              <w:t>807 01 05 02 01  00 0000 610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E7D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13 859,3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5 169,9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5 190,1</w:t>
            </w:r>
          </w:p>
        </w:tc>
      </w:tr>
      <w:tr w:rsidR="00024016" w:rsidRPr="00862E7D" w:rsidTr="00862E7D">
        <w:trPr>
          <w:trHeight w:val="21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9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E7D">
              <w:rPr>
                <w:rFonts w:ascii="Times New Roman" w:hAnsi="Times New Roman"/>
                <w:sz w:val="20"/>
                <w:szCs w:val="20"/>
              </w:rPr>
              <w:t xml:space="preserve">807 01 05 02 01 10 0000 610 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E7D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13 859,3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5 169,9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5 190,1</w:t>
            </w:r>
          </w:p>
        </w:tc>
      </w:tr>
      <w:tr w:rsidR="00024016" w:rsidRPr="00862E7D" w:rsidTr="00862E7D">
        <w:trPr>
          <w:trHeight w:val="33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10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2E7D">
              <w:rPr>
                <w:rFonts w:ascii="Times New Roman" w:hAnsi="Times New Roman"/>
                <w:sz w:val="20"/>
                <w:szCs w:val="20"/>
              </w:rPr>
              <w:t>090 01 06 00 00 00 0000 000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2E7D">
              <w:rPr>
                <w:rFonts w:ascii="Times New Roman" w:hAnsi="Times New Roman"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 </w:t>
            </w:r>
          </w:p>
        </w:tc>
      </w:tr>
      <w:tr w:rsidR="00024016" w:rsidRPr="00862E7D" w:rsidTr="00862E7D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62E7D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62E7D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62E7D">
              <w:rPr>
                <w:rFonts w:ascii="Times New Roman" w:hAnsi="Times New Roman"/>
                <w:b/>
                <w:bCs/>
              </w:rPr>
              <w:t>0,0</w:t>
            </w:r>
          </w:p>
        </w:tc>
      </w:tr>
    </w:tbl>
    <w:p w:rsidR="00024016" w:rsidRDefault="00024016" w:rsidP="0084329C">
      <w:pPr>
        <w:spacing w:after="0" w:line="240" w:lineRule="auto"/>
        <w:rPr>
          <w:rFonts w:ascii="Arial" w:hAnsi="Arial" w:cs="Arial"/>
          <w:sz w:val="24"/>
        </w:rPr>
      </w:pPr>
    </w:p>
    <w:p w:rsidR="00024016" w:rsidRDefault="00024016" w:rsidP="0084329C">
      <w:pPr>
        <w:spacing w:after="0" w:line="240" w:lineRule="auto"/>
        <w:rPr>
          <w:rFonts w:ascii="Arial" w:hAnsi="Arial" w:cs="Arial"/>
          <w:sz w:val="24"/>
        </w:rPr>
      </w:pPr>
    </w:p>
    <w:p w:rsidR="00024016" w:rsidRPr="0036169B" w:rsidRDefault="00024016" w:rsidP="0084329C">
      <w:pPr>
        <w:spacing w:after="0" w:line="240" w:lineRule="auto"/>
        <w:rPr>
          <w:rFonts w:ascii="Arial" w:hAnsi="Arial" w:cs="Arial"/>
          <w:sz w:val="24"/>
        </w:rPr>
      </w:pPr>
    </w:p>
    <w:tbl>
      <w:tblPr>
        <w:tblW w:w="14812" w:type="dxa"/>
        <w:tblInd w:w="108" w:type="dxa"/>
        <w:tblLook w:val="0000"/>
      </w:tblPr>
      <w:tblGrid>
        <w:gridCol w:w="520"/>
        <w:gridCol w:w="618"/>
        <w:gridCol w:w="520"/>
        <w:gridCol w:w="520"/>
        <w:gridCol w:w="520"/>
        <w:gridCol w:w="576"/>
        <w:gridCol w:w="520"/>
        <w:gridCol w:w="739"/>
        <w:gridCol w:w="639"/>
        <w:gridCol w:w="6268"/>
        <w:gridCol w:w="1124"/>
        <w:gridCol w:w="1124"/>
        <w:gridCol w:w="1124"/>
      </w:tblGrid>
      <w:tr w:rsidR="00024016" w:rsidRPr="00862E7D" w:rsidTr="00862E7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862E7D" w:rsidRDefault="00024016" w:rsidP="00862E7D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168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862E7D" w:rsidRDefault="00024016" w:rsidP="00862E7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62E7D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Приложение  2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024016" w:rsidRPr="00862E7D" w:rsidTr="00862E7D">
        <w:trPr>
          <w:trHeight w:val="300"/>
        </w:trPr>
        <w:tc>
          <w:tcPr>
            <w:tcW w:w="13688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862E7D" w:rsidRDefault="00024016" w:rsidP="00862E7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62E7D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к проекту решения Верх-Казанского сельского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024016" w:rsidRPr="00862E7D" w:rsidTr="00862E7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862E7D" w:rsidRDefault="00024016" w:rsidP="00862E7D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168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862E7D" w:rsidRDefault="00024016" w:rsidP="00862E7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62E7D">
              <w:rPr>
                <w:rFonts w:ascii="Times New Roman" w:hAnsi="Times New Roman"/>
                <w:sz w:val="18"/>
                <w:szCs w:val="18"/>
              </w:rPr>
              <w:t xml:space="preserve">Совета депутатов   от " 11  " декабря 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862E7D">
                <w:rPr>
                  <w:rFonts w:ascii="Times New Roman" w:hAnsi="Times New Roman"/>
                  <w:sz w:val="18"/>
                  <w:szCs w:val="18"/>
                </w:rPr>
                <w:t>2024 г</w:t>
              </w:r>
            </w:smartTag>
            <w:r w:rsidRPr="00862E7D">
              <w:rPr>
                <w:rFonts w:ascii="Times New Roman" w:hAnsi="Times New Roman"/>
                <w:sz w:val="18"/>
                <w:szCs w:val="18"/>
              </w:rPr>
              <w:t xml:space="preserve">. № 15-52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024016" w:rsidRPr="00862E7D" w:rsidTr="00862E7D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862E7D" w:rsidRDefault="00024016" w:rsidP="00862E7D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862E7D" w:rsidRDefault="00024016" w:rsidP="00862E7D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862E7D" w:rsidRDefault="00024016" w:rsidP="00862E7D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862E7D" w:rsidRDefault="00024016" w:rsidP="00862E7D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862E7D" w:rsidRDefault="00024016" w:rsidP="00862E7D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862E7D" w:rsidRDefault="00024016" w:rsidP="00862E7D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862E7D" w:rsidRDefault="00024016" w:rsidP="00862E7D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862E7D" w:rsidRDefault="00024016" w:rsidP="00862E7D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24016" w:rsidRPr="00862E7D" w:rsidRDefault="00024016" w:rsidP="00862E7D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62E7D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024016" w:rsidRPr="00862E7D" w:rsidTr="00862E7D">
        <w:trPr>
          <w:trHeight w:val="39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862E7D" w:rsidRDefault="00024016" w:rsidP="00862E7D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316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 xml:space="preserve"> Доходы бюджета Администрации Верх-Казанского сельсовета на 2024 год и плановый период 2025-2026 годов.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024016" w:rsidRPr="00862E7D" w:rsidTr="00862E7D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862E7D" w:rsidRDefault="00024016" w:rsidP="00862E7D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862E7D" w:rsidRDefault="00024016" w:rsidP="00862E7D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862E7D" w:rsidRDefault="00024016" w:rsidP="00862E7D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862E7D" w:rsidRDefault="00024016" w:rsidP="00862E7D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862E7D" w:rsidRDefault="00024016" w:rsidP="00862E7D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862E7D" w:rsidRDefault="00024016" w:rsidP="00862E7D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24016" w:rsidRPr="00862E7D" w:rsidRDefault="00024016" w:rsidP="00862E7D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62E7D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024016" w:rsidRPr="00862E7D" w:rsidTr="00862E7D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862E7D" w:rsidRDefault="00024016" w:rsidP="00862E7D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862E7D" w:rsidRDefault="00024016" w:rsidP="00862E7D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862E7D" w:rsidRDefault="00024016" w:rsidP="00862E7D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862E7D" w:rsidRDefault="00024016" w:rsidP="00862E7D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862E7D" w:rsidRDefault="00024016" w:rsidP="00862E7D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862E7D" w:rsidRDefault="00024016" w:rsidP="00862E7D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862E7D" w:rsidRDefault="00024016" w:rsidP="00862E7D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862E7D" w:rsidRDefault="00024016" w:rsidP="00862E7D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26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24016" w:rsidRPr="00862E7D" w:rsidRDefault="00024016" w:rsidP="00862E7D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862E7D">
              <w:rPr>
                <w:rFonts w:ascii="Arial" w:hAnsi="Arial"/>
                <w:sz w:val="24"/>
                <w:szCs w:val="24"/>
              </w:rPr>
              <w:t> </w:t>
            </w:r>
          </w:p>
        </w:tc>
        <w:tc>
          <w:tcPr>
            <w:tcW w:w="22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024016" w:rsidRPr="00862E7D" w:rsidTr="00862E7D">
        <w:trPr>
          <w:trHeight w:val="31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№ строки</w:t>
            </w:r>
          </w:p>
        </w:tc>
        <w:tc>
          <w:tcPr>
            <w:tcW w:w="46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6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Доходы бюджета  2024 года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Доходы бюджета  2025 года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Доходы бюджета  2026 года</w:t>
            </w:r>
          </w:p>
        </w:tc>
      </w:tr>
      <w:tr w:rsidR="00024016" w:rsidRPr="00862E7D" w:rsidTr="00862E7D">
        <w:trPr>
          <w:trHeight w:val="2783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код группы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код подгруппы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код статьи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код подстатьи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код элемента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код группы подвида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6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016" w:rsidRPr="00862E7D" w:rsidTr="00862E7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862E7D"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862E7D"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862E7D">
              <w:rPr>
                <w:rFonts w:ascii="Arial" w:hAnsi="Arial"/>
                <w:sz w:val="20"/>
                <w:szCs w:val="20"/>
              </w:rPr>
              <w:t>13</w:t>
            </w:r>
          </w:p>
        </w:tc>
      </w:tr>
      <w:tr w:rsidR="00024016" w:rsidRPr="00862E7D" w:rsidTr="00862E7D">
        <w:trPr>
          <w:trHeight w:val="20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487,9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494,7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520,4</w:t>
            </w:r>
          </w:p>
        </w:tc>
      </w:tr>
      <w:tr w:rsidR="00024016" w:rsidRPr="00862E7D" w:rsidTr="00862E7D">
        <w:trPr>
          <w:trHeight w:val="2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59,0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63,0</w:t>
            </w:r>
          </w:p>
        </w:tc>
      </w:tr>
      <w:tr w:rsidR="00024016" w:rsidRPr="00862E7D" w:rsidTr="00862E7D">
        <w:trPr>
          <w:trHeight w:val="1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Налог  на доходы физических лиц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59,0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63,0</w:t>
            </w:r>
          </w:p>
        </w:tc>
      </w:tr>
      <w:tr w:rsidR="00024016" w:rsidRPr="00862E7D" w:rsidTr="00862E7D">
        <w:trPr>
          <w:trHeight w:val="16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</w:t>
            </w:r>
            <w:r w:rsidRPr="00862E7D">
              <w:rPr>
                <w:rFonts w:ascii="Times New Roman" w:hAnsi="Times New Roman"/>
                <w:color w:val="0066CC"/>
                <w:sz w:val="24"/>
                <w:szCs w:val="24"/>
              </w:rPr>
              <w:t xml:space="preserve"> </w:t>
            </w:r>
            <w:r w:rsidRPr="00862E7D">
              <w:rPr>
                <w:rFonts w:ascii="Times New Roman" w:hAnsi="Times New Roman"/>
                <w:sz w:val="24"/>
                <w:szCs w:val="24"/>
              </w:rPr>
              <w:t>227, 227.1 и 228 Налогового кодекса Российской Федерации, а так же доходов от долевого участия в организации, полученных в виде дивидендов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color w:val="000000"/>
                <w:sz w:val="24"/>
                <w:szCs w:val="24"/>
              </w:rPr>
              <w:t>59,8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color w:val="000000"/>
                <w:sz w:val="24"/>
                <w:szCs w:val="24"/>
              </w:rPr>
              <w:t>58,7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color w:val="000000"/>
                <w:sz w:val="24"/>
                <w:szCs w:val="24"/>
              </w:rPr>
              <w:t>62,6</w:t>
            </w:r>
          </w:p>
        </w:tc>
      </w:tr>
      <w:tr w:rsidR="00024016" w:rsidRPr="00862E7D" w:rsidTr="00862E7D">
        <w:trPr>
          <w:trHeight w:val="61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color w:val="000000"/>
                <w:sz w:val="24"/>
                <w:szCs w:val="24"/>
              </w:rPr>
              <w:t>0,4</w:t>
            </w:r>
          </w:p>
        </w:tc>
      </w:tr>
      <w:tr w:rsidR="00024016" w:rsidRPr="00862E7D" w:rsidTr="00862E7D">
        <w:trPr>
          <w:trHeight w:val="69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278,9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267,7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270,4</w:t>
            </w:r>
          </w:p>
        </w:tc>
      </w:tr>
      <w:tr w:rsidR="00024016" w:rsidRPr="00862E7D" w:rsidTr="00862E7D">
        <w:trPr>
          <w:trHeight w:val="55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278,9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267,7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270,4</w:t>
            </w:r>
          </w:p>
        </w:tc>
      </w:tr>
      <w:tr w:rsidR="00024016" w:rsidRPr="00862E7D" w:rsidTr="00862E7D">
        <w:trPr>
          <w:trHeight w:val="1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145,5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124,4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123,6</w:t>
            </w:r>
          </w:p>
        </w:tc>
      </w:tr>
      <w:tr w:rsidR="00024016" w:rsidRPr="00862E7D" w:rsidTr="00862E7D">
        <w:trPr>
          <w:trHeight w:val="22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145,5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124,4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123,6</w:t>
            </w:r>
          </w:p>
        </w:tc>
      </w:tr>
      <w:tr w:rsidR="00024016" w:rsidRPr="00862E7D" w:rsidTr="00862E7D">
        <w:trPr>
          <w:trHeight w:val="16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024016" w:rsidRPr="00862E7D" w:rsidTr="00862E7D">
        <w:trPr>
          <w:trHeight w:val="22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024016" w:rsidRPr="00862E7D" w:rsidTr="00862E7D">
        <w:trPr>
          <w:trHeight w:val="1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150,8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161,3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167,0</w:t>
            </w:r>
          </w:p>
        </w:tc>
      </w:tr>
      <w:tr w:rsidR="00024016" w:rsidRPr="00862E7D" w:rsidTr="00862E7D">
        <w:trPr>
          <w:trHeight w:val="19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150,8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161,3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167,0</w:t>
            </w:r>
          </w:p>
        </w:tc>
      </w:tr>
      <w:tr w:rsidR="00024016" w:rsidRPr="00862E7D" w:rsidTr="00862E7D">
        <w:trPr>
          <w:trHeight w:val="13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-18,1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-18,9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-21,2</w:t>
            </w:r>
          </w:p>
        </w:tc>
      </w:tr>
      <w:tr w:rsidR="00024016" w:rsidRPr="00862E7D" w:rsidTr="00862E7D">
        <w:trPr>
          <w:trHeight w:val="19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-18,1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-18,9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-21,2</w:t>
            </w:r>
          </w:p>
        </w:tc>
      </w:tr>
      <w:tr w:rsidR="00024016" w:rsidRPr="00862E7D" w:rsidTr="00862E7D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117,0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136,0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155,0</w:t>
            </w:r>
          </w:p>
        </w:tc>
      </w:tr>
      <w:tr w:rsidR="00024016" w:rsidRPr="00862E7D" w:rsidTr="00862E7D">
        <w:trPr>
          <w:trHeight w:val="17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024016" w:rsidRPr="00862E7D" w:rsidTr="00862E7D">
        <w:trPr>
          <w:trHeight w:val="77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36,0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024016" w:rsidRPr="00862E7D" w:rsidTr="00862E7D">
        <w:trPr>
          <w:trHeight w:val="1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115,0</w:t>
            </w:r>
          </w:p>
        </w:tc>
      </w:tr>
      <w:tr w:rsidR="00024016" w:rsidRPr="00862E7D" w:rsidTr="00862E7D">
        <w:trPr>
          <w:trHeight w:val="1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024016" w:rsidRPr="00862E7D" w:rsidTr="00862E7D">
        <w:trPr>
          <w:trHeight w:val="44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033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024016" w:rsidRPr="00862E7D" w:rsidTr="00862E7D">
        <w:trPr>
          <w:trHeight w:val="24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268" w:type="dxa"/>
            <w:tcBorders>
              <w:top w:val="nil"/>
              <w:left w:val="nil"/>
              <w:bottom w:val="nil"/>
              <w:right w:val="nil"/>
            </w:tcBorders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</w:tr>
      <w:tr w:rsidR="00024016" w:rsidRPr="00862E7D" w:rsidTr="00862E7D">
        <w:trPr>
          <w:trHeight w:val="6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043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95,0</w:t>
            </w:r>
          </w:p>
        </w:tc>
      </w:tr>
      <w:tr w:rsidR="00024016" w:rsidRPr="00862E7D" w:rsidTr="00862E7D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ГОСУДАРСТВЕННАЯ ПОШЛИНА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024016" w:rsidRPr="00862E7D" w:rsidTr="00862E7D">
        <w:trPr>
          <w:trHeight w:val="6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(за и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62E7D">
              <w:rPr>
                <w:rFonts w:ascii="Times New Roman" w:hAnsi="Times New Roman"/>
                <w:sz w:val="24"/>
                <w:szCs w:val="24"/>
              </w:rPr>
              <w:t>ключением действий, совершаемых консульскими учреждениями Российской Федерации)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024016" w:rsidRPr="00862E7D" w:rsidTr="00862E7D">
        <w:trPr>
          <w:trHeight w:val="1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024016" w:rsidRPr="00862E7D" w:rsidTr="00862E7D">
        <w:trPr>
          <w:trHeight w:val="80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11,0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11,0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11,0</w:t>
            </w:r>
          </w:p>
        </w:tc>
      </w:tr>
      <w:tr w:rsidR="00024016" w:rsidRPr="00862E7D" w:rsidTr="00862E7D">
        <w:trPr>
          <w:trHeight w:val="16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</w:tr>
      <w:tr w:rsidR="00024016" w:rsidRPr="00862E7D" w:rsidTr="00862E7D">
        <w:trPr>
          <w:trHeight w:val="12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035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</w:tr>
      <w:tr w:rsidR="00024016" w:rsidRPr="00862E7D" w:rsidTr="00862E7D">
        <w:trPr>
          <w:trHeight w:val="50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19,0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19,0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19,0</w:t>
            </w:r>
          </w:p>
        </w:tc>
      </w:tr>
      <w:tr w:rsidR="00024016" w:rsidRPr="00862E7D" w:rsidTr="00862E7D">
        <w:trPr>
          <w:trHeight w:val="3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</w:tr>
      <w:tr w:rsidR="00024016" w:rsidRPr="00862E7D" w:rsidTr="00862E7D">
        <w:trPr>
          <w:trHeight w:val="6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065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</w:tr>
      <w:tr w:rsidR="00024016" w:rsidRPr="00862E7D" w:rsidTr="00862E7D">
        <w:trPr>
          <w:trHeight w:val="2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117,7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24016" w:rsidRPr="00862E7D" w:rsidTr="00862E7D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117,7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24016" w:rsidRPr="00862E7D" w:rsidTr="00862E7D">
        <w:trPr>
          <w:trHeight w:val="33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117,7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24016" w:rsidRPr="00862E7D" w:rsidTr="00862E7D">
        <w:trPr>
          <w:trHeight w:val="69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0001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поселений(поступления от юридических лиц(индивидуальных предпринимателей))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82,4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24016" w:rsidRPr="00862E7D" w:rsidTr="00862E7D">
        <w:trPr>
          <w:trHeight w:val="4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0002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 от физических лиц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35,3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24016" w:rsidRPr="00862E7D" w:rsidTr="00862E7D">
        <w:trPr>
          <w:trHeight w:val="22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13253,7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4675,2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4669,7</w:t>
            </w:r>
          </w:p>
        </w:tc>
      </w:tr>
      <w:tr w:rsidR="00024016" w:rsidRPr="00862E7D" w:rsidTr="00862E7D">
        <w:trPr>
          <w:trHeight w:val="29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3488,8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3538,3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3959,1</w:t>
            </w:r>
          </w:p>
        </w:tc>
      </w:tr>
      <w:tr w:rsidR="00024016" w:rsidRPr="00862E7D" w:rsidTr="00862E7D">
        <w:trPr>
          <w:trHeight w:val="6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2711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6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(на выравнивание бюджетной обеспеченности за счет собственных средств районного бюджета)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2750,0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2947,3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3368,1</w:t>
            </w:r>
          </w:p>
        </w:tc>
      </w:tr>
      <w:tr w:rsidR="00024016" w:rsidRPr="00862E7D" w:rsidTr="00862E7D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2712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6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(на выравнивание бюджетной обеспеченности за счет средств субвенции краевого бюджета)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738,8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591,0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591,0</w:t>
            </w:r>
          </w:p>
        </w:tc>
      </w:tr>
      <w:tr w:rsidR="00024016" w:rsidRPr="00862E7D" w:rsidTr="00862E7D">
        <w:trPr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6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158,1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174,9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192,5</w:t>
            </w:r>
          </w:p>
        </w:tc>
      </w:tr>
      <w:tr w:rsidR="00024016" w:rsidRPr="00862E7D" w:rsidTr="00862E7D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6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024016" w:rsidRPr="00862E7D" w:rsidTr="00862E7D">
        <w:trPr>
          <w:trHeight w:val="9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6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155,2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172,4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190,0</w:t>
            </w:r>
          </w:p>
        </w:tc>
      </w:tr>
      <w:tr w:rsidR="00024016" w:rsidRPr="00862E7D" w:rsidTr="00862E7D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Иные межбюджетные тра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сферты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9606,8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962,0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518,1</w:t>
            </w:r>
          </w:p>
        </w:tc>
      </w:tr>
      <w:tr w:rsidR="00024016" w:rsidRPr="00862E7D" w:rsidTr="00862E7D">
        <w:trPr>
          <w:trHeight w:val="74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2721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1870,1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909,5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465,6</w:t>
            </w:r>
          </w:p>
        </w:tc>
      </w:tr>
      <w:tr w:rsidR="00024016" w:rsidRPr="00862E7D" w:rsidTr="00862E7D">
        <w:trPr>
          <w:trHeight w:val="9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2724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повышение оплаты труда отдельным категориям работников бюджетной сферы)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475,5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24016" w:rsidRPr="00862E7D" w:rsidTr="00862E7D">
        <w:trPr>
          <w:trHeight w:val="6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7412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78,7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</w:tr>
      <w:tr w:rsidR="00024016" w:rsidRPr="00862E7D" w:rsidTr="00862E7D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 xml:space="preserve">807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7745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(за содействие налогового потенциала)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24016" w:rsidRPr="00862E7D" w:rsidTr="00862E7D">
        <w:trPr>
          <w:trHeight w:val="22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7510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на мероприятия по развитию добровольной пожарной охраны в рамках ведомственного проекта "Пре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дупреждение, спасение, помощь на</w:t>
            </w:r>
            <w:r w:rsidRPr="00862E7D">
              <w:rPr>
                <w:rFonts w:ascii="Times New Roman" w:hAnsi="Times New Roman"/>
                <w:color w:val="000000"/>
                <w:sz w:val="24"/>
                <w:szCs w:val="24"/>
              </w:rPr>
              <w:t>селению в чрезвычайных ситуациях" государственной программы Красноярского края"Защита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462,0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24016" w:rsidRPr="00862E7D" w:rsidTr="00862E7D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 xml:space="preserve">807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8048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организацию сбора твердых бытовых отходов)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59,2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24016" w:rsidRPr="00862E7D" w:rsidTr="00862E7D">
        <w:trPr>
          <w:trHeight w:val="7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8049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2E7D">
              <w:rPr>
                <w:rFonts w:ascii="Times New Roman" w:hAnsi="Times New Roman"/>
                <w:color w:val="000000"/>
                <w:sz w:val="24"/>
                <w:szCs w:val="24"/>
              </w:rPr>
              <w:t>передаваемые бюджетам сельских поселений (на выполнение работ по содержанию имущества)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40,7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24016" w:rsidRPr="00862E7D" w:rsidTr="00862E7D">
        <w:trPr>
          <w:trHeight w:val="9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8107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2E7D">
              <w:rPr>
                <w:rFonts w:ascii="Times New Roman" w:hAnsi="Times New Roman"/>
                <w:color w:val="000000"/>
                <w:sz w:val="24"/>
                <w:szCs w:val="24"/>
              </w:rPr>
              <w:t>передаваемые бюджетам сельских поселений (на содержание дорог общего пользования местного значения)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6616,5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E7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24016" w:rsidRPr="00862E7D" w:rsidTr="00862E7D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13859,3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5169,9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2E7D">
              <w:rPr>
                <w:rFonts w:ascii="Times New Roman" w:hAnsi="Times New Roman"/>
                <w:b/>
                <w:bCs/>
                <w:sz w:val="24"/>
                <w:szCs w:val="24"/>
              </w:rPr>
              <w:t>5190,1</w:t>
            </w:r>
          </w:p>
        </w:tc>
      </w:tr>
    </w:tbl>
    <w:p w:rsidR="00024016" w:rsidRDefault="00024016" w:rsidP="0084329C"/>
    <w:p w:rsidR="00024016" w:rsidRDefault="00024016" w:rsidP="0084329C"/>
    <w:tbl>
      <w:tblPr>
        <w:tblW w:w="14827" w:type="dxa"/>
        <w:tblInd w:w="108" w:type="dxa"/>
        <w:tblLook w:val="0000"/>
      </w:tblPr>
      <w:tblGrid>
        <w:gridCol w:w="855"/>
        <w:gridCol w:w="9595"/>
        <w:gridCol w:w="1170"/>
        <w:gridCol w:w="1193"/>
        <w:gridCol w:w="973"/>
        <w:gridCol w:w="1041"/>
      </w:tblGrid>
      <w:tr w:rsidR="00024016" w:rsidRPr="00862E7D" w:rsidTr="006032FB">
        <w:trPr>
          <w:trHeight w:val="255"/>
        </w:trPr>
        <w:tc>
          <w:tcPr>
            <w:tcW w:w="1482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862E7D" w:rsidRDefault="00024016" w:rsidP="00862E7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62E7D">
              <w:rPr>
                <w:rFonts w:ascii="Times New Roman" w:hAnsi="Times New Roman"/>
                <w:sz w:val="18"/>
                <w:szCs w:val="18"/>
              </w:rPr>
              <w:t xml:space="preserve">Приложение  3 </w:t>
            </w:r>
          </w:p>
        </w:tc>
      </w:tr>
      <w:tr w:rsidR="00024016" w:rsidRPr="00862E7D" w:rsidTr="006032FB">
        <w:trPr>
          <w:trHeight w:val="255"/>
        </w:trPr>
        <w:tc>
          <w:tcPr>
            <w:tcW w:w="1482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862E7D" w:rsidRDefault="00024016" w:rsidP="00862E7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62E7D">
              <w:rPr>
                <w:rFonts w:ascii="Times New Roman" w:hAnsi="Times New Roman"/>
                <w:sz w:val="18"/>
                <w:szCs w:val="18"/>
              </w:rPr>
              <w:t>к проекту решения Верх-Казанского сельского</w:t>
            </w:r>
          </w:p>
        </w:tc>
      </w:tr>
      <w:tr w:rsidR="00024016" w:rsidRPr="00862E7D" w:rsidTr="006032FB">
        <w:trPr>
          <w:trHeight w:val="255"/>
        </w:trPr>
        <w:tc>
          <w:tcPr>
            <w:tcW w:w="1482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E7D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Совета депутатов от " 11  " декабря 2024 г № 15-52 </w:t>
            </w:r>
          </w:p>
        </w:tc>
      </w:tr>
      <w:tr w:rsidR="00024016" w:rsidRPr="00862E7D" w:rsidTr="006032FB">
        <w:trPr>
          <w:trHeight w:val="255"/>
        </w:trPr>
        <w:tc>
          <w:tcPr>
            <w:tcW w:w="1482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E7D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24016" w:rsidRPr="00862E7D" w:rsidTr="006032FB">
        <w:trPr>
          <w:trHeight w:val="15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862E7D" w:rsidRDefault="00024016" w:rsidP="00862E7D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862E7D" w:rsidRDefault="00024016" w:rsidP="00862E7D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862E7D" w:rsidRDefault="00024016" w:rsidP="00862E7D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862E7D" w:rsidRDefault="00024016" w:rsidP="00862E7D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862E7D" w:rsidRDefault="00024016" w:rsidP="00862E7D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024016" w:rsidRPr="00862E7D" w:rsidTr="006032FB">
        <w:trPr>
          <w:trHeight w:val="300"/>
        </w:trPr>
        <w:tc>
          <w:tcPr>
            <w:tcW w:w="148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62E7D">
              <w:rPr>
                <w:rFonts w:ascii="Times New Roman" w:hAnsi="Times New Roman"/>
                <w:b/>
                <w:bCs/>
              </w:rPr>
              <w:t>Распределение бюджетных ассигнований по разделам и</w:t>
            </w:r>
          </w:p>
        </w:tc>
      </w:tr>
      <w:tr w:rsidR="00024016" w:rsidRPr="00862E7D" w:rsidTr="006032FB">
        <w:trPr>
          <w:trHeight w:val="300"/>
        </w:trPr>
        <w:tc>
          <w:tcPr>
            <w:tcW w:w="148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62E7D">
              <w:rPr>
                <w:rFonts w:ascii="Times New Roman" w:hAnsi="Times New Roman"/>
                <w:b/>
                <w:bCs/>
              </w:rPr>
              <w:t>подразделам бюджетной классификации расходов бюджетов Российской Федерации</w:t>
            </w:r>
          </w:p>
        </w:tc>
      </w:tr>
      <w:tr w:rsidR="00024016" w:rsidRPr="00862E7D" w:rsidTr="006032FB">
        <w:trPr>
          <w:trHeight w:val="285"/>
        </w:trPr>
        <w:tc>
          <w:tcPr>
            <w:tcW w:w="148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62E7D">
              <w:rPr>
                <w:rFonts w:ascii="Times New Roman" w:hAnsi="Times New Roman"/>
                <w:b/>
                <w:bCs/>
              </w:rPr>
              <w:t>на 2024 год и плановый период 2025-2026 годов</w:t>
            </w:r>
          </w:p>
        </w:tc>
      </w:tr>
      <w:tr w:rsidR="00024016" w:rsidRPr="00862E7D" w:rsidTr="006032FB">
        <w:trPr>
          <w:trHeight w:val="30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595" w:type="dxa"/>
            <w:tcBorders>
              <w:top w:val="nil"/>
              <w:left w:val="nil"/>
              <w:bottom w:val="nil"/>
              <w:right w:val="nil"/>
            </w:tcBorders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862E7D" w:rsidRDefault="00024016" w:rsidP="00862E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862E7D" w:rsidRDefault="00024016" w:rsidP="00862E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862E7D">
              <w:rPr>
                <w:rFonts w:ascii="Times New Roman" w:hAnsi="Times New Roman"/>
                <w:color w:val="000000"/>
              </w:rPr>
              <w:t>(тыс. рублей)</w:t>
            </w:r>
          </w:p>
        </w:tc>
      </w:tr>
      <w:tr w:rsidR="00024016" w:rsidRPr="00862E7D" w:rsidTr="006032FB">
        <w:trPr>
          <w:trHeight w:val="117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№ строки</w:t>
            </w:r>
          </w:p>
        </w:tc>
        <w:tc>
          <w:tcPr>
            <w:tcW w:w="9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Наименование показателя бюджетной классификации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Раздел, подраздел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Сумма на  2024 год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Сумма на 2025 год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Сумма на 2026 год</w:t>
            </w:r>
          </w:p>
        </w:tc>
      </w:tr>
      <w:tr w:rsidR="00024016" w:rsidRPr="00862E7D" w:rsidTr="006032FB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 </w:t>
            </w:r>
          </w:p>
        </w:tc>
        <w:tc>
          <w:tcPr>
            <w:tcW w:w="9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5</w:t>
            </w:r>
          </w:p>
        </w:tc>
      </w:tr>
      <w:tr w:rsidR="00024016" w:rsidRPr="00862E7D" w:rsidTr="006032FB">
        <w:trPr>
          <w:trHeight w:val="3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1</w:t>
            </w:r>
          </w:p>
        </w:tc>
        <w:tc>
          <w:tcPr>
            <w:tcW w:w="9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62E7D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62E7D">
              <w:rPr>
                <w:rFonts w:ascii="Times New Roman" w:hAnsi="Times New Roman"/>
                <w:b/>
                <w:bCs/>
              </w:rPr>
              <w:t>01 00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62E7D">
              <w:rPr>
                <w:rFonts w:ascii="Times New Roman" w:hAnsi="Times New Roman"/>
                <w:b/>
                <w:bCs/>
              </w:rPr>
              <w:t>5219,50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62E7D">
              <w:rPr>
                <w:rFonts w:ascii="Times New Roman" w:hAnsi="Times New Roman"/>
                <w:b/>
                <w:bCs/>
              </w:rPr>
              <w:t>4234,50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62E7D">
              <w:rPr>
                <w:rFonts w:ascii="Times New Roman" w:hAnsi="Times New Roman"/>
                <w:b/>
                <w:bCs/>
              </w:rPr>
              <w:t>4114,10</w:t>
            </w:r>
          </w:p>
        </w:tc>
      </w:tr>
      <w:tr w:rsidR="00024016" w:rsidRPr="00862E7D" w:rsidTr="006032FB">
        <w:trPr>
          <w:trHeight w:val="497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2</w:t>
            </w:r>
          </w:p>
        </w:tc>
        <w:tc>
          <w:tcPr>
            <w:tcW w:w="9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01 02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1156,40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1052,50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1052,50</w:t>
            </w:r>
          </w:p>
        </w:tc>
      </w:tr>
      <w:tr w:rsidR="00024016" w:rsidRPr="00862E7D" w:rsidTr="006032FB">
        <w:trPr>
          <w:trHeight w:val="519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3</w:t>
            </w:r>
          </w:p>
        </w:tc>
        <w:tc>
          <w:tcPr>
            <w:tcW w:w="9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01 04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3548,10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3048,60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2928,20</w:t>
            </w:r>
          </w:p>
        </w:tc>
      </w:tr>
      <w:tr w:rsidR="00024016" w:rsidRPr="00862E7D" w:rsidTr="006032FB">
        <w:trPr>
          <w:trHeight w:val="527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4</w:t>
            </w:r>
          </w:p>
        </w:tc>
        <w:tc>
          <w:tcPr>
            <w:tcW w:w="9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01 06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127,00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127,00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127,00</w:t>
            </w:r>
          </w:p>
        </w:tc>
      </w:tr>
      <w:tr w:rsidR="00024016" w:rsidRPr="00862E7D" w:rsidTr="006032FB">
        <w:trPr>
          <w:trHeight w:val="176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5</w:t>
            </w:r>
          </w:p>
        </w:tc>
        <w:tc>
          <w:tcPr>
            <w:tcW w:w="9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01 11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0,00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3,90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3,90</w:t>
            </w:r>
          </w:p>
        </w:tc>
      </w:tr>
      <w:tr w:rsidR="00024016" w:rsidRPr="00862E7D" w:rsidTr="006032FB">
        <w:trPr>
          <w:trHeight w:val="3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6</w:t>
            </w:r>
          </w:p>
        </w:tc>
        <w:tc>
          <w:tcPr>
            <w:tcW w:w="9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01 13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388,00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2,50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2,50</w:t>
            </w:r>
          </w:p>
        </w:tc>
      </w:tr>
      <w:tr w:rsidR="00024016" w:rsidRPr="00862E7D" w:rsidTr="006032FB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7</w:t>
            </w:r>
          </w:p>
        </w:tc>
        <w:tc>
          <w:tcPr>
            <w:tcW w:w="9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62E7D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62E7D">
              <w:rPr>
                <w:rFonts w:ascii="Times New Roman" w:hAnsi="Times New Roman"/>
                <w:b/>
                <w:bCs/>
              </w:rPr>
              <w:t>02 00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62E7D">
              <w:rPr>
                <w:rFonts w:ascii="Times New Roman" w:hAnsi="Times New Roman"/>
                <w:b/>
                <w:bCs/>
              </w:rPr>
              <w:t>155,20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62E7D">
              <w:rPr>
                <w:rFonts w:ascii="Times New Roman" w:hAnsi="Times New Roman"/>
                <w:b/>
                <w:bCs/>
              </w:rPr>
              <w:t>172,40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62E7D">
              <w:rPr>
                <w:rFonts w:ascii="Times New Roman" w:hAnsi="Times New Roman"/>
                <w:b/>
                <w:bCs/>
              </w:rPr>
              <w:t>190,00</w:t>
            </w:r>
          </w:p>
        </w:tc>
      </w:tr>
      <w:tr w:rsidR="00024016" w:rsidRPr="00862E7D" w:rsidTr="006032FB">
        <w:trPr>
          <w:trHeight w:val="3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8</w:t>
            </w:r>
          </w:p>
        </w:tc>
        <w:tc>
          <w:tcPr>
            <w:tcW w:w="9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02 03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155,20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172,40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190,00</w:t>
            </w:r>
          </w:p>
        </w:tc>
      </w:tr>
      <w:tr w:rsidR="00024016" w:rsidRPr="00862E7D" w:rsidTr="006032FB">
        <w:trPr>
          <w:trHeight w:val="14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9</w:t>
            </w:r>
          </w:p>
        </w:tc>
        <w:tc>
          <w:tcPr>
            <w:tcW w:w="9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62E7D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62E7D">
              <w:rPr>
                <w:rFonts w:ascii="Times New Roman" w:hAnsi="Times New Roman"/>
                <w:b/>
                <w:bCs/>
              </w:rPr>
              <w:t>03 00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62E7D">
              <w:rPr>
                <w:rFonts w:ascii="Times New Roman" w:hAnsi="Times New Roman"/>
                <w:b/>
                <w:bCs/>
              </w:rPr>
              <w:t>872,60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62E7D">
              <w:rPr>
                <w:rFonts w:ascii="Times New Roman" w:hAnsi="Times New Roman"/>
                <w:b/>
                <w:bCs/>
              </w:rPr>
              <w:t>169,90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62E7D">
              <w:rPr>
                <w:rFonts w:ascii="Times New Roman" w:hAnsi="Times New Roman"/>
                <w:b/>
                <w:bCs/>
              </w:rPr>
              <w:t>169,90</w:t>
            </w:r>
          </w:p>
        </w:tc>
      </w:tr>
      <w:tr w:rsidR="00024016" w:rsidRPr="00862E7D" w:rsidTr="006032FB">
        <w:trPr>
          <w:trHeight w:val="42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10</w:t>
            </w:r>
          </w:p>
        </w:tc>
        <w:tc>
          <w:tcPr>
            <w:tcW w:w="9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03 10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871,60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168,90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168,90</w:t>
            </w:r>
          </w:p>
        </w:tc>
      </w:tr>
      <w:tr w:rsidR="00024016" w:rsidRPr="00862E7D" w:rsidTr="006032FB">
        <w:trPr>
          <w:trHeight w:val="264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11</w:t>
            </w:r>
          </w:p>
        </w:tc>
        <w:tc>
          <w:tcPr>
            <w:tcW w:w="9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03 14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1,00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1,00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1,00</w:t>
            </w:r>
          </w:p>
        </w:tc>
      </w:tr>
      <w:tr w:rsidR="00024016" w:rsidRPr="00862E7D" w:rsidTr="006032FB">
        <w:trPr>
          <w:trHeight w:val="164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12</w:t>
            </w:r>
          </w:p>
        </w:tc>
        <w:tc>
          <w:tcPr>
            <w:tcW w:w="9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62E7D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62E7D">
              <w:rPr>
                <w:rFonts w:ascii="Times New Roman" w:hAnsi="Times New Roman"/>
                <w:b/>
                <w:bCs/>
              </w:rPr>
              <w:t>04 00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62E7D">
              <w:rPr>
                <w:rFonts w:ascii="Times New Roman" w:hAnsi="Times New Roman"/>
                <w:b/>
                <w:bCs/>
              </w:rPr>
              <w:t>6896,40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62E7D">
              <w:rPr>
                <w:rFonts w:ascii="Times New Roman" w:hAnsi="Times New Roman"/>
                <w:b/>
                <w:bCs/>
              </w:rPr>
              <w:t>268,70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62E7D">
              <w:rPr>
                <w:rFonts w:ascii="Times New Roman" w:hAnsi="Times New Roman"/>
                <w:b/>
                <w:bCs/>
              </w:rPr>
              <w:t>271,40</w:t>
            </w:r>
          </w:p>
        </w:tc>
      </w:tr>
      <w:tr w:rsidR="00024016" w:rsidRPr="00862E7D" w:rsidTr="006032FB">
        <w:trPr>
          <w:trHeight w:val="93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13</w:t>
            </w:r>
          </w:p>
        </w:tc>
        <w:tc>
          <w:tcPr>
            <w:tcW w:w="9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04 09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6895,40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267,70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270,40</w:t>
            </w:r>
          </w:p>
        </w:tc>
      </w:tr>
      <w:tr w:rsidR="00024016" w:rsidRPr="00862E7D" w:rsidTr="006032FB">
        <w:trPr>
          <w:trHeight w:val="186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862E7D"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9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862E7D">
              <w:rPr>
                <w:rFonts w:ascii="Arial" w:hAnsi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862E7D">
              <w:rPr>
                <w:rFonts w:ascii="Arial" w:hAnsi="Arial"/>
                <w:sz w:val="20"/>
                <w:szCs w:val="20"/>
              </w:rPr>
              <w:t>0412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016" w:rsidRPr="00862E7D" w:rsidRDefault="00024016" w:rsidP="00862E7D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862E7D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016" w:rsidRPr="00862E7D" w:rsidRDefault="00024016" w:rsidP="00862E7D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862E7D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016" w:rsidRPr="00862E7D" w:rsidRDefault="00024016" w:rsidP="00862E7D">
            <w:pPr>
              <w:spacing w:after="0" w:line="24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862E7D"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 w:rsidR="00024016" w:rsidRPr="00862E7D" w:rsidTr="006032FB">
        <w:trPr>
          <w:trHeight w:val="307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15</w:t>
            </w:r>
          </w:p>
        </w:tc>
        <w:tc>
          <w:tcPr>
            <w:tcW w:w="9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62E7D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62E7D">
              <w:rPr>
                <w:rFonts w:ascii="Times New Roman" w:hAnsi="Times New Roman"/>
                <w:b/>
                <w:bCs/>
              </w:rPr>
              <w:t>05 00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62E7D">
              <w:rPr>
                <w:rFonts w:ascii="Times New Roman" w:hAnsi="Times New Roman"/>
                <w:b/>
                <w:bCs/>
              </w:rPr>
              <w:t>322,50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62E7D">
              <w:rPr>
                <w:rFonts w:ascii="Times New Roman" w:hAnsi="Times New Roman"/>
                <w:b/>
                <w:bCs/>
              </w:rPr>
              <w:t>148,90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62E7D">
              <w:rPr>
                <w:rFonts w:ascii="Times New Roman" w:hAnsi="Times New Roman"/>
                <w:b/>
                <w:bCs/>
              </w:rPr>
              <w:t>138,90</w:t>
            </w:r>
          </w:p>
        </w:tc>
      </w:tr>
      <w:tr w:rsidR="00024016" w:rsidRPr="00862E7D" w:rsidTr="006032FB">
        <w:trPr>
          <w:trHeight w:val="166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16</w:t>
            </w:r>
          </w:p>
        </w:tc>
        <w:tc>
          <w:tcPr>
            <w:tcW w:w="9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05 01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14,00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19,00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19,00</w:t>
            </w:r>
          </w:p>
        </w:tc>
      </w:tr>
      <w:tr w:rsidR="00024016" w:rsidRPr="00862E7D" w:rsidTr="006032FB">
        <w:trPr>
          <w:trHeight w:val="261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17</w:t>
            </w:r>
          </w:p>
        </w:tc>
        <w:tc>
          <w:tcPr>
            <w:tcW w:w="9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05 03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308,50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129,90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119,90</w:t>
            </w:r>
          </w:p>
        </w:tc>
      </w:tr>
      <w:tr w:rsidR="00024016" w:rsidRPr="00862E7D" w:rsidTr="006032FB">
        <w:trPr>
          <w:trHeight w:val="28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18</w:t>
            </w:r>
          </w:p>
        </w:tc>
        <w:tc>
          <w:tcPr>
            <w:tcW w:w="9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62E7D">
              <w:rPr>
                <w:rFonts w:ascii="Times New Roman" w:hAnsi="Times New Roman"/>
                <w:b/>
                <w:bCs/>
              </w:rPr>
              <w:t>КУЛЬТУРА, КИНЕМАТОГРАФИЯ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62E7D">
              <w:rPr>
                <w:rFonts w:ascii="Times New Roman" w:hAnsi="Times New Roman"/>
                <w:b/>
                <w:bCs/>
              </w:rPr>
              <w:t>08 00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62E7D">
              <w:rPr>
                <w:rFonts w:ascii="Times New Roman" w:hAnsi="Times New Roman"/>
                <w:b/>
                <w:bCs/>
              </w:rPr>
              <w:t>222,90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62E7D">
              <w:rPr>
                <w:rFonts w:ascii="Times New Roman" w:hAnsi="Times New Roman"/>
                <w:b/>
                <w:bCs/>
              </w:rPr>
              <w:t>46,30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62E7D">
              <w:rPr>
                <w:rFonts w:ascii="Times New Roman" w:hAnsi="Times New Roman"/>
                <w:b/>
                <w:bCs/>
              </w:rPr>
              <w:t>46,30</w:t>
            </w:r>
          </w:p>
        </w:tc>
      </w:tr>
      <w:tr w:rsidR="00024016" w:rsidRPr="00862E7D" w:rsidTr="006032FB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19</w:t>
            </w:r>
          </w:p>
        </w:tc>
        <w:tc>
          <w:tcPr>
            <w:tcW w:w="9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08 01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222,90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46,30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46,30</w:t>
            </w:r>
          </w:p>
        </w:tc>
      </w:tr>
      <w:tr w:rsidR="00024016" w:rsidRPr="00862E7D" w:rsidTr="006032FB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20</w:t>
            </w:r>
          </w:p>
        </w:tc>
        <w:tc>
          <w:tcPr>
            <w:tcW w:w="9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62E7D">
              <w:rPr>
                <w:rFonts w:ascii="Times New Roman" w:hAnsi="Times New Roman"/>
                <w:b/>
                <w:bCs/>
              </w:rPr>
              <w:t>ЗДРАВООХРАНЕНИЕ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62E7D">
              <w:rPr>
                <w:rFonts w:ascii="Times New Roman" w:hAnsi="Times New Roman"/>
                <w:b/>
                <w:bCs/>
              </w:rPr>
              <w:t>09 00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62E7D">
              <w:rPr>
                <w:rFonts w:ascii="Times New Roman" w:hAnsi="Times New Roman"/>
                <w:b/>
                <w:bCs/>
              </w:rPr>
              <w:t>17,20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 </w:t>
            </w:r>
          </w:p>
        </w:tc>
      </w:tr>
      <w:tr w:rsidR="00024016" w:rsidRPr="00862E7D" w:rsidTr="006032FB">
        <w:trPr>
          <w:trHeight w:val="137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21</w:t>
            </w:r>
          </w:p>
        </w:tc>
        <w:tc>
          <w:tcPr>
            <w:tcW w:w="9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Другие вопросы в области здравоохранения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09 09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17,20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 </w:t>
            </w:r>
          </w:p>
        </w:tc>
      </w:tr>
      <w:tr w:rsidR="00024016" w:rsidRPr="00862E7D" w:rsidTr="006032FB">
        <w:trPr>
          <w:trHeight w:val="244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9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62E7D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62E7D">
              <w:rPr>
                <w:rFonts w:ascii="Times New Roman" w:hAnsi="Times New Roman"/>
                <w:b/>
                <w:bCs/>
              </w:rPr>
              <w:t>10 06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62E7D">
              <w:rPr>
                <w:rFonts w:ascii="Times New Roman" w:hAnsi="Times New Roman"/>
                <w:b/>
                <w:bCs/>
              </w:rPr>
              <w:t>153,00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 </w:t>
            </w:r>
          </w:p>
        </w:tc>
      </w:tr>
      <w:tr w:rsidR="00024016" w:rsidRPr="00862E7D" w:rsidTr="006032FB">
        <w:trPr>
          <w:trHeight w:val="1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Другие вопросы в области социальной политики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10 06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153,00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 </w:t>
            </w:r>
          </w:p>
        </w:tc>
      </w:tr>
      <w:tr w:rsidR="00024016" w:rsidRPr="00862E7D" w:rsidTr="006032FB">
        <w:trPr>
          <w:trHeight w:val="25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62E7D">
              <w:rPr>
                <w:rFonts w:ascii="Times New Roman" w:hAnsi="Times New Roman"/>
                <w:b/>
                <w:bCs/>
              </w:rPr>
              <w:t>Условно-утвержденные расходы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129,20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259,50</w:t>
            </w:r>
          </w:p>
        </w:tc>
      </w:tr>
      <w:tr w:rsidR="00024016" w:rsidRPr="00862E7D" w:rsidTr="006032FB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 </w:t>
            </w:r>
          </w:p>
        </w:tc>
        <w:tc>
          <w:tcPr>
            <w:tcW w:w="95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24016" w:rsidRPr="00862E7D" w:rsidRDefault="00024016" w:rsidP="00862E7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62E7D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13859,30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5169,90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24016" w:rsidRPr="00862E7D" w:rsidRDefault="00024016" w:rsidP="00862E7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62E7D">
              <w:rPr>
                <w:rFonts w:ascii="Times New Roman" w:hAnsi="Times New Roman"/>
              </w:rPr>
              <w:t>5190,10</w:t>
            </w:r>
          </w:p>
        </w:tc>
      </w:tr>
    </w:tbl>
    <w:p w:rsidR="00024016" w:rsidRDefault="00024016" w:rsidP="0084329C"/>
    <w:tbl>
      <w:tblPr>
        <w:tblW w:w="14872" w:type="dxa"/>
        <w:tblInd w:w="108" w:type="dxa"/>
        <w:tblLook w:val="0000"/>
      </w:tblPr>
      <w:tblGrid>
        <w:gridCol w:w="913"/>
        <w:gridCol w:w="6787"/>
        <w:gridCol w:w="1262"/>
        <w:gridCol w:w="812"/>
        <w:gridCol w:w="1271"/>
        <w:gridCol w:w="333"/>
        <w:gridCol w:w="588"/>
        <w:gridCol w:w="996"/>
        <w:gridCol w:w="915"/>
        <w:gridCol w:w="995"/>
      </w:tblGrid>
      <w:tr w:rsidR="00024016" w:rsidRPr="006032FB" w:rsidTr="006032FB">
        <w:trPr>
          <w:trHeight w:val="315"/>
        </w:trPr>
        <w:tc>
          <w:tcPr>
            <w:tcW w:w="14872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Приложение 4</w:t>
            </w:r>
          </w:p>
        </w:tc>
      </w:tr>
      <w:tr w:rsidR="00024016" w:rsidRPr="006032FB" w:rsidTr="006032FB">
        <w:trPr>
          <w:trHeight w:val="315"/>
        </w:trPr>
        <w:tc>
          <w:tcPr>
            <w:tcW w:w="14872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 xml:space="preserve">к проекту решения Верх-Казанского сельского </w:t>
            </w:r>
          </w:p>
        </w:tc>
      </w:tr>
      <w:tr w:rsidR="00024016" w:rsidRPr="006032FB" w:rsidTr="006032FB">
        <w:trPr>
          <w:trHeight w:val="315"/>
        </w:trPr>
        <w:tc>
          <w:tcPr>
            <w:tcW w:w="14872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Совета депутатов от " 11  "декабря 2024г. № 15-52</w:t>
            </w:r>
          </w:p>
        </w:tc>
      </w:tr>
      <w:tr w:rsidR="00024016" w:rsidRPr="006032FB" w:rsidTr="006032FB">
        <w:trPr>
          <w:trHeight w:val="315"/>
        </w:trPr>
        <w:tc>
          <w:tcPr>
            <w:tcW w:w="14872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016" w:rsidRPr="006032FB" w:rsidTr="006032FB">
        <w:trPr>
          <w:trHeight w:val="435"/>
        </w:trPr>
        <w:tc>
          <w:tcPr>
            <w:tcW w:w="1487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Ведомственная структура расходов бюджета    Верх-Казанского сельсовета на 2024 год и плановый период 2025-2026 годов</w:t>
            </w:r>
          </w:p>
        </w:tc>
      </w:tr>
      <w:tr w:rsidR="00024016" w:rsidRPr="006032FB" w:rsidTr="006032FB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016" w:rsidRPr="006032FB" w:rsidTr="006032FB">
        <w:trPr>
          <w:trHeight w:val="300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№ строки</w:t>
            </w:r>
          </w:p>
        </w:tc>
        <w:tc>
          <w:tcPr>
            <w:tcW w:w="6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Код ведомства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РЗ,      ПЗ</w:t>
            </w:r>
          </w:p>
        </w:tc>
        <w:tc>
          <w:tcPr>
            <w:tcW w:w="16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Сумма на          2024</w:t>
            </w: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032F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Сумма на          2025 год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Сумма на     2026 год</w:t>
            </w:r>
          </w:p>
        </w:tc>
      </w:tr>
      <w:tr w:rsidR="00024016" w:rsidRPr="006032FB" w:rsidTr="006032FB">
        <w:trPr>
          <w:trHeight w:val="930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016" w:rsidRPr="006032FB" w:rsidTr="006032F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24016" w:rsidRPr="006032FB" w:rsidTr="006032FB">
        <w:trPr>
          <w:trHeight w:val="33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13859,3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5169,9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5190,1</w:t>
            </w:r>
          </w:p>
        </w:tc>
      </w:tr>
      <w:tr w:rsidR="00024016" w:rsidRPr="006032FB" w:rsidTr="006032FB">
        <w:trPr>
          <w:trHeight w:val="13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0100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5219,5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4234,5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4114,1</w:t>
            </w:r>
          </w:p>
        </w:tc>
      </w:tr>
      <w:tr w:rsidR="00024016" w:rsidRPr="006032FB" w:rsidTr="006032FB">
        <w:trPr>
          <w:trHeight w:val="37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Функционирование высшего должностного лица субъекта Российской  Федерации и муниципального образования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1156,4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1052,5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1052,5</w:t>
            </w:r>
          </w:p>
        </w:tc>
      </w:tr>
      <w:tr w:rsidR="00024016" w:rsidRPr="006032FB" w:rsidTr="006032FB">
        <w:trPr>
          <w:trHeight w:val="71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расходы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8510000000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1156,4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1052,5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1052,5</w:t>
            </w:r>
          </w:p>
        </w:tc>
      </w:tr>
      <w:tr w:rsidR="00024016" w:rsidRPr="006032FB" w:rsidTr="006032FB">
        <w:trPr>
          <w:trHeight w:val="114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Высшее должностное лицо муниципального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образования в рамках непрограмм</w:t>
            </w: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ных расходов Администрации Верх-Казанского сельсовета Большемуртинского района Красноярского края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8510027240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93,9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24016" w:rsidRPr="006032FB" w:rsidTr="006032FB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Расходы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8510027240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93,9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24016" w:rsidRPr="006032FB" w:rsidTr="006032FB">
        <w:trPr>
          <w:trHeight w:val="4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8510027240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93,9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24016" w:rsidRPr="006032FB" w:rsidTr="006032FB">
        <w:trPr>
          <w:trHeight w:val="10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Высшее должностное лицо муниципального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образования в рамках непрограмм</w:t>
            </w: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ных расходов Администрации Верх-Казанского сельсовета Большемуртинского района Красноярского края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8510080220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1062,5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1052,5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1052,5</w:t>
            </w:r>
          </w:p>
        </w:tc>
      </w:tr>
      <w:tr w:rsidR="00024016" w:rsidRPr="006032FB" w:rsidTr="006032FB">
        <w:trPr>
          <w:trHeight w:val="103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8510080220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1062,5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1052,5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1052,5</w:t>
            </w:r>
          </w:p>
        </w:tc>
      </w:tr>
      <w:tr w:rsidR="00024016" w:rsidRPr="006032FB" w:rsidTr="006032FB">
        <w:trPr>
          <w:trHeight w:val="46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8510080220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1062,5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1052,5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1052,5</w:t>
            </w:r>
          </w:p>
        </w:tc>
      </w:tr>
      <w:tr w:rsidR="00024016" w:rsidRPr="006032FB" w:rsidTr="006032FB">
        <w:trPr>
          <w:trHeight w:val="79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3548,1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3048,6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2928,2</w:t>
            </w:r>
          </w:p>
        </w:tc>
      </w:tr>
      <w:tr w:rsidR="00024016" w:rsidRPr="006032FB" w:rsidTr="006032FB">
        <w:trPr>
          <w:trHeight w:val="67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Верх-Казанского сельсовета "Жилищное хозяйство и благоустройство населенных пунктов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40,7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24016" w:rsidRPr="006032FB" w:rsidTr="006032FB">
        <w:trPr>
          <w:trHeight w:val="128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"Благоустройство населенных пунктов Верх-Казанского сельсовета" муниципальной программы Верх-Казанского сельсовета "Жилищное хозяйство и благоустройство населенных пунктов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40,7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24016" w:rsidRPr="006032FB" w:rsidTr="006032FB">
        <w:trPr>
          <w:trHeight w:val="114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</w:rPr>
            </w:pPr>
            <w:r w:rsidRPr="006032FB">
              <w:rPr>
                <w:rFonts w:ascii="Times New Roman" w:hAnsi="Times New Roman"/>
              </w:rPr>
              <w:t>Расходы на выполнение работ по содержанию имущества в рамках подпрограммы "Благоустройство населенных пунктов Верх-Казанского сельсовета" муниципальной программы Верх-Казанского сельсовета "Жилищное хозяйство и благоустройство населенных пунктов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0120080490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40,7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24016" w:rsidRPr="006032FB" w:rsidTr="006032FB">
        <w:trPr>
          <w:trHeight w:val="113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0120080490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40,7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24016" w:rsidRPr="006032FB" w:rsidTr="006032FB">
        <w:trPr>
          <w:trHeight w:val="1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0120080490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40,7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24016" w:rsidRPr="006032FB" w:rsidTr="006032FB">
        <w:trPr>
          <w:trHeight w:val="60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расходы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8510000000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3507,4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3048,6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2928,2</w:t>
            </w:r>
          </w:p>
        </w:tc>
      </w:tr>
      <w:tr w:rsidR="00024016" w:rsidRPr="006032FB" w:rsidTr="006032FB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Расходы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8510027240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381,6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24016" w:rsidRPr="006032FB" w:rsidTr="006032FB">
        <w:trPr>
          <w:trHeight w:val="93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8510027240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381,6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24016" w:rsidRPr="006032FB" w:rsidTr="006032FB">
        <w:trPr>
          <w:trHeight w:val="37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8510027240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381,6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24016" w:rsidRPr="006032FB" w:rsidTr="006032FB">
        <w:trPr>
          <w:trHeight w:val="10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непрограм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032FB">
              <w:rPr>
                <w:rFonts w:ascii="Times New Roman" w:hAnsi="Times New Roman"/>
                <w:sz w:val="24"/>
                <w:szCs w:val="24"/>
              </w:rPr>
              <w:t>ных расходов Администрации 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8510080210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2441,9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2379,7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2259,4</w:t>
            </w:r>
          </w:p>
        </w:tc>
      </w:tr>
      <w:tr w:rsidR="00024016" w:rsidRPr="006032FB" w:rsidTr="006032FB">
        <w:trPr>
          <w:trHeight w:val="10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8510080210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1869,5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648,5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1848,5</w:t>
            </w:r>
          </w:p>
        </w:tc>
      </w:tr>
      <w:tr w:rsidR="00024016" w:rsidRPr="006032FB" w:rsidTr="006032FB">
        <w:trPr>
          <w:trHeight w:val="45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8510080210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1869,5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648,5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1848,5</w:t>
            </w:r>
          </w:p>
        </w:tc>
      </w:tr>
      <w:tr w:rsidR="00024016" w:rsidRPr="006032FB" w:rsidTr="006032FB">
        <w:trPr>
          <w:trHeight w:val="4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8510080210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571,4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1730,2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409,9</w:t>
            </w:r>
          </w:p>
        </w:tc>
      </w:tr>
      <w:tr w:rsidR="00024016" w:rsidRPr="006032FB" w:rsidTr="006032FB">
        <w:trPr>
          <w:trHeight w:val="59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8510080210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571,4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1730,2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409,9</w:t>
            </w:r>
          </w:p>
        </w:tc>
      </w:tr>
      <w:tr w:rsidR="00024016" w:rsidRPr="006032FB" w:rsidTr="006032FB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8510080210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024016" w:rsidRPr="006032FB" w:rsidTr="006032FB">
        <w:trPr>
          <w:trHeight w:val="19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8510080210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024016" w:rsidRPr="006032FB" w:rsidTr="006032FB">
        <w:trPr>
          <w:trHeight w:val="20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Расходные обязательства</w:t>
            </w: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032FB">
              <w:rPr>
                <w:rFonts w:ascii="Times New Roman" w:hAnsi="Times New Roman"/>
                <w:sz w:val="24"/>
                <w:szCs w:val="24"/>
              </w:rPr>
              <w:t xml:space="preserve"> по переданным полномочиям 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в рамках не программных расходов Администрации Верх-Казанского сельсовета 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8510080340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</w:tr>
      <w:tr w:rsidR="00024016" w:rsidRPr="006032FB" w:rsidTr="006032FB">
        <w:trPr>
          <w:trHeight w:val="20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8510080340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</w:tr>
      <w:tr w:rsidR="00024016" w:rsidRPr="006032FB" w:rsidTr="006032F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8510080340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</w:tr>
      <w:tr w:rsidR="00024016" w:rsidRPr="006032FB" w:rsidTr="006032FB">
        <w:trPr>
          <w:trHeight w:val="13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Расходные обязательства  по переданным полномочиям  по организации электро-, тепло- и водоснабжения населения, водоотведения в границах поселения в рамках не программных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8510080350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61,1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61,1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61,1</w:t>
            </w:r>
          </w:p>
        </w:tc>
      </w:tr>
      <w:tr w:rsidR="00024016" w:rsidRPr="006032FB" w:rsidTr="006032FB">
        <w:trPr>
          <w:trHeight w:val="2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8510080350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61,1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61,1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61,1</w:t>
            </w:r>
          </w:p>
        </w:tc>
      </w:tr>
      <w:tr w:rsidR="00024016" w:rsidRPr="006032FB" w:rsidTr="006032FB">
        <w:trPr>
          <w:trHeight w:val="33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8510080350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61,1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61,1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61,1</w:t>
            </w:r>
          </w:p>
        </w:tc>
      </w:tr>
      <w:tr w:rsidR="00024016" w:rsidRPr="006032FB" w:rsidTr="006032FB">
        <w:trPr>
          <w:trHeight w:val="87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Обеспечение деятельности в сфере установленных функций органов государственной власти в рамках непрограм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032FB">
              <w:rPr>
                <w:rFonts w:ascii="Times New Roman" w:hAnsi="Times New Roman"/>
                <w:sz w:val="24"/>
                <w:szCs w:val="24"/>
              </w:rPr>
              <w:t>ных расходов Администрации 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8510080610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541,8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526,8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526,7</w:t>
            </w:r>
          </w:p>
        </w:tc>
      </w:tr>
      <w:tr w:rsidR="00024016" w:rsidRPr="006032FB" w:rsidTr="006032FB">
        <w:trPr>
          <w:trHeight w:val="103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8510080610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541,8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526,8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526,7</w:t>
            </w:r>
          </w:p>
        </w:tc>
      </w:tr>
      <w:tr w:rsidR="00024016" w:rsidRPr="006032FB" w:rsidTr="006032FB">
        <w:trPr>
          <w:trHeight w:val="45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8510080610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541,8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526,8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526,7</w:t>
            </w:r>
          </w:p>
        </w:tc>
      </w:tr>
      <w:tr w:rsidR="00024016" w:rsidRPr="006032FB" w:rsidTr="006032FB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0106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127,0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127,0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127,0</w:t>
            </w:r>
          </w:p>
        </w:tc>
      </w:tr>
      <w:tr w:rsidR="00024016" w:rsidRPr="006032FB" w:rsidTr="006032FB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расходы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0106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8510000000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127,0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127,0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127,0</w:t>
            </w:r>
          </w:p>
        </w:tc>
      </w:tr>
      <w:tr w:rsidR="00024016" w:rsidRPr="006032FB" w:rsidTr="006032FB">
        <w:trPr>
          <w:trHeight w:val="13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Расходные обязательства о передаче полномочий по осуществлению внешнего муниципального финансового контроля в рамках непрограм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032FB">
              <w:rPr>
                <w:rFonts w:ascii="Times New Roman" w:hAnsi="Times New Roman"/>
                <w:sz w:val="24"/>
                <w:szCs w:val="24"/>
              </w:rPr>
              <w:t>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8510080250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24016" w:rsidRPr="006032FB" w:rsidTr="006032FB">
        <w:trPr>
          <w:trHeight w:val="23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8510080250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24016" w:rsidRPr="006032FB" w:rsidTr="006032FB">
        <w:trPr>
          <w:trHeight w:val="13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8510080250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024016" w:rsidRPr="006032FB" w:rsidTr="006032FB">
        <w:trPr>
          <w:trHeight w:val="13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Расходные обязательства по переданным полномочиям по исполнению бюджета поселения в части  казначейского исполнения бюджета в рамках непрограм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032FB">
              <w:rPr>
                <w:rFonts w:ascii="Times New Roman" w:hAnsi="Times New Roman"/>
                <w:sz w:val="24"/>
                <w:szCs w:val="24"/>
              </w:rPr>
              <w:t>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8510080310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024016" w:rsidRPr="006032FB" w:rsidTr="006032FB">
        <w:trPr>
          <w:trHeight w:val="22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8510080310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024016" w:rsidRPr="006032FB" w:rsidTr="006032FB">
        <w:trPr>
          <w:trHeight w:val="29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8510080310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024016" w:rsidRPr="006032FB" w:rsidTr="006032FB">
        <w:trPr>
          <w:trHeight w:val="10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Расходные обязательства по переданным полномочиям по финансовому контролю в рамках непрогра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032FB">
              <w:rPr>
                <w:rFonts w:ascii="Times New Roman" w:hAnsi="Times New Roman"/>
                <w:sz w:val="24"/>
                <w:szCs w:val="24"/>
              </w:rPr>
              <w:t>мных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8510080380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024016" w:rsidRPr="006032FB" w:rsidTr="006032FB">
        <w:trPr>
          <w:trHeight w:val="30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8510080380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024016" w:rsidRPr="006032FB" w:rsidTr="006032FB">
        <w:trPr>
          <w:trHeight w:val="17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0106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8510080380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81,5</w:t>
            </w:r>
          </w:p>
        </w:tc>
      </w:tr>
      <w:tr w:rsidR="00024016" w:rsidRPr="006032FB" w:rsidTr="006032FB">
        <w:trPr>
          <w:trHeight w:val="24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3,9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3,9</w:t>
            </w:r>
          </w:p>
        </w:tc>
      </w:tr>
      <w:tr w:rsidR="00024016" w:rsidRPr="006032FB" w:rsidTr="006032FB">
        <w:trPr>
          <w:trHeight w:val="50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расходы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8510000000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3,9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3,9</w:t>
            </w:r>
          </w:p>
        </w:tc>
      </w:tr>
      <w:tr w:rsidR="00024016" w:rsidRPr="006032FB" w:rsidTr="006032FB">
        <w:trPr>
          <w:trHeight w:val="9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Резервные фонды исполнительных органов местных администраций в рамках непрограм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032FB">
              <w:rPr>
                <w:rFonts w:ascii="Times New Roman" w:hAnsi="Times New Roman"/>
                <w:sz w:val="24"/>
                <w:szCs w:val="24"/>
              </w:rPr>
              <w:t>ных расходов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8510080110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024016" w:rsidRPr="006032FB" w:rsidTr="006032FB">
        <w:trPr>
          <w:trHeight w:val="17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8510080110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024016" w:rsidRPr="006032FB" w:rsidTr="006032FB">
        <w:trPr>
          <w:trHeight w:val="24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8510080110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</w:tr>
      <w:tr w:rsidR="00024016" w:rsidRPr="006032FB" w:rsidTr="006032FB">
        <w:trPr>
          <w:trHeight w:val="14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388,0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24016" w:rsidRPr="006032FB" w:rsidTr="006032FB">
        <w:trPr>
          <w:trHeight w:val="74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Верх-Казанского сельсовета "Жилищное хозяйство и благоустройство населенных пунктов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385,1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24016" w:rsidRPr="006032FB" w:rsidTr="006032FB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Расходы на содержание в области жилищно-коммунального хозяйства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385,1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24016" w:rsidRPr="006032FB" w:rsidTr="006032FB">
        <w:trPr>
          <w:trHeight w:val="44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Подпрограмма "Благоустройство населенных пунктов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0120080610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385,1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24016" w:rsidRPr="006032FB" w:rsidTr="006032FB">
        <w:trPr>
          <w:trHeight w:val="105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0120080610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140,2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24016" w:rsidRPr="006032FB" w:rsidTr="006032FB">
        <w:trPr>
          <w:trHeight w:val="49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0120080610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140,2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24016" w:rsidRPr="006032FB" w:rsidTr="006032FB">
        <w:trPr>
          <w:trHeight w:val="29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0120080610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244,9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24016" w:rsidRPr="006032FB" w:rsidTr="006032FB">
        <w:trPr>
          <w:trHeight w:val="45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0120080610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244,9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24016" w:rsidRPr="006032FB" w:rsidTr="006032FB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расходы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8510000000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2,9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2,5</w:t>
            </w:r>
          </w:p>
        </w:tc>
      </w:tr>
      <w:tr w:rsidR="00024016" w:rsidRPr="006032FB" w:rsidTr="006032FB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Выполнение государственных полномочий по  обеспечению деятельности административных комиссий в рамках непрограм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032FB">
              <w:rPr>
                <w:rFonts w:ascii="Times New Roman" w:hAnsi="Times New Roman"/>
                <w:sz w:val="24"/>
                <w:szCs w:val="24"/>
              </w:rPr>
              <w:t>ных расходов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8510075140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024016" w:rsidRPr="006032FB" w:rsidTr="006032FB">
        <w:trPr>
          <w:trHeight w:val="45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8510075140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024016" w:rsidRPr="006032FB" w:rsidTr="00692E77">
        <w:trPr>
          <w:trHeight w:val="43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8510075140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024016" w:rsidRPr="006032FB" w:rsidTr="006032FB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155,2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172,4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190,0</w:t>
            </w:r>
          </w:p>
        </w:tc>
      </w:tr>
      <w:tr w:rsidR="00024016" w:rsidRPr="006032FB" w:rsidTr="00692E77">
        <w:trPr>
          <w:trHeight w:val="24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155,2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172,4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190,0</w:t>
            </w:r>
          </w:p>
        </w:tc>
      </w:tr>
      <w:tr w:rsidR="00024016" w:rsidRPr="006032FB" w:rsidTr="006032FB">
        <w:trPr>
          <w:trHeight w:val="12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 в рамках непрогра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032FB">
              <w:rPr>
                <w:rFonts w:ascii="Times New Roman" w:hAnsi="Times New Roman"/>
                <w:sz w:val="24"/>
                <w:szCs w:val="24"/>
              </w:rPr>
              <w:t>мных расходов Администрации Верх-Казанског</w:t>
            </w:r>
            <w:r>
              <w:rPr>
                <w:rFonts w:ascii="Times New Roman" w:hAnsi="Times New Roman"/>
                <w:sz w:val="24"/>
                <w:szCs w:val="24"/>
              </w:rPr>
              <w:t>о сельсовета Большемуртинского р</w:t>
            </w:r>
            <w:r w:rsidRPr="006032FB">
              <w:rPr>
                <w:rFonts w:ascii="Times New Roman" w:hAnsi="Times New Roman"/>
                <w:sz w:val="24"/>
                <w:szCs w:val="24"/>
              </w:rPr>
              <w:t>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8510051180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155,2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172,4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190,0</w:t>
            </w:r>
          </w:p>
        </w:tc>
      </w:tr>
      <w:tr w:rsidR="00024016" w:rsidRPr="006032FB" w:rsidTr="00692E77">
        <w:trPr>
          <w:trHeight w:val="108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8510051180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153,4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170,8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190,0</w:t>
            </w:r>
          </w:p>
        </w:tc>
      </w:tr>
      <w:tr w:rsidR="00024016" w:rsidRPr="006032FB" w:rsidTr="00692E77">
        <w:trPr>
          <w:trHeight w:val="50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8510051180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153,4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170,8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190,0</w:t>
            </w:r>
          </w:p>
        </w:tc>
      </w:tr>
      <w:tr w:rsidR="00024016" w:rsidRPr="006032FB" w:rsidTr="00692E77">
        <w:trPr>
          <w:trHeight w:val="51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8510051180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24016" w:rsidRPr="006032FB" w:rsidTr="00692E77">
        <w:trPr>
          <w:trHeight w:val="33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8510051180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24016" w:rsidRPr="006032FB" w:rsidTr="00692E77">
        <w:trPr>
          <w:trHeight w:val="47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872,6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169,9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169,9</w:t>
            </w:r>
          </w:p>
        </w:tc>
      </w:tr>
      <w:tr w:rsidR="00024016" w:rsidRPr="006032FB" w:rsidTr="00692E77">
        <w:trPr>
          <w:trHeight w:val="63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872,6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169,9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169,9</w:t>
            </w:r>
          </w:p>
        </w:tc>
      </w:tr>
      <w:tr w:rsidR="00024016" w:rsidRPr="006032FB" w:rsidTr="006032FB">
        <w:trPr>
          <w:trHeight w:val="10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Муниципальная программа "Обеспечение пожарной безопасности, профилактика экстремизма и терроризма и чрезвычайных ситуаций на территории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872,6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169,9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169,9</w:t>
            </w:r>
          </w:p>
        </w:tc>
      </w:tr>
      <w:tr w:rsidR="00024016" w:rsidRPr="006032FB" w:rsidTr="006032FB">
        <w:trPr>
          <w:trHeight w:val="7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</w:rPr>
            </w:pPr>
            <w:r w:rsidRPr="006032FB">
              <w:rPr>
                <w:rFonts w:ascii="Times New Roman" w:hAnsi="Times New Roman"/>
              </w:rPr>
              <w:t>Подпрограмма "Защита населения и территории от чрезвычайных ситуаций природного и техногенного характера и обеспечение пожарной безопасности"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0210000000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871,6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168,9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168,9</w:t>
            </w:r>
          </w:p>
        </w:tc>
      </w:tr>
      <w:tr w:rsidR="00024016" w:rsidRPr="006032FB" w:rsidTr="00692E77">
        <w:trPr>
          <w:trHeight w:val="223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</w:rPr>
            </w:pPr>
            <w:r w:rsidRPr="006032FB">
              <w:rPr>
                <w:rFonts w:ascii="Times New Roman" w:hAnsi="Times New Roman"/>
              </w:rPr>
              <w:t>Мероприятия:</w:t>
            </w:r>
            <w:r>
              <w:rPr>
                <w:rFonts w:ascii="Times New Roman" w:hAnsi="Times New Roman"/>
              </w:rPr>
              <w:t xml:space="preserve"> </w:t>
            </w:r>
            <w:r w:rsidRPr="006032FB">
              <w:rPr>
                <w:rFonts w:ascii="Times New Roman" w:hAnsi="Times New Roman"/>
              </w:rPr>
              <w:t>Проведение мероприятий напр</w:t>
            </w:r>
            <w:r>
              <w:rPr>
                <w:rFonts w:ascii="Times New Roman" w:hAnsi="Times New Roman"/>
              </w:rPr>
              <w:t>а</w:t>
            </w:r>
            <w:r w:rsidRPr="006032FB">
              <w:rPr>
                <w:rFonts w:ascii="Times New Roman" w:hAnsi="Times New Roman"/>
              </w:rPr>
              <w:t>вленных на обеспечение пожарной безопасности населенных пунктов на территории Верх-Казанского сельсовета в рамках подпрограммы"Защита населения и территории от чрезвычайных ситуаций природного и техногенного характера и обеспечение пожарной безопасности  на территории Верх-Казанского сельсовета" муниципальной программы "Обеспечение пожарной безопасности, профилактика экстремизма и терроризма и чрезвычайных ситуаций на территории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02100S4120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78,7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</w:tr>
      <w:tr w:rsidR="00024016" w:rsidRPr="006032FB" w:rsidTr="00692E77">
        <w:trPr>
          <w:trHeight w:val="48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02100S4120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78,7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</w:tr>
      <w:tr w:rsidR="00024016" w:rsidRPr="006032FB" w:rsidTr="00692E77">
        <w:trPr>
          <w:trHeight w:val="46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02100S4120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78,7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</w:tr>
      <w:tr w:rsidR="00024016" w:rsidRPr="006032FB" w:rsidTr="006032FB">
        <w:trPr>
          <w:trHeight w:val="13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 xml:space="preserve">Расходы за счет средств софинансирования на обеспечение первичных мер пожарной безопасности в рамках программы  "Обеспечение пожарной безопасности, профилактика экстремизма и терроризма и чрезвычайных ситуаций на территории Верх-Казанского сельсовета"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02100S4120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24016" w:rsidRPr="006032FB" w:rsidTr="00692E77">
        <w:trPr>
          <w:trHeight w:val="51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02100S4120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24016" w:rsidRPr="006032FB" w:rsidTr="00692E77">
        <w:trPr>
          <w:trHeight w:val="51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02100S4120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24016" w:rsidRPr="006032FB" w:rsidTr="006032FB">
        <w:trPr>
          <w:trHeight w:val="12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24016" w:rsidRPr="00692E77" w:rsidRDefault="00024016" w:rsidP="006032FB">
            <w:pPr>
              <w:spacing w:after="0" w:line="240" w:lineRule="auto"/>
              <w:rPr>
                <w:rFonts w:ascii="Times New Roman" w:hAnsi="Times New Roman"/>
              </w:rPr>
            </w:pPr>
            <w:r w:rsidRPr="00692E77">
              <w:rPr>
                <w:rFonts w:ascii="Times New Roman" w:hAnsi="Times New Roman"/>
              </w:rPr>
              <w:t>Мероприятии:</w:t>
            </w:r>
            <w:r>
              <w:rPr>
                <w:rFonts w:ascii="Times New Roman" w:hAnsi="Times New Roman"/>
              </w:rPr>
              <w:t xml:space="preserve"> Проведение мероприя</w:t>
            </w:r>
            <w:r w:rsidRPr="00692E77">
              <w:rPr>
                <w:rFonts w:ascii="Times New Roman" w:hAnsi="Times New Roman"/>
              </w:rPr>
              <w:t>тия по развитию добровольной пожарной охраны в рамках ведомственного проекта</w:t>
            </w:r>
            <w:r>
              <w:rPr>
                <w:rFonts w:ascii="Times New Roman" w:hAnsi="Times New Roman"/>
              </w:rPr>
              <w:t xml:space="preserve"> </w:t>
            </w:r>
            <w:r w:rsidRPr="00692E77">
              <w:rPr>
                <w:rFonts w:ascii="Times New Roman" w:hAnsi="Times New Roman"/>
              </w:rPr>
              <w:t>"Предупреждение, спасение,</w:t>
            </w:r>
            <w:r>
              <w:rPr>
                <w:rFonts w:ascii="Times New Roman" w:hAnsi="Times New Roman"/>
              </w:rPr>
              <w:t xml:space="preserve"> </w:t>
            </w:r>
            <w:r w:rsidRPr="00692E77">
              <w:rPr>
                <w:rFonts w:ascii="Times New Roman" w:hAnsi="Times New Roman"/>
              </w:rPr>
              <w:t>помощь населению в чрезвычайных ситуациях"государственной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02100S5100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462,0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</w:tr>
      <w:tr w:rsidR="00024016" w:rsidRPr="006032FB" w:rsidTr="00692E77">
        <w:trPr>
          <w:trHeight w:val="41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02100S5100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462,0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</w:tr>
      <w:tr w:rsidR="00024016" w:rsidRPr="006032FB" w:rsidTr="00692E77">
        <w:trPr>
          <w:trHeight w:val="58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02100S5100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462,0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</w:tr>
      <w:tr w:rsidR="00024016" w:rsidRPr="006032FB" w:rsidTr="006032FB">
        <w:trPr>
          <w:trHeight w:val="14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 xml:space="preserve">Расходы за счет средств софинансирования мероприятия по развитию добровольной пожарной охраны в рамках ведомственного проекта </w:t>
            </w:r>
            <w:r w:rsidRPr="00692E77">
              <w:rPr>
                <w:rFonts w:ascii="Times New Roman" w:hAnsi="Times New Roman"/>
              </w:rPr>
              <w:t>"Предупреждение, спасение,</w:t>
            </w:r>
            <w:r>
              <w:rPr>
                <w:rFonts w:ascii="Times New Roman" w:hAnsi="Times New Roman"/>
              </w:rPr>
              <w:t xml:space="preserve"> </w:t>
            </w:r>
            <w:r w:rsidRPr="00692E77">
              <w:rPr>
                <w:rFonts w:ascii="Times New Roman" w:hAnsi="Times New Roman"/>
              </w:rPr>
              <w:t>помощь населению в чрезвычайных ситуациях"государственной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02100S5100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24016" w:rsidRPr="006032FB" w:rsidTr="00692E77">
        <w:trPr>
          <w:trHeight w:val="35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02100S5100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24016" w:rsidRPr="006032FB" w:rsidTr="00692E77">
        <w:trPr>
          <w:trHeight w:val="51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02100S5100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24016" w:rsidRPr="006032FB" w:rsidTr="00692E77">
        <w:trPr>
          <w:trHeight w:val="191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</w:rPr>
            </w:pPr>
            <w:r w:rsidRPr="006032FB">
              <w:rPr>
                <w:rFonts w:ascii="Times New Roman" w:hAnsi="Times New Roman"/>
              </w:rPr>
              <w:t>Проведение мероприятий, направленных на обеспечение пожарной безопасности населенных пунктов Верх-Казанского сельсовета в рамках подпрограммы</w:t>
            </w:r>
            <w:r>
              <w:rPr>
                <w:rFonts w:ascii="Times New Roman" w:hAnsi="Times New Roman"/>
              </w:rPr>
              <w:t xml:space="preserve"> </w:t>
            </w:r>
            <w:r w:rsidRPr="006032FB">
              <w:rPr>
                <w:rFonts w:ascii="Times New Roman" w:hAnsi="Times New Roman"/>
              </w:rPr>
              <w:t>"Защита населения и территории от чрезвычайных ситуаций природного и техногенного характера и обеспечение пожарной безопасности "  муниципальной программы Обеспечение пожарной безопасности, профилактика экстремизма и терроризма и чрезвычайных ситуаций на территории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0210086110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69,9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109,5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109,5</w:t>
            </w:r>
          </w:p>
        </w:tc>
      </w:tr>
      <w:tr w:rsidR="00024016" w:rsidRPr="006032FB" w:rsidTr="00692E77">
        <w:trPr>
          <w:trHeight w:val="42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0210086110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69,9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109,5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109,5</w:t>
            </w:r>
          </w:p>
        </w:tc>
      </w:tr>
      <w:tr w:rsidR="00024016" w:rsidRPr="006032FB" w:rsidTr="00692E77">
        <w:trPr>
          <w:trHeight w:val="4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0210086110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69,9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109,5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109,5</w:t>
            </w:r>
          </w:p>
        </w:tc>
      </w:tr>
      <w:tr w:rsidR="00024016" w:rsidRPr="006032FB" w:rsidTr="00692E77">
        <w:trPr>
          <w:trHeight w:val="213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Организация работы по созданию условий для деятельности добровольной пожарной охраны в рамках подпрограммы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32FB">
              <w:rPr>
                <w:rFonts w:ascii="Times New Roman" w:hAnsi="Times New Roman"/>
                <w:sz w:val="24"/>
                <w:szCs w:val="24"/>
              </w:rPr>
              <w:t>"Защита населения и территории от чрезвычайных ситуаций природного и техногенного характера, пожарная безопасность "  муниципальной программы Обеспечение пожарной безопасности, профилактика экстремизма и терроризма и чрезвычайных ситуаций на территории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0210086120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252,3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</w:tr>
      <w:tr w:rsidR="00024016" w:rsidRPr="006032FB" w:rsidTr="00692E77">
        <w:trPr>
          <w:trHeight w:val="46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0210086120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252,3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</w:tr>
      <w:tr w:rsidR="00024016" w:rsidRPr="006032FB" w:rsidTr="00692E77">
        <w:trPr>
          <w:trHeight w:val="44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0210086120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252,3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</w:tr>
      <w:tr w:rsidR="00024016" w:rsidRPr="006032FB" w:rsidTr="00692E77">
        <w:trPr>
          <w:trHeight w:val="42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 вопросы в области национальной безопасности и правоохранительной деятельности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0314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024016" w:rsidRPr="006032FB" w:rsidTr="006032FB">
        <w:trPr>
          <w:trHeight w:val="10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Муниципальная программа Верх-Казанского сельсовета "Обеспечение пожарной безопасности, профилактика экстремизма и терроризма и чрезвычайных ситуаций на территории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0200000000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024016" w:rsidRPr="006032FB" w:rsidTr="00692E77">
        <w:trPr>
          <w:trHeight w:val="36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Подпрограмма "Профилактика экстремизма и терроризма на территории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0220000000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024016" w:rsidRPr="006032FB" w:rsidTr="00692E77">
        <w:trPr>
          <w:trHeight w:val="176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Информационно-пропагандистское обеспечение профилактики экстремизма и терроризма в рамках подпрограммы" Профилактика экстремизма и терроризма на территории Верх-Казанского сельсовета"  муниципальной программы Обеспечение пожарной безопасности, профилактика экстремизма и терроризма и чрезвычайных ситуаций на территории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0220086210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024016" w:rsidRPr="006032FB" w:rsidTr="00692E77">
        <w:trPr>
          <w:trHeight w:val="37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0220086210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024016" w:rsidRPr="006032FB" w:rsidTr="00692E77">
        <w:trPr>
          <w:trHeight w:val="5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0220086210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024016" w:rsidRPr="006032FB" w:rsidTr="00692E77">
        <w:trPr>
          <w:trHeight w:val="14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6896,4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268,7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271,4</w:t>
            </w:r>
          </w:p>
        </w:tc>
      </w:tr>
      <w:tr w:rsidR="00024016" w:rsidRPr="006032FB" w:rsidTr="006032F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Дорожное хозяйство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32FB">
              <w:rPr>
                <w:rFonts w:ascii="Times New Roman" w:hAnsi="Times New Roman"/>
                <w:sz w:val="24"/>
                <w:szCs w:val="24"/>
              </w:rPr>
              <w:t>(дорожные фонды)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6896,4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267,7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270,4</w:t>
            </w:r>
          </w:p>
        </w:tc>
      </w:tr>
      <w:tr w:rsidR="00024016" w:rsidRPr="006032FB" w:rsidTr="00692E77">
        <w:trPr>
          <w:trHeight w:val="15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Муниципальная программа "Развитие улично-дорожной сети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0300000000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6896,4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267,7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270,4</w:t>
            </w:r>
          </w:p>
        </w:tc>
      </w:tr>
      <w:tr w:rsidR="00024016" w:rsidRPr="006032FB" w:rsidTr="00692E77">
        <w:trPr>
          <w:trHeight w:val="113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Содержание  автомобильных дорог местного значения на территории Верх-Казанского сельсовета в рамках муниципальной программы Верх-Казанского сельсовета ""Развитие улично-дорожной сети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0300081010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278,9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267,7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270,4</w:t>
            </w:r>
          </w:p>
        </w:tc>
      </w:tr>
      <w:tr w:rsidR="00024016" w:rsidRPr="006032FB" w:rsidTr="00692E77">
        <w:trPr>
          <w:trHeight w:val="47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0300081010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278,9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267,7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270,4</w:t>
            </w:r>
          </w:p>
        </w:tc>
      </w:tr>
      <w:tr w:rsidR="00024016" w:rsidRPr="006032FB" w:rsidTr="00692E77">
        <w:trPr>
          <w:trHeight w:val="45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0300081010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278,9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267,7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270,4</w:t>
            </w:r>
          </w:p>
        </w:tc>
      </w:tr>
      <w:tr w:rsidR="00024016" w:rsidRPr="006032FB" w:rsidTr="00692E77">
        <w:trPr>
          <w:trHeight w:val="11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Содержание  автомобильных дорог местного значения на территории Верх-Казанского сельсовета в рамках муниципальной программы Верх-Казанского сельсовета ""Развитие улично-дорожной сети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0300081070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165,5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24016" w:rsidRPr="006032FB" w:rsidTr="00692E77">
        <w:trPr>
          <w:trHeight w:val="47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0300081070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165,5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24016" w:rsidRPr="006032FB" w:rsidTr="00692E77">
        <w:trPr>
          <w:trHeight w:val="45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0300081070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165,5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24016" w:rsidRPr="006032FB" w:rsidTr="006032FB">
        <w:trPr>
          <w:trHeight w:val="16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Расходные обязательства по переданным полномочиям по содержанию  автомобильных дорог местного значения на территории Верх-Казанского сельсовета в рамках муниципальной программы Верх-Казанского сельсовета ""Развитие улично-дорожной сети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8510081070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6451,0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24016" w:rsidRPr="006032FB" w:rsidTr="00692E77">
        <w:trPr>
          <w:trHeight w:val="52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8510081070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6451,0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24016" w:rsidRPr="006032FB" w:rsidTr="00692E77">
        <w:trPr>
          <w:trHeight w:val="51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8510081070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6451,0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24016" w:rsidRPr="006032FB" w:rsidTr="00692E77">
        <w:trPr>
          <w:trHeight w:val="31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024016" w:rsidRPr="006032FB" w:rsidTr="006032FB">
        <w:trPr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Муниципальная программа"Развитие малого и среднего предпринимательства на территории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0400000000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024016" w:rsidRPr="006032FB" w:rsidTr="006032FB">
        <w:trPr>
          <w:trHeight w:val="14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Создание  условий для развития предприятий субъектов малого и ср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еднего предпринимательства, </w:t>
            </w:r>
            <w:r w:rsidRPr="006032FB">
              <w:rPr>
                <w:rFonts w:ascii="Times New Roman" w:hAnsi="Times New Roman"/>
                <w:sz w:val="24"/>
                <w:szCs w:val="24"/>
              </w:rPr>
              <w:t>в рамках муниципальной программы Верх-Казанского сельсовета ""Развитие малого и среднего предпринимательства на территории Верх-Казанского сельсовета""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040081020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024016" w:rsidRPr="006032FB" w:rsidTr="006A4B37">
        <w:trPr>
          <w:trHeight w:val="19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040081020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024016" w:rsidRPr="006032FB" w:rsidTr="006A4B37">
        <w:trPr>
          <w:trHeight w:val="80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32FB">
              <w:rPr>
                <w:rFonts w:ascii="Times New Roman" w:hAnsi="Times New Roman"/>
                <w:sz w:val="24"/>
                <w:szCs w:val="24"/>
              </w:rPr>
              <w:t>работ, услуг.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040081020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024016" w:rsidRPr="006032FB" w:rsidTr="006A4B37">
        <w:trPr>
          <w:trHeight w:val="14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322,5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148,9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138,9</w:t>
            </w:r>
          </w:p>
        </w:tc>
      </w:tr>
      <w:tr w:rsidR="00024016" w:rsidRPr="006032FB" w:rsidTr="006A4B37">
        <w:trPr>
          <w:trHeight w:val="22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</w:tr>
      <w:tr w:rsidR="00024016" w:rsidRPr="006032FB" w:rsidTr="006A4B37">
        <w:trPr>
          <w:trHeight w:val="64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Муниципальная программа Верх-Казанского сельсовета "Жилищное хозяйство и благоустройство населенных пунктов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</w:tr>
      <w:tr w:rsidR="00024016" w:rsidRPr="006032FB" w:rsidTr="006A4B37">
        <w:trPr>
          <w:trHeight w:val="3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Подпрограмма "Проведение текущего (капитального) ремонта  в жилых муниципальных домах"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</w:tr>
      <w:tr w:rsidR="00024016" w:rsidRPr="006032FB" w:rsidTr="006032FB">
        <w:trPr>
          <w:trHeight w:val="1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 xml:space="preserve">Мероприятие: Текущий и капитальный ремонт в жилых муниципальных домах в рамках подпрограммы "Проведение текущего (капитального) ремонта  в жилых муниципальных домах" муниципальной программы Верх-Казанского сельсовета "Жилищное хозяйство и благоустройство населенных пунктов Верх-Казанского сельсовета"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0110087110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</w:tr>
      <w:tr w:rsidR="00024016" w:rsidRPr="006032FB" w:rsidTr="006A4B37">
        <w:trPr>
          <w:trHeight w:val="4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0110087110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</w:tr>
      <w:tr w:rsidR="00024016" w:rsidRPr="006032FB" w:rsidTr="006A4B37">
        <w:trPr>
          <w:trHeight w:val="44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0110087110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</w:tr>
      <w:tr w:rsidR="00024016" w:rsidRPr="006032FB" w:rsidTr="006A4B37">
        <w:trPr>
          <w:trHeight w:val="2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308,5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129,9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119,9</w:t>
            </w:r>
          </w:p>
        </w:tc>
      </w:tr>
      <w:tr w:rsidR="00024016" w:rsidRPr="006032FB" w:rsidTr="006A4B37">
        <w:trPr>
          <w:trHeight w:val="6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Муниципальная программа Верх-Казанского сельсовета "Жилищное хозяйство и благоустройство населенных пунктов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308,5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129,9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119,9</w:t>
            </w:r>
          </w:p>
        </w:tc>
      </w:tr>
      <w:tr w:rsidR="00024016" w:rsidRPr="006032FB" w:rsidTr="006A4B37">
        <w:trPr>
          <w:trHeight w:val="35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Подпрограмма "Благоустройство населенных пунктов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308,5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129,9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119,9</w:t>
            </w:r>
          </w:p>
        </w:tc>
      </w:tr>
      <w:tr w:rsidR="00024016" w:rsidRPr="006032FB" w:rsidTr="006032FB">
        <w:trPr>
          <w:trHeight w:val="20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Мероприятие: Расходы на организацию деятельности по накоплению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32FB">
              <w:rPr>
                <w:rFonts w:ascii="Times New Roman" w:hAnsi="Times New Roman"/>
                <w:sz w:val="24"/>
                <w:szCs w:val="24"/>
              </w:rPr>
              <w:t>(в том числе раздельному накоплению) и транспортированию твердых коммунальных отходов в рамках подпрограммы "Благоустройство населенных пунктов Верх-Казанского сельсовета" муниципальной программы Верх-Казанского сельсовета "Жилищное хозяйство и благоустройство населенных пунктов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0120080480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59,2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24016" w:rsidRPr="006032FB" w:rsidTr="006A4B37">
        <w:trPr>
          <w:trHeight w:val="46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0120080480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59,2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24016" w:rsidRPr="006032FB" w:rsidTr="006A4B37">
        <w:trPr>
          <w:trHeight w:val="44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0120080480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59,2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24016" w:rsidRPr="006032FB" w:rsidTr="006A4B37">
        <w:trPr>
          <w:trHeight w:val="150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Мероприятие: Ремонт и содержание кладбищ Верх-Казанского сельсовета в рамках подпрограммы "Благоустройство населенных пунктов Верх-Казанского сельсовета" муниципальной программы Верх-Казанского сельсовета "Жилищное хозяйство и благоустройство населенных пунктов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0120087230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024016" w:rsidRPr="006032FB" w:rsidTr="006A4B37">
        <w:trPr>
          <w:trHeight w:val="54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0120087230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024016" w:rsidRPr="006032FB" w:rsidTr="006A4B37">
        <w:trPr>
          <w:trHeight w:val="52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0120087230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024016" w:rsidRPr="006032FB" w:rsidTr="006032FB">
        <w:trPr>
          <w:trHeight w:val="16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Мероприятие: Ремонт и содержание уличного освещения Верх-Казанского сельсовета в рамках подпрограммы "Благоустройство населенных пунктов Верх-Казанского сельсовета" муниципальной программы Верх-Казанского сельсовета "Жилищное хозяйство и благоустройство населенных пунктов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0120087240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249,3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127,0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127,0</w:t>
            </w:r>
          </w:p>
        </w:tc>
      </w:tr>
      <w:tr w:rsidR="00024016" w:rsidRPr="006032FB" w:rsidTr="006A4B37">
        <w:trPr>
          <w:trHeight w:val="41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0120087240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249,3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127,0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127,0</w:t>
            </w:r>
          </w:p>
        </w:tc>
      </w:tr>
      <w:tr w:rsidR="00024016" w:rsidRPr="006032FB" w:rsidTr="006A4B37">
        <w:trPr>
          <w:trHeight w:val="38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0120087240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249,3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127,0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127,0</w:t>
            </w:r>
          </w:p>
        </w:tc>
      </w:tr>
      <w:tr w:rsidR="00024016" w:rsidRPr="006032FB" w:rsidTr="006032F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222,9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46,3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46,3</w:t>
            </w:r>
          </w:p>
        </w:tc>
      </w:tr>
      <w:tr w:rsidR="00024016" w:rsidRPr="006032FB" w:rsidTr="006032F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46,3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46,3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46,3</w:t>
            </w:r>
          </w:p>
        </w:tc>
      </w:tr>
      <w:tr w:rsidR="00024016" w:rsidRPr="006032FB" w:rsidTr="006A4B37">
        <w:trPr>
          <w:trHeight w:val="123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Расходные обязательства по переданным полномочиям по созданию условий для организации досуга и обеспечения жителей поселения услугами организаций культуры в рамках непрограм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032FB">
              <w:rPr>
                <w:rFonts w:ascii="Times New Roman" w:hAnsi="Times New Roman"/>
                <w:sz w:val="24"/>
                <w:szCs w:val="24"/>
              </w:rPr>
              <w:t>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8510082500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46,3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46,3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46,3</w:t>
            </w:r>
          </w:p>
        </w:tc>
      </w:tr>
      <w:tr w:rsidR="00024016" w:rsidRPr="006032FB" w:rsidTr="006032F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8510082500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46,3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46,3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46,3</w:t>
            </w:r>
          </w:p>
        </w:tc>
      </w:tr>
      <w:tr w:rsidR="00024016" w:rsidRPr="006032FB" w:rsidTr="006032F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8510082500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46,3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46,3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46,3</w:t>
            </w:r>
          </w:p>
        </w:tc>
      </w:tr>
      <w:tr w:rsidR="00024016" w:rsidRPr="006032FB" w:rsidTr="006032F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Расходные обязательства по переданным полномочиям по проведению мероприятий, за счет средств районного бюджета  по программе поддержки местных инициатив в рамках непрограм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032FB">
              <w:rPr>
                <w:rFonts w:ascii="Times New Roman" w:hAnsi="Times New Roman"/>
                <w:sz w:val="24"/>
                <w:szCs w:val="24"/>
              </w:rPr>
              <w:t>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FB">
              <w:rPr>
                <w:rFonts w:ascii="Times New Roman" w:hAnsi="Times New Roman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FB">
              <w:rPr>
                <w:rFonts w:ascii="Times New Roman" w:hAnsi="Times New Roman"/>
              </w:rPr>
              <w:t>0801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FB">
              <w:rPr>
                <w:rFonts w:ascii="Times New Roman" w:hAnsi="Times New Roman"/>
              </w:rPr>
              <w:t>8510085010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FB">
              <w:rPr>
                <w:rFonts w:ascii="Times New Roman" w:hAnsi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032FB">
              <w:rPr>
                <w:rFonts w:ascii="Times New Roman" w:hAnsi="Times New Roman"/>
              </w:rPr>
              <w:t>58,9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24016" w:rsidRPr="006032FB" w:rsidTr="006032F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</w:rPr>
            </w:pPr>
            <w:r w:rsidRPr="006032FB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FB">
              <w:rPr>
                <w:rFonts w:ascii="Times New Roman" w:hAnsi="Times New Roman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FB">
              <w:rPr>
                <w:rFonts w:ascii="Times New Roman" w:hAnsi="Times New Roman"/>
              </w:rPr>
              <w:t>0801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FB">
              <w:rPr>
                <w:rFonts w:ascii="Times New Roman" w:hAnsi="Times New Roman"/>
              </w:rPr>
              <w:t>8510085010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FB">
              <w:rPr>
                <w:rFonts w:ascii="Times New Roman" w:hAnsi="Times New Roman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032FB">
              <w:rPr>
                <w:rFonts w:ascii="Times New Roman" w:hAnsi="Times New Roman"/>
              </w:rPr>
              <w:t>58,9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24016" w:rsidRPr="006032FB" w:rsidTr="006032F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</w:rPr>
            </w:pPr>
            <w:r w:rsidRPr="006032FB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FB">
              <w:rPr>
                <w:rFonts w:ascii="Times New Roman" w:hAnsi="Times New Roman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FB">
              <w:rPr>
                <w:rFonts w:ascii="Times New Roman" w:hAnsi="Times New Roman"/>
              </w:rPr>
              <w:t>0801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FB">
              <w:rPr>
                <w:rFonts w:ascii="Times New Roman" w:hAnsi="Times New Roman"/>
              </w:rPr>
              <w:t>8510085010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FB">
              <w:rPr>
                <w:rFonts w:ascii="Times New Roman" w:hAnsi="Times New Roman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032FB">
              <w:rPr>
                <w:rFonts w:ascii="Times New Roman" w:hAnsi="Times New Roman"/>
              </w:rPr>
              <w:t>58,9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24016" w:rsidRPr="006032FB" w:rsidTr="006032F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Расходные обязательства по переданным полномочиям по проведению мероприятий, за счет прочих безвозмездных поступлений от негосударственных организаций по программе поддержки местных инициатив в рамках непрограммных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FB">
              <w:rPr>
                <w:rFonts w:ascii="Times New Roman" w:hAnsi="Times New Roman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FB">
              <w:rPr>
                <w:rFonts w:ascii="Times New Roman" w:hAnsi="Times New Roman"/>
              </w:rPr>
              <w:t>0801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FB">
              <w:rPr>
                <w:rFonts w:ascii="Times New Roman" w:hAnsi="Times New Roman"/>
              </w:rPr>
              <w:t>8510085011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FB">
              <w:rPr>
                <w:rFonts w:ascii="Times New Roman" w:hAnsi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032FB">
              <w:rPr>
                <w:rFonts w:ascii="Times New Roman" w:hAnsi="Times New Roman"/>
              </w:rPr>
              <w:t>82,4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24016" w:rsidRPr="006032FB" w:rsidTr="006032F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</w:rPr>
            </w:pPr>
            <w:r w:rsidRPr="006032FB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FB">
              <w:rPr>
                <w:rFonts w:ascii="Times New Roman" w:hAnsi="Times New Roman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FB">
              <w:rPr>
                <w:rFonts w:ascii="Times New Roman" w:hAnsi="Times New Roman"/>
              </w:rPr>
              <w:t>0801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FB">
              <w:rPr>
                <w:rFonts w:ascii="Times New Roman" w:hAnsi="Times New Roman"/>
              </w:rPr>
              <w:t>8510085011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FB">
              <w:rPr>
                <w:rFonts w:ascii="Times New Roman" w:hAnsi="Times New Roman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032FB">
              <w:rPr>
                <w:rFonts w:ascii="Times New Roman" w:hAnsi="Times New Roman"/>
              </w:rPr>
              <w:t>82,4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24016" w:rsidRPr="006032FB" w:rsidTr="006032F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</w:rPr>
            </w:pPr>
            <w:r w:rsidRPr="006032FB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FB">
              <w:rPr>
                <w:rFonts w:ascii="Times New Roman" w:hAnsi="Times New Roman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FB">
              <w:rPr>
                <w:rFonts w:ascii="Times New Roman" w:hAnsi="Times New Roman"/>
              </w:rPr>
              <w:t>0801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FB">
              <w:rPr>
                <w:rFonts w:ascii="Times New Roman" w:hAnsi="Times New Roman"/>
              </w:rPr>
              <w:t>8510085011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FB">
              <w:rPr>
                <w:rFonts w:ascii="Times New Roman" w:hAnsi="Times New Roman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032FB">
              <w:rPr>
                <w:rFonts w:ascii="Times New Roman" w:hAnsi="Times New Roman"/>
              </w:rPr>
              <w:t>82,4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24016" w:rsidRPr="006032FB" w:rsidTr="006032F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Расходные обязательства по переданным полномочиям по проведению мероприятий, за счет прочих безвозмездных поступлений в бюджеты сельских поселений от негосударственных организаций по программе поддержки местных инициатив в рамках непрограммных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FB">
              <w:rPr>
                <w:rFonts w:ascii="Times New Roman" w:hAnsi="Times New Roman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FB">
              <w:rPr>
                <w:rFonts w:ascii="Times New Roman" w:hAnsi="Times New Roman"/>
              </w:rPr>
              <w:t>0801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FB">
              <w:rPr>
                <w:rFonts w:ascii="Times New Roman" w:hAnsi="Times New Roman"/>
              </w:rPr>
              <w:t>8510085012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FB">
              <w:rPr>
                <w:rFonts w:ascii="Times New Roman" w:hAnsi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032FB">
              <w:rPr>
                <w:rFonts w:ascii="Times New Roman" w:hAnsi="Times New Roman"/>
              </w:rPr>
              <w:t>35,3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24016" w:rsidRPr="006032FB" w:rsidTr="006032F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</w:rPr>
            </w:pPr>
            <w:r w:rsidRPr="006032FB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FB">
              <w:rPr>
                <w:rFonts w:ascii="Times New Roman" w:hAnsi="Times New Roman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FB">
              <w:rPr>
                <w:rFonts w:ascii="Times New Roman" w:hAnsi="Times New Roman"/>
              </w:rPr>
              <w:t>0801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FB">
              <w:rPr>
                <w:rFonts w:ascii="Times New Roman" w:hAnsi="Times New Roman"/>
              </w:rPr>
              <w:t>8510085012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FB">
              <w:rPr>
                <w:rFonts w:ascii="Times New Roman" w:hAnsi="Times New Roman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032FB">
              <w:rPr>
                <w:rFonts w:ascii="Times New Roman" w:hAnsi="Times New Roman"/>
              </w:rPr>
              <w:t>35,3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24016" w:rsidRPr="006032FB" w:rsidTr="006032F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</w:rPr>
            </w:pPr>
            <w:r w:rsidRPr="006032FB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FB">
              <w:rPr>
                <w:rFonts w:ascii="Times New Roman" w:hAnsi="Times New Roman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FB">
              <w:rPr>
                <w:rFonts w:ascii="Times New Roman" w:hAnsi="Times New Roman"/>
              </w:rPr>
              <w:t>0801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FB">
              <w:rPr>
                <w:rFonts w:ascii="Times New Roman" w:hAnsi="Times New Roman"/>
              </w:rPr>
              <w:t>8510085012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FB">
              <w:rPr>
                <w:rFonts w:ascii="Times New Roman" w:hAnsi="Times New Roman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032FB">
              <w:rPr>
                <w:rFonts w:ascii="Times New Roman" w:hAnsi="Times New Roman"/>
              </w:rPr>
              <w:t>35,3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24016" w:rsidRPr="006032FB" w:rsidTr="006032F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032FB">
              <w:rPr>
                <w:rFonts w:ascii="Times New Roman" w:hAnsi="Times New Roman"/>
                <w:b/>
                <w:bCs/>
              </w:rPr>
              <w:t>ЗДРАВООХРАНЕНИЕ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032FB">
              <w:rPr>
                <w:rFonts w:ascii="Times New Roman" w:hAnsi="Times New Roman"/>
                <w:b/>
                <w:bCs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0900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03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17,2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24016" w:rsidRPr="006032FB" w:rsidTr="006032F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</w:rPr>
            </w:pPr>
            <w:r w:rsidRPr="006032FB">
              <w:rPr>
                <w:rFonts w:ascii="Times New Roman" w:hAnsi="Times New Roman"/>
              </w:rPr>
              <w:t>Другие вопросы в области здравоохранения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FB">
              <w:rPr>
                <w:rFonts w:ascii="Times New Roman" w:hAnsi="Times New Roman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0909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FB">
              <w:rPr>
                <w:rFonts w:ascii="Times New Roman" w:hAnsi="Times New Roman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17,2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24016" w:rsidRPr="006032FB" w:rsidTr="006032F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</w:rPr>
            </w:pPr>
            <w:r w:rsidRPr="006032FB">
              <w:rPr>
                <w:rFonts w:ascii="Times New Roman" w:hAnsi="Times New Roman"/>
              </w:rPr>
              <w:t>Непрограммные расходы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FB">
              <w:rPr>
                <w:rFonts w:ascii="Times New Roman" w:hAnsi="Times New Roman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0909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FB">
              <w:rPr>
                <w:rFonts w:ascii="Times New Roman" w:hAnsi="Times New Roman"/>
              </w:rPr>
              <w:t>8510000000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17,2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24016" w:rsidRPr="006032FB" w:rsidTr="006032F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</w:rPr>
            </w:pPr>
            <w:r w:rsidRPr="006032FB">
              <w:rPr>
                <w:rFonts w:ascii="Times New Roman" w:hAnsi="Times New Roman"/>
              </w:rPr>
              <w:t>Расходы на организацию и проведение акарицидной обработки мест массового отдыха населения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FB">
              <w:rPr>
                <w:rFonts w:ascii="Times New Roman" w:hAnsi="Times New Roman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0909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FB">
              <w:rPr>
                <w:rFonts w:ascii="Times New Roman" w:hAnsi="Times New Roman"/>
              </w:rPr>
              <w:t>85100S5550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FB">
              <w:rPr>
                <w:rFonts w:ascii="Times New Roman" w:hAnsi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17,2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24016" w:rsidRPr="006032FB" w:rsidTr="006032F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</w:rPr>
            </w:pPr>
            <w:r w:rsidRPr="006032FB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FB">
              <w:rPr>
                <w:rFonts w:ascii="Times New Roman" w:hAnsi="Times New Roman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0909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FB">
              <w:rPr>
                <w:rFonts w:ascii="Times New Roman" w:hAnsi="Times New Roman"/>
              </w:rPr>
              <w:t>85100S5550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FB">
              <w:rPr>
                <w:rFonts w:ascii="Times New Roman" w:hAnsi="Times New Roman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17,2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24016" w:rsidRPr="006032FB" w:rsidTr="006032F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</w:rPr>
            </w:pPr>
            <w:r w:rsidRPr="006032FB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FB">
              <w:rPr>
                <w:rFonts w:ascii="Times New Roman" w:hAnsi="Times New Roman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0909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FB">
              <w:rPr>
                <w:rFonts w:ascii="Times New Roman" w:hAnsi="Times New Roman"/>
              </w:rPr>
              <w:t>85100S5550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FB">
              <w:rPr>
                <w:rFonts w:ascii="Times New Roman" w:hAnsi="Times New Roman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17,2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24016" w:rsidRPr="006032FB" w:rsidTr="006032F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032FB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032FB">
              <w:rPr>
                <w:rFonts w:ascii="Times New Roman" w:hAnsi="Times New Roman"/>
                <w:b/>
                <w:bCs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03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6032FB">
              <w:rPr>
                <w:rFonts w:ascii="Arial" w:hAnsi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032F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153,0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024016" w:rsidRPr="006032FB" w:rsidTr="006032F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</w:rPr>
            </w:pPr>
            <w:r w:rsidRPr="006032FB">
              <w:rPr>
                <w:rFonts w:ascii="Times New Roman" w:hAnsi="Times New Roman"/>
              </w:rPr>
              <w:t>Другие вопросы в области социальной политики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FB">
              <w:rPr>
                <w:rFonts w:ascii="Times New Roman" w:hAnsi="Times New Roman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FB">
              <w:rPr>
                <w:rFonts w:ascii="Times New Roman" w:hAnsi="Times New Roman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FB">
              <w:rPr>
                <w:rFonts w:ascii="Times New Roman" w:hAnsi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153,0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24016" w:rsidRPr="006032FB" w:rsidTr="006032F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</w:rPr>
            </w:pPr>
            <w:r w:rsidRPr="006032FB">
              <w:rPr>
                <w:rFonts w:ascii="Times New Roman" w:hAnsi="Times New Roman"/>
              </w:rPr>
              <w:t>Непрограммные расходы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FB">
              <w:rPr>
                <w:rFonts w:ascii="Times New Roman" w:hAnsi="Times New Roman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FB">
              <w:rPr>
                <w:rFonts w:ascii="Times New Roman" w:hAnsi="Times New Roman"/>
              </w:rPr>
              <w:t>8510000000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FB">
              <w:rPr>
                <w:rFonts w:ascii="Times New Roman" w:hAnsi="Times New Roman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153,0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24016" w:rsidRPr="006032FB" w:rsidTr="006032F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</w:rPr>
            </w:pPr>
            <w:r w:rsidRPr="006032FB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FB">
              <w:rPr>
                <w:rFonts w:ascii="Times New Roman" w:hAnsi="Times New Roman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FB">
              <w:rPr>
                <w:rFonts w:ascii="Times New Roman" w:hAnsi="Times New Roman"/>
              </w:rPr>
              <w:t>8510080110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FB">
              <w:rPr>
                <w:rFonts w:ascii="Times New Roman" w:hAnsi="Times New Roman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153,0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24016" w:rsidRPr="006032FB" w:rsidTr="006032FB">
        <w:trPr>
          <w:trHeight w:val="6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</w:rPr>
            </w:pPr>
            <w:r w:rsidRPr="006032FB">
              <w:rPr>
                <w:rFonts w:ascii="Times New Roman" w:hAnsi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FB">
              <w:rPr>
                <w:rFonts w:ascii="Times New Roman" w:hAnsi="Times New Roman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FB">
              <w:rPr>
                <w:rFonts w:ascii="Times New Roman" w:hAnsi="Times New Roman"/>
              </w:rPr>
              <w:t>8510080110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FB">
              <w:rPr>
                <w:rFonts w:ascii="Times New Roman" w:hAnsi="Times New Roman"/>
              </w:rPr>
              <w:t>321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153,0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24016" w:rsidRPr="006032FB" w:rsidTr="006032FB">
        <w:trPr>
          <w:trHeight w:val="6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</w:rPr>
            </w:pPr>
            <w:r w:rsidRPr="006032FB">
              <w:rPr>
                <w:rFonts w:ascii="Times New Roman" w:hAnsi="Times New Roman"/>
              </w:rPr>
              <w:t>Расходы на оказание помощи членам семей участников СВО из средств резер</w:t>
            </w:r>
            <w:r>
              <w:rPr>
                <w:rFonts w:ascii="Times New Roman" w:hAnsi="Times New Roman"/>
              </w:rPr>
              <w:t>в</w:t>
            </w:r>
            <w:r w:rsidRPr="006032FB">
              <w:rPr>
                <w:rFonts w:ascii="Times New Roman" w:hAnsi="Times New Roman"/>
              </w:rPr>
              <w:t>ного фонда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FB">
              <w:rPr>
                <w:rFonts w:ascii="Times New Roman" w:hAnsi="Times New Roman"/>
              </w:rPr>
              <w:t>807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FB">
              <w:rPr>
                <w:rFonts w:ascii="Times New Roman" w:hAnsi="Times New Roman"/>
              </w:rPr>
              <w:t>8510080110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32FB">
              <w:rPr>
                <w:rFonts w:ascii="Times New Roman" w:hAnsi="Times New Roman"/>
              </w:rPr>
              <w:t>321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153,0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24016" w:rsidRPr="006032FB" w:rsidTr="006032F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0,0 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129,2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259,5</w:t>
            </w:r>
          </w:p>
        </w:tc>
      </w:tr>
      <w:tr w:rsidR="00024016" w:rsidRPr="006032FB" w:rsidTr="006032FB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F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032FB" w:rsidRDefault="00024016" w:rsidP="006032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13859,3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5169,9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6032FB" w:rsidRDefault="00024016" w:rsidP="006032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32FB">
              <w:rPr>
                <w:rFonts w:ascii="Times New Roman" w:hAnsi="Times New Roman"/>
                <w:b/>
                <w:bCs/>
                <w:sz w:val="24"/>
                <w:szCs w:val="24"/>
              </w:rPr>
              <w:t>5190,1</w:t>
            </w:r>
          </w:p>
        </w:tc>
      </w:tr>
    </w:tbl>
    <w:p w:rsidR="00024016" w:rsidRDefault="00024016" w:rsidP="0084329C"/>
    <w:p w:rsidR="00024016" w:rsidRDefault="00024016" w:rsidP="0084329C"/>
    <w:tbl>
      <w:tblPr>
        <w:tblW w:w="14949" w:type="dxa"/>
        <w:tblInd w:w="108" w:type="dxa"/>
        <w:tblLook w:val="0000"/>
      </w:tblPr>
      <w:tblGrid>
        <w:gridCol w:w="990"/>
        <w:gridCol w:w="6710"/>
        <w:gridCol w:w="1911"/>
        <w:gridCol w:w="681"/>
        <w:gridCol w:w="791"/>
        <w:gridCol w:w="1446"/>
        <w:gridCol w:w="1201"/>
        <w:gridCol w:w="1219"/>
      </w:tblGrid>
      <w:tr w:rsidR="00024016" w:rsidRPr="004D6D14" w:rsidTr="0062173E">
        <w:trPr>
          <w:trHeight w:val="255"/>
        </w:trPr>
        <w:tc>
          <w:tcPr>
            <w:tcW w:w="1494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D6D1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Приложение 5</w:t>
            </w:r>
          </w:p>
        </w:tc>
      </w:tr>
      <w:tr w:rsidR="00024016" w:rsidRPr="004D6D14" w:rsidTr="0062173E">
        <w:trPr>
          <w:trHeight w:val="255"/>
        </w:trPr>
        <w:tc>
          <w:tcPr>
            <w:tcW w:w="1494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6D14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к проекту решения Верх-Казанского сельского</w:t>
            </w:r>
          </w:p>
        </w:tc>
      </w:tr>
      <w:tr w:rsidR="00024016" w:rsidRPr="004D6D14" w:rsidTr="0062173E">
        <w:trPr>
          <w:trHeight w:val="255"/>
        </w:trPr>
        <w:tc>
          <w:tcPr>
            <w:tcW w:w="1494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D6D14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Совета депутатов от " 11 " декабря 2024 г. № 15-52</w:t>
            </w:r>
          </w:p>
        </w:tc>
      </w:tr>
      <w:tr w:rsidR="00024016" w:rsidRPr="004D6D14" w:rsidTr="0062173E">
        <w:trPr>
          <w:trHeight w:val="15"/>
        </w:trPr>
        <w:tc>
          <w:tcPr>
            <w:tcW w:w="1494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016" w:rsidRPr="004D6D14" w:rsidTr="0062173E">
        <w:trPr>
          <w:trHeight w:val="1140"/>
        </w:trPr>
        <w:tc>
          <w:tcPr>
            <w:tcW w:w="149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6D14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бюджетных ассигнований по  целевым статьями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 бюджета Верх-Казанского сельсовета на 2024 год и плановый период 2025-2026 годы</w:t>
            </w:r>
          </w:p>
        </w:tc>
      </w:tr>
      <w:tr w:rsidR="00024016" w:rsidRPr="004D6D14" w:rsidTr="0062173E">
        <w:trPr>
          <w:trHeight w:val="315"/>
        </w:trPr>
        <w:tc>
          <w:tcPr>
            <w:tcW w:w="1494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024016" w:rsidRPr="004D6D14" w:rsidTr="0062173E">
        <w:trPr>
          <w:trHeight w:val="90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№ строки</w:t>
            </w:r>
          </w:p>
        </w:tc>
        <w:tc>
          <w:tcPr>
            <w:tcW w:w="6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Целевая статья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ВР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РЗ, ПР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Сумма на          2024 год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Сумма на          2025 год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Сумма на          2026 год</w:t>
            </w:r>
          </w:p>
        </w:tc>
      </w:tr>
      <w:tr w:rsidR="00024016" w:rsidRPr="004D6D14" w:rsidTr="0062173E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D1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D1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D1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D1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D1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D1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D1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24016" w:rsidRPr="004D6D14" w:rsidTr="0062173E">
        <w:trPr>
          <w:trHeight w:val="72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Муниципальная программа Верх-Казанского сельсовета "Жилищное хозяйство и благоустройство населенных пунктов Верх-Казанского сельсовета"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0100000000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748,30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148,90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138,90</w:t>
            </w:r>
          </w:p>
        </w:tc>
      </w:tr>
      <w:tr w:rsidR="00024016" w:rsidRPr="004D6D14" w:rsidTr="0062173E">
        <w:trPr>
          <w:trHeight w:val="33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Подпрограмма "Проведение текущего (капитального) ремонта  в жилых муниципальных домах"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0110000000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14,00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19,00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19,00</w:t>
            </w:r>
          </w:p>
        </w:tc>
      </w:tr>
      <w:tr w:rsidR="00024016" w:rsidRPr="004D6D14" w:rsidTr="00685DCF">
        <w:trPr>
          <w:trHeight w:val="14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 xml:space="preserve">Мероприятие: Текущий и капитальный ремонт в жилых муниципальных домах в рамках подпрограммы "Проведение текущего (капитального) ремонта  в жилых муниципальных домах" муниципальной программы Верх-Казанского сельсовета "Жилищное хозяйство и благоустройство населенных пунктов Верх-Казанского сельсовета"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0110087110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14,00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19,00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19,00</w:t>
            </w:r>
          </w:p>
        </w:tc>
      </w:tr>
      <w:tr w:rsidR="00024016" w:rsidRPr="004D6D14" w:rsidTr="0062173E">
        <w:trPr>
          <w:trHeight w:val="36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0110087110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14,00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19,00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19,00</w:t>
            </w:r>
          </w:p>
        </w:tc>
      </w:tr>
      <w:tr w:rsidR="00024016" w:rsidRPr="004D6D14" w:rsidTr="00685DCF">
        <w:trPr>
          <w:trHeight w:val="454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0110087110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14,00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19,00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19,00</w:t>
            </w:r>
          </w:p>
        </w:tc>
      </w:tr>
      <w:tr w:rsidR="00024016" w:rsidRPr="004D6D14" w:rsidTr="00685DCF">
        <w:trPr>
          <w:trHeight w:val="13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0110087110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0500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14,00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19,00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19,00</w:t>
            </w:r>
          </w:p>
        </w:tc>
      </w:tr>
      <w:tr w:rsidR="00024016" w:rsidRPr="004D6D14" w:rsidTr="00685DCF">
        <w:trPr>
          <w:trHeight w:val="196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0110087110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0501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14,00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19,00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19,00</w:t>
            </w:r>
          </w:p>
        </w:tc>
      </w:tr>
      <w:tr w:rsidR="00024016" w:rsidRPr="004D6D14" w:rsidTr="00685DCF">
        <w:trPr>
          <w:trHeight w:val="456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Подпрограмма "Благоустройство населенных пунктов Верх-Казанского сельсовета"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0120000000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734,30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129,90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119,90</w:t>
            </w:r>
          </w:p>
        </w:tc>
      </w:tr>
      <w:tr w:rsidR="00024016" w:rsidRPr="004D6D14" w:rsidTr="00685DCF">
        <w:trPr>
          <w:trHeight w:val="172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Мероприятие: Расходы на организацию деятельности по накоплению</w:t>
            </w:r>
            <w:r>
              <w:rPr>
                <w:rFonts w:ascii="Times New Roman" w:hAnsi="Times New Roman"/>
              </w:rPr>
              <w:t xml:space="preserve"> </w:t>
            </w:r>
            <w:r w:rsidRPr="004D6D14">
              <w:rPr>
                <w:rFonts w:ascii="Times New Roman" w:hAnsi="Times New Roman"/>
              </w:rPr>
              <w:t>(в том числе раздельному накоплению) и транспортированию твердых коммунальных отходов в рамках подпрограммы "Благоустройство населенных пунктов Верх-Казанского сельсовета" муниципальной программы Верх-Казанского сельсовета "Жилищное хозяйство и благоустройство населенных пунктов Верх-Казанского сельсовета"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0120080480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59,20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0,00</w:t>
            </w:r>
          </w:p>
        </w:tc>
      </w:tr>
      <w:tr w:rsidR="00024016" w:rsidRPr="004D6D14" w:rsidTr="00685DCF">
        <w:trPr>
          <w:trHeight w:val="486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0120080480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59,20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0,00</w:t>
            </w:r>
          </w:p>
        </w:tc>
      </w:tr>
      <w:tr w:rsidR="00024016" w:rsidRPr="004D6D14" w:rsidTr="00685DCF">
        <w:trPr>
          <w:trHeight w:val="50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0120080480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59,20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0,00</w:t>
            </w:r>
          </w:p>
        </w:tc>
      </w:tr>
      <w:tr w:rsidR="00024016" w:rsidRPr="004D6D14" w:rsidTr="00685DCF">
        <w:trPr>
          <w:trHeight w:val="184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01200880480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0500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59,20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0,00</w:t>
            </w:r>
          </w:p>
        </w:tc>
      </w:tr>
      <w:tr w:rsidR="00024016" w:rsidRPr="004D6D14" w:rsidTr="00685DCF">
        <w:trPr>
          <w:trHeight w:val="236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01200880480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0503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59,20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0,00</w:t>
            </w:r>
          </w:p>
        </w:tc>
      </w:tr>
      <w:tr w:rsidR="00024016" w:rsidRPr="004D6D14" w:rsidTr="00685DCF">
        <w:trPr>
          <w:trHeight w:val="123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Мероприятие: Расходы на выполнение работ по содержанию имущества в рамках подпрограммы "Благоустройство населенных пунктов Верх-Казанского сельсовета" муниципальной программы Верх-Казанского сельсовета "Жилищное хозяйство и благоустройство населенных пунктов Верх-Казанского сельсовета"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0120080490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40,70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0,00</w:t>
            </w:r>
          </w:p>
        </w:tc>
      </w:tr>
      <w:tr w:rsidR="00024016" w:rsidRPr="004D6D14" w:rsidTr="00685DCF">
        <w:trPr>
          <w:trHeight w:val="10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Расходы на выплаты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0120080490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40,70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0,00</w:t>
            </w:r>
          </w:p>
        </w:tc>
      </w:tr>
      <w:tr w:rsidR="00024016" w:rsidRPr="004D6D14" w:rsidTr="00685DCF">
        <w:trPr>
          <w:trHeight w:val="174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0120080490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40,70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0,00</w:t>
            </w:r>
          </w:p>
        </w:tc>
      </w:tr>
      <w:tr w:rsidR="00024016" w:rsidRPr="004D6D14" w:rsidTr="00685DCF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0120080490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40,70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0,00</w:t>
            </w:r>
          </w:p>
        </w:tc>
      </w:tr>
      <w:tr w:rsidR="00024016" w:rsidRPr="004D6D14" w:rsidTr="00685DCF">
        <w:trPr>
          <w:trHeight w:val="679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0120080490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0104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40,70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0,00</w:t>
            </w:r>
          </w:p>
        </w:tc>
      </w:tr>
      <w:tr w:rsidR="00024016" w:rsidRPr="004D6D14" w:rsidTr="00685DCF">
        <w:trPr>
          <w:trHeight w:val="919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Расходы на выплаты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0120080610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140,20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</w:tr>
      <w:tr w:rsidR="00024016" w:rsidRPr="004D6D14" w:rsidTr="0062173E">
        <w:trPr>
          <w:trHeight w:val="34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Расходы на выплаты персоналу казенных учреждений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0120080610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140,20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</w:tr>
      <w:tr w:rsidR="00024016" w:rsidRPr="004D6D14" w:rsidTr="00685DCF">
        <w:trPr>
          <w:trHeight w:val="254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0120080610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140,20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</w:tr>
      <w:tr w:rsidR="00024016" w:rsidRPr="004D6D14" w:rsidTr="00685DCF">
        <w:trPr>
          <w:trHeight w:val="1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0120080610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0113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140,20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</w:tr>
      <w:tr w:rsidR="00024016" w:rsidRPr="004D6D14" w:rsidTr="00685DCF">
        <w:trPr>
          <w:trHeight w:val="414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Подпрограмма "Благоустройство населенных пунктов Верх-Казанского сельсовета"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0120080610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244,90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</w:tr>
      <w:tr w:rsidR="00024016" w:rsidRPr="004D6D14" w:rsidTr="00685DCF">
        <w:trPr>
          <w:trHeight w:val="436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0120080610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244,90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</w:tr>
      <w:tr w:rsidR="00024016" w:rsidRPr="004D6D14" w:rsidTr="00685DCF">
        <w:trPr>
          <w:trHeight w:val="45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0120080610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244,90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</w:tr>
      <w:tr w:rsidR="00024016" w:rsidRPr="004D6D14" w:rsidTr="00685DCF">
        <w:trPr>
          <w:trHeight w:val="12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0120080610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244,90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</w:tr>
      <w:tr w:rsidR="00024016" w:rsidRPr="004D6D14" w:rsidTr="00685DCF">
        <w:trPr>
          <w:trHeight w:val="2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0120080610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0113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244,90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</w:tr>
      <w:tr w:rsidR="00024016" w:rsidRPr="004D6D14" w:rsidTr="00685DCF">
        <w:trPr>
          <w:trHeight w:val="116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Мероприятие: Ремонт и содержание кладбищ Верх-Казанского сельсовета в рамках подпрограммы "Благоустройство населенных пунктов Верх-Казанского сельсовета" муниципальной программы Верх-Казанского сельсовета "Жилищное хозяйство и благоустройство населенных пунктов Верх-Казанского сельсовета"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0120087230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5,00</w:t>
            </w:r>
          </w:p>
        </w:tc>
      </w:tr>
      <w:tr w:rsidR="00024016" w:rsidRPr="004D6D14" w:rsidTr="00685DCF">
        <w:trPr>
          <w:trHeight w:val="25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0120087230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5,00</w:t>
            </w:r>
          </w:p>
        </w:tc>
      </w:tr>
      <w:tr w:rsidR="00024016" w:rsidRPr="004D6D14" w:rsidTr="00685DCF">
        <w:trPr>
          <w:trHeight w:val="339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0120087230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5,00</w:t>
            </w:r>
          </w:p>
        </w:tc>
      </w:tr>
      <w:tr w:rsidR="00024016" w:rsidRPr="004D6D14" w:rsidTr="00685DCF">
        <w:trPr>
          <w:trHeight w:val="209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0120087230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0500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5,00</w:t>
            </w:r>
          </w:p>
        </w:tc>
      </w:tr>
      <w:tr w:rsidR="00024016" w:rsidRPr="004D6D14" w:rsidTr="00685DCF">
        <w:trPr>
          <w:trHeight w:val="109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0120087230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0503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5,00</w:t>
            </w:r>
          </w:p>
        </w:tc>
      </w:tr>
      <w:tr w:rsidR="00024016" w:rsidRPr="004D6D14" w:rsidTr="00685DCF">
        <w:trPr>
          <w:trHeight w:val="123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Мероприятие: Ремонт и содержание уличного освещения Верх-Казанского сельсовета в рамках подпрограммы "Благоустройство населенных пунктов Верх-Казанского сельсовета" муниципальной программы Верх-Казанского сельсовета "Жилищное хозяйство и благоустройство населенных пунктов Верх-Казанского сельсовета"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0120087240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249,30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124,90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114,90</w:t>
            </w:r>
          </w:p>
        </w:tc>
      </w:tr>
      <w:tr w:rsidR="00024016" w:rsidRPr="004D6D14" w:rsidTr="00685DCF">
        <w:trPr>
          <w:trHeight w:val="326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0120087240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249,30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124,90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114,90</w:t>
            </w:r>
          </w:p>
        </w:tc>
      </w:tr>
      <w:tr w:rsidR="00024016" w:rsidRPr="004D6D14" w:rsidTr="00685DCF">
        <w:trPr>
          <w:trHeight w:val="34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0120087240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249,30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124,90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114,90</w:t>
            </w:r>
          </w:p>
        </w:tc>
      </w:tr>
      <w:tr w:rsidR="00024016" w:rsidRPr="004D6D14" w:rsidTr="00685DCF">
        <w:trPr>
          <w:trHeight w:val="204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0120087240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0500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249,30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124,90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114,90</w:t>
            </w:r>
          </w:p>
        </w:tc>
      </w:tr>
      <w:tr w:rsidR="00024016" w:rsidRPr="004D6D14" w:rsidTr="00685DCF">
        <w:trPr>
          <w:trHeight w:val="284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0120087240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0503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249,30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124,90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114,90</w:t>
            </w:r>
          </w:p>
        </w:tc>
      </w:tr>
      <w:tr w:rsidR="00024016" w:rsidRPr="004D6D14" w:rsidTr="0062173E">
        <w:trPr>
          <w:trHeight w:val="9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Муниципальная программа Верх-Казанского сельсовета "Обеспечение пожарной безопасности, профилактика экстремизма и терроризма и чрезвычайных ситуаций на территории Верх-Казанского сельсовета"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0200000000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872,60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169,90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169,90</w:t>
            </w:r>
          </w:p>
        </w:tc>
      </w:tr>
      <w:tr w:rsidR="00024016" w:rsidRPr="004D6D14" w:rsidTr="00685DCF">
        <w:trPr>
          <w:trHeight w:val="753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Подпрограмма "Защита населения и территории от чрезвычайных ситуаций природного и техногенного характера и обеспечение пожарной безопасности "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0210000000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871,60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168,90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168,90</w:t>
            </w:r>
          </w:p>
        </w:tc>
      </w:tr>
      <w:tr w:rsidR="00024016" w:rsidRPr="004D6D14" w:rsidTr="00685DCF">
        <w:trPr>
          <w:trHeight w:val="232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Мероприятии:</w:t>
            </w:r>
            <w:r>
              <w:rPr>
                <w:rFonts w:ascii="Times New Roman" w:hAnsi="Times New Roman"/>
              </w:rPr>
              <w:t xml:space="preserve"> </w:t>
            </w:r>
            <w:r w:rsidRPr="004D6D14">
              <w:rPr>
                <w:rFonts w:ascii="Times New Roman" w:hAnsi="Times New Roman"/>
              </w:rPr>
              <w:t>Обеспечение пожарной безопасности населенных пунктов Верх-Казанского сельсовета за счет средств субсидии на обеспечение первичных мер пожарной безопасности  в рамках подпрограммы</w:t>
            </w:r>
            <w:r>
              <w:rPr>
                <w:rFonts w:ascii="Times New Roman" w:hAnsi="Times New Roman"/>
              </w:rPr>
              <w:t xml:space="preserve"> </w:t>
            </w:r>
            <w:r w:rsidRPr="004D6D14">
              <w:rPr>
                <w:rFonts w:ascii="Times New Roman" w:hAnsi="Times New Roman"/>
              </w:rPr>
              <w:t>"Защита населения и территории от чрезвычайных ситуаций природного и техногенного характера, пожарная безопасность  на территории Верх-Казанского сельсовета" муни</w:t>
            </w:r>
            <w:r>
              <w:rPr>
                <w:rFonts w:ascii="Times New Roman" w:hAnsi="Times New Roman"/>
              </w:rPr>
              <w:t>ци</w:t>
            </w:r>
            <w:r w:rsidRPr="004D6D14">
              <w:rPr>
                <w:rFonts w:ascii="Times New Roman" w:hAnsi="Times New Roman"/>
              </w:rPr>
              <w:t>пальной программы "Обеспечение пожарной безопасности, профилактика экстремизма и терроризма и чрезвычайных ситуаций на территории Верх-Казанского сельсовета"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02100S4120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78,70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52,50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52,50</w:t>
            </w:r>
          </w:p>
        </w:tc>
      </w:tr>
      <w:tr w:rsidR="00024016" w:rsidRPr="004D6D14" w:rsidTr="00685DCF">
        <w:trPr>
          <w:trHeight w:val="346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02100S4120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78,70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52,50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52,50</w:t>
            </w:r>
          </w:p>
        </w:tc>
      </w:tr>
      <w:tr w:rsidR="00024016" w:rsidRPr="004D6D14" w:rsidTr="00685DCF">
        <w:trPr>
          <w:trHeight w:val="36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02100S4120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78,70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52,50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52,50</w:t>
            </w:r>
          </w:p>
        </w:tc>
      </w:tr>
      <w:tr w:rsidR="00024016" w:rsidRPr="004D6D14" w:rsidTr="00685DCF">
        <w:trPr>
          <w:trHeight w:val="224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02100S4120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0300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78,70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52,50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52,50</w:t>
            </w:r>
          </w:p>
        </w:tc>
      </w:tr>
      <w:tr w:rsidR="00024016" w:rsidRPr="004D6D14" w:rsidTr="00685DCF">
        <w:trPr>
          <w:trHeight w:val="339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02100S4120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0310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78,70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52,50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52,50</w:t>
            </w:r>
          </w:p>
        </w:tc>
      </w:tr>
      <w:tr w:rsidR="00024016" w:rsidRPr="004D6D14" w:rsidTr="00685DCF">
        <w:trPr>
          <w:trHeight w:val="2186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Мероприятии:</w:t>
            </w:r>
            <w:r>
              <w:rPr>
                <w:rFonts w:ascii="Times New Roman" w:hAnsi="Times New Roman"/>
              </w:rPr>
              <w:t xml:space="preserve"> </w:t>
            </w:r>
            <w:r w:rsidRPr="004D6D14">
              <w:rPr>
                <w:rFonts w:ascii="Times New Roman" w:hAnsi="Times New Roman"/>
              </w:rPr>
              <w:t>Обеспечение пожарной безопасности населенных пунктов Верх-Казанского сельсовета за счет средств софинансирования на обеспечение первичных мер пожарной безопасности  в рамках подпрограммы</w:t>
            </w:r>
            <w:r>
              <w:rPr>
                <w:rFonts w:ascii="Times New Roman" w:hAnsi="Times New Roman"/>
              </w:rPr>
              <w:t xml:space="preserve"> </w:t>
            </w:r>
            <w:r w:rsidRPr="004D6D14">
              <w:rPr>
                <w:rFonts w:ascii="Times New Roman" w:hAnsi="Times New Roman"/>
              </w:rPr>
              <w:t>"Защита населения и территории от чрезвычайных ситуаций природного и техногенного характера, пожарная безопасность  на территории Верх-Казанского сельсовета" муни</w:t>
            </w:r>
            <w:r>
              <w:rPr>
                <w:rFonts w:ascii="Times New Roman" w:hAnsi="Times New Roman"/>
              </w:rPr>
              <w:t>ци</w:t>
            </w:r>
            <w:r w:rsidRPr="004D6D14">
              <w:rPr>
                <w:rFonts w:ascii="Times New Roman" w:hAnsi="Times New Roman"/>
              </w:rPr>
              <w:t>пальной программы "Обеспечение пожарной безопасности, профилактика экстремизма и терроризма и чрезвычайных ситуаций на территории Верх-Казанского сельсовета"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02100S4120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4,10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</w:tr>
      <w:tr w:rsidR="00024016" w:rsidRPr="004D6D14" w:rsidTr="00685DCF">
        <w:trPr>
          <w:trHeight w:val="359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02100S4120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4,10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</w:tr>
      <w:tr w:rsidR="00024016" w:rsidRPr="004D6D14" w:rsidTr="00685DCF">
        <w:trPr>
          <w:trHeight w:val="38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02100S4120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4,10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</w:tr>
      <w:tr w:rsidR="00024016" w:rsidRPr="004D6D14" w:rsidTr="00685DCF">
        <w:trPr>
          <w:trHeight w:val="404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02100S4120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0300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4,10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</w:tr>
      <w:tr w:rsidR="00024016" w:rsidRPr="004D6D14" w:rsidTr="00685DCF">
        <w:trPr>
          <w:trHeight w:val="426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02100S4120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0310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4,10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</w:tr>
      <w:tr w:rsidR="00024016" w:rsidRPr="004D6D14" w:rsidTr="00685DCF">
        <w:trPr>
          <w:trHeight w:val="13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ероприятии: Проведение мероприя</w:t>
            </w:r>
            <w:r w:rsidRPr="004D6D14">
              <w:rPr>
                <w:rFonts w:ascii="Times New Roman" w:hAnsi="Times New Roman"/>
              </w:rPr>
              <w:t>тия по развитию добровольной пожарной охраны в рамках ведомственного п</w:t>
            </w:r>
            <w:r>
              <w:rPr>
                <w:rFonts w:ascii="Times New Roman" w:hAnsi="Times New Roman"/>
              </w:rPr>
              <w:t>роекта "Предупреждение, спасение</w:t>
            </w:r>
            <w:r w:rsidRPr="004D6D1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4D6D14">
              <w:rPr>
                <w:rFonts w:ascii="Times New Roman" w:hAnsi="Times New Roman"/>
              </w:rPr>
              <w:t>помощь населению в чрезвычайных ситуациях"государственной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02100S5100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462,00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</w:tr>
      <w:tr w:rsidR="00024016" w:rsidRPr="004D6D14" w:rsidTr="00685DCF">
        <w:trPr>
          <w:trHeight w:val="36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02100S5100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462,00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</w:tr>
      <w:tr w:rsidR="00024016" w:rsidRPr="004D6D14" w:rsidTr="00685DCF">
        <w:trPr>
          <w:trHeight w:val="37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02100S5100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462,00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</w:tr>
      <w:tr w:rsidR="00024016" w:rsidRPr="004D6D14" w:rsidTr="00685DCF">
        <w:trPr>
          <w:trHeight w:val="406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02100S5100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0300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462,00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</w:tr>
      <w:tr w:rsidR="00024016" w:rsidRPr="004D6D14" w:rsidTr="00685DCF">
        <w:trPr>
          <w:trHeight w:val="441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02100S5100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0310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462,00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</w:tr>
      <w:tr w:rsidR="00024016" w:rsidRPr="004D6D14" w:rsidTr="00685DCF">
        <w:trPr>
          <w:trHeight w:val="141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Расходы за счет средств софинансирования мероприятия по развитию добровольной пожарной охраны в рамках ведомственного проекта "Предупреждение, спасение, помощь населению в чрезвычайных ситуациях)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02100S5100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4,60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</w:tr>
      <w:tr w:rsidR="00024016" w:rsidRPr="004D6D14" w:rsidTr="00685DCF">
        <w:trPr>
          <w:trHeight w:val="266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02100S5100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4,60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</w:tr>
      <w:tr w:rsidR="00024016" w:rsidRPr="004D6D14" w:rsidTr="00685DCF">
        <w:trPr>
          <w:trHeight w:val="48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02100S5100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4,60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</w:tr>
      <w:tr w:rsidR="00024016" w:rsidRPr="004D6D14" w:rsidTr="00685DCF">
        <w:trPr>
          <w:trHeight w:val="49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02100S5100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0300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4,60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</w:tr>
      <w:tr w:rsidR="00024016" w:rsidRPr="004D6D14" w:rsidTr="00685DCF">
        <w:trPr>
          <w:trHeight w:val="34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02100S5100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0310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4,60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</w:tr>
      <w:tr w:rsidR="00024016" w:rsidRPr="004D6D14" w:rsidTr="00685DCF">
        <w:trPr>
          <w:trHeight w:val="180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Проведение мероприятий, направленных на обеспечение пожарной безопасности населенных пунктов Верх-Казанского сельсовета , в рамках подпрограммы"Защита населения и территории от чрезвычайных ситуаций природного и техногенного характера и обеспечение пожарной безопасности "  муниципальной программы Обеспечение пожарной безопасности, профилактика экстремизма и терроризма и чрезвычайных ситуаций на территории Верх-Казанского сельсовета"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0210086110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69,90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109,50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109,50</w:t>
            </w:r>
          </w:p>
        </w:tc>
      </w:tr>
      <w:tr w:rsidR="00024016" w:rsidRPr="004D6D14" w:rsidTr="00685DCF">
        <w:trPr>
          <w:trHeight w:val="484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0210086110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69,90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109,50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109,50</w:t>
            </w:r>
          </w:p>
        </w:tc>
      </w:tr>
      <w:tr w:rsidR="00024016" w:rsidRPr="004D6D14" w:rsidTr="00685DCF">
        <w:trPr>
          <w:trHeight w:val="3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0210086110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69,90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109,50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109,50</w:t>
            </w:r>
          </w:p>
        </w:tc>
      </w:tr>
      <w:tr w:rsidR="00024016" w:rsidRPr="004D6D14" w:rsidTr="00685DCF">
        <w:trPr>
          <w:trHeight w:val="34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0210086110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0300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69,90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109,50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109,50</w:t>
            </w:r>
          </w:p>
        </w:tc>
      </w:tr>
      <w:tr w:rsidR="00024016" w:rsidRPr="004D6D14" w:rsidTr="00685DCF">
        <w:trPr>
          <w:trHeight w:val="19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0210086110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0310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69,90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109,50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109,50</w:t>
            </w:r>
          </w:p>
        </w:tc>
      </w:tr>
      <w:tr w:rsidR="00024016" w:rsidRPr="004D6D14" w:rsidTr="00685DCF">
        <w:trPr>
          <w:trHeight w:val="165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Организация работы по созданию условий для деятельности добровольной пожарной охраны в рамках подпрограммы"Защита населения и территории от чрезвычайных ситуаций природного и техногенного характера и обеспечение пожарной безопасности "  муниципальной программы Обеспечение пожарной безопасности, профилактика экстремизма и терроризма и чрезвычайных ситуаций на территории Верх-Казанского сельсовета"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0210086120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252,30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6,90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6,90</w:t>
            </w:r>
          </w:p>
        </w:tc>
      </w:tr>
      <w:tr w:rsidR="00024016" w:rsidRPr="004D6D14" w:rsidTr="00685DCF">
        <w:trPr>
          <w:trHeight w:val="339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0210086120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252,30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6,90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6,90</w:t>
            </w:r>
          </w:p>
        </w:tc>
      </w:tr>
      <w:tr w:rsidR="00024016" w:rsidRPr="004D6D14" w:rsidTr="00685DCF">
        <w:trPr>
          <w:trHeight w:val="389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0210086120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252,30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6,90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6,90</w:t>
            </w:r>
          </w:p>
        </w:tc>
      </w:tr>
      <w:tr w:rsidR="00024016" w:rsidRPr="004D6D14" w:rsidTr="00685DCF">
        <w:trPr>
          <w:trHeight w:val="396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0210086120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0300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252,30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6,90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6,90</w:t>
            </w:r>
          </w:p>
        </w:tc>
      </w:tr>
      <w:tr w:rsidR="00024016" w:rsidRPr="004D6D14" w:rsidTr="00685DCF">
        <w:trPr>
          <w:trHeight w:val="25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0210086120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0310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252,30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6,90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6,90</w:t>
            </w:r>
          </w:p>
        </w:tc>
      </w:tr>
      <w:tr w:rsidR="00024016" w:rsidRPr="004D6D14" w:rsidTr="00685DCF">
        <w:trPr>
          <w:trHeight w:val="4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Подпрограмма "Профилактика экстремизма и терроризма на территории Верх-Казанского сельсовета"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0220000000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1,00</w:t>
            </w:r>
          </w:p>
        </w:tc>
      </w:tr>
      <w:tr w:rsidR="00024016" w:rsidRPr="004D6D14" w:rsidTr="00685DCF">
        <w:trPr>
          <w:trHeight w:val="1554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Информационно-пропагандистское обеспечение профилактики экстремизма и терроризма в рамках подпрограммы" Профилактика экстремизма и терроризма на территории Верх-Казанского сельсовета"  муниципальной программы Обеспечение пожарной безопасности, профилактика экстремизма и терроризма и чрезвычайных ситуаций на территории Верх-Казанского сельсовета"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0220086210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1,00</w:t>
            </w:r>
          </w:p>
        </w:tc>
      </w:tr>
      <w:tr w:rsidR="00024016" w:rsidRPr="004D6D14" w:rsidTr="00685DCF">
        <w:trPr>
          <w:trHeight w:val="304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0220086210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1,00</w:t>
            </w:r>
          </w:p>
        </w:tc>
      </w:tr>
      <w:tr w:rsidR="00024016" w:rsidRPr="004D6D14" w:rsidTr="00685DCF">
        <w:trPr>
          <w:trHeight w:val="3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0220086210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1,00</w:t>
            </w:r>
          </w:p>
        </w:tc>
      </w:tr>
      <w:tr w:rsidR="00024016" w:rsidRPr="004D6D14" w:rsidTr="00685DCF">
        <w:trPr>
          <w:trHeight w:val="34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0220086210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0300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1,00</w:t>
            </w:r>
          </w:p>
        </w:tc>
      </w:tr>
      <w:tr w:rsidR="00024016" w:rsidRPr="004D6D14" w:rsidTr="00685DCF">
        <w:trPr>
          <w:trHeight w:val="384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0220086210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0314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1,00</w:t>
            </w:r>
          </w:p>
        </w:tc>
      </w:tr>
      <w:tr w:rsidR="00024016" w:rsidRPr="004D6D14" w:rsidTr="00685DCF">
        <w:trPr>
          <w:trHeight w:val="40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Муниципальная программа Верх-Казанского сельсовета "Развитие улично-дорожной сети Верх-Казанского сельсовета"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0300000000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6895,40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267,70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270,40</w:t>
            </w:r>
          </w:p>
        </w:tc>
      </w:tr>
      <w:tr w:rsidR="00024016" w:rsidRPr="004D6D14" w:rsidTr="00685DCF">
        <w:trPr>
          <w:trHeight w:val="78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Содержание  автомобильных дорог местного значения на территории Верх-Казанского сельсовета в рамках муниципальной программы Верх-Казанского сельсовета "Развитие улично-дорожной сети Верх-Казанского сельсовета"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0300081010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278,90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267,70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270,40</w:t>
            </w:r>
          </w:p>
        </w:tc>
      </w:tr>
      <w:tr w:rsidR="00024016" w:rsidRPr="004D6D14" w:rsidTr="00685DCF">
        <w:trPr>
          <w:trHeight w:val="306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0300081010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278,90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267,70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270,40</w:t>
            </w:r>
          </w:p>
        </w:tc>
      </w:tr>
      <w:tr w:rsidR="00024016" w:rsidRPr="004D6D14" w:rsidTr="00685DCF">
        <w:trPr>
          <w:trHeight w:val="50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0300081010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278,90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267,70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270,40</w:t>
            </w:r>
          </w:p>
        </w:tc>
      </w:tr>
      <w:tr w:rsidR="00024016" w:rsidRPr="004D6D14" w:rsidTr="00685DCF">
        <w:trPr>
          <w:trHeight w:val="17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0300081010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0400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278,90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267,70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270,40</w:t>
            </w:r>
          </w:p>
        </w:tc>
      </w:tr>
      <w:tr w:rsidR="00024016" w:rsidRPr="004D6D14" w:rsidTr="0062173E">
        <w:trPr>
          <w:trHeight w:val="33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0300081010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0409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278,90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267,70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270,40</w:t>
            </w:r>
          </w:p>
        </w:tc>
      </w:tr>
      <w:tr w:rsidR="00024016" w:rsidRPr="004D6D14" w:rsidTr="00685DCF">
        <w:trPr>
          <w:trHeight w:val="87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Содержание  автомобильных дорог местного значения на территории Верх-Казанского сельсовета в рамках муниципальной программы Верх-Казанского сельсовета "Развитие улично-дорожной сети Верх-Казанского сельсовета"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0300081070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165,50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</w:tr>
      <w:tr w:rsidR="00024016" w:rsidRPr="004D6D14" w:rsidTr="00685DCF">
        <w:trPr>
          <w:trHeight w:val="424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0300081070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165,50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</w:tr>
      <w:tr w:rsidR="00024016" w:rsidRPr="004D6D14" w:rsidTr="00685DCF">
        <w:trPr>
          <w:trHeight w:val="43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0300081070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165,50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</w:tr>
      <w:tr w:rsidR="00024016" w:rsidRPr="004D6D14" w:rsidTr="00685DCF">
        <w:trPr>
          <w:trHeight w:val="27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0300081070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0400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165,50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</w:tr>
      <w:tr w:rsidR="00024016" w:rsidRPr="004D6D14" w:rsidTr="00685DCF">
        <w:trPr>
          <w:trHeight w:val="174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0300081070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0409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165,50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</w:tr>
      <w:tr w:rsidR="00024016" w:rsidRPr="004D6D14" w:rsidTr="0062173E">
        <w:trPr>
          <w:trHeight w:val="124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Расходные обязательства по переданным полномочиям по содержанию  автомобильных дорог местного значения на территории Верх-Казанского сельсовета в рамках муниципальной программы Верх-Казанского сельсовета "Развитие улично-дорожной сети Верх-Казанского сельсовета"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0300081070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6451,00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</w:tr>
      <w:tr w:rsidR="00024016" w:rsidRPr="004D6D14" w:rsidTr="0062173E">
        <w:trPr>
          <w:trHeight w:val="33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0300081070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500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6451,00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</w:tr>
      <w:tr w:rsidR="00024016" w:rsidRPr="004D6D14" w:rsidTr="0062173E">
        <w:trPr>
          <w:trHeight w:val="33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0300081070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540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6451,00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</w:tr>
      <w:tr w:rsidR="00024016" w:rsidRPr="004D6D14" w:rsidTr="00685DCF">
        <w:trPr>
          <w:trHeight w:val="27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0300081070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540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0400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6451,00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</w:tr>
      <w:tr w:rsidR="00024016" w:rsidRPr="004D6D14" w:rsidTr="00685DCF">
        <w:trPr>
          <w:trHeight w:val="17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0300081070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540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0409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6451,00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</w:tr>
      <w:tr w:rsidR="00024016" w:rsidRPr="004D6D14" w:rsidTr="0062173E">
        <w:trPr>
          <w:trHeight w:val="69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Муниципальная программа "Развитие малого и среднего предпринимательства на территории Верх-Казанского сельсовета"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0400000000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1,00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1,00</w:t>
            </w:r>
          </w:p>
        </w:tc>
      </w:tr>
      <w:tr w:rsidR="00024016" w:rsidRPr="004D6D14" w:rsidTr="00685DCF">
        <w:trPr>
          <w:trHeight w:val="2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0400081020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1,00</w:t>
            </w:r>
          </w:p>
        </w:tc>
      </w:tr>
      <w:tr w:rsidR="00024016" w:rsidRPr="004D6D14" w:rsidTr="0062173E">
        <w:trPr>
          <w:trHeight w:val="63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Субсидии юридическим лицам (кроме некоммерч</w:t>
            </w:r>
            <w:r>
              <w:rPr>
                <w:rFonts w:ascii="Times New Roman" w:hAnsi="Times New Roman"/>
              </w:rPr>
              <w:t>е</w:t>
            </w:r>
            <w:r w:rsidRPr="004D6D14">
              <w:rPr>
                <w:rFonts w:ascii="Times New Roman" w:hAnsi="Times New Roman"/>
              </w:rPr>
              <w:t>ских организаций), индивидуальными предпринимателям-производителям товаров, работ, услуг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0400081020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1,00</w:t>
            </w:r>
          </w:p>
        </w:tc>
      </w:tr>
      <w:tr w:rsidR="00024016" w:rsidRPr="004D6D14" w:rsidTr="00685DCF">
        <w:trPr>
          <w:trHeight w:val="216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0400081020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0400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1,00</w:t>
            </w:r>
          </w:p>
        </w:tc>
      </w:tr>
      <w:tr w:rsidR="00024016" w:rsidRPr="004D6D14" w:rsidTr="00685DCF">
        <w:trPr>
          <w:trHeight w:val="10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0400081020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0412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1,00</w:t>
            </w:r>
          </w:p>
        </w:tc>
      </w:tr>
      <w:tr w:rsidR="00024016" w:rsidRPr="004D6D14" w:rsidTr="00685DCF">
        <w:trPr>
          <w:trHeight w:val="36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Непрограммные расходы Администрация Верх-Казанского сельсовета Большемуртинского района Красноярского края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8510000000 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5342,00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4453,20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4350,40</w:t>
            </w:r>
          </w:p>
        </w:tc>
      </w:tr>
      <w:tr w:rsidR="00024016" w:rsidRPr="004D6D14" w:rsidTr="0062173E">
        <w:trPr>
          <w:trHeight w:val="117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Осуществление первичного воинского учета органами местного самоуправления поселений, муниципальных и городских округов в рамках непрограм</w:t>
            </w:r>
            <w:r>
              <w:rPr>
                <w:rFonts w:ascii="Times New Roman" w:hAnsi="Times New Roman"/>
                <w:b/>
                <w:bCs/>
              </w:rPr>
              <w:t>м</w:t>
            </w:r>
            <w:r w:rsidRPr="004D6D14">
              <w:rPr>
                <w:rFonts w:ascii="Times New Roman" w:hAnsi="Times New Roman"/>
                <w:b/>
                <w:bCs/>
              </w:rPr>
              <w:t>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8510051180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155,20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172,40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190,00</w:t>
            </w:r>
          </w:p>
        </w:tc>
      </w:tr>
      <w:tr w:rsidR="00024016" w:rsidRPr="004D6D14" w:rsidTr="0062173E">
        <w:trPr>
          <w:trHeight w:val="93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8510051180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153,40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170,80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190,00</w:t>
            </w:r>
          </w:p>
        </w:tc>
      </w:tr>
      <w:tr w:rsidR="00024016" w:rsidRPr="004D6D14" w:rsidTr="0062173E">
        <w:trPr>
          <w:trHeight w:val="34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8510051180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153,40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170,80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190,00</w:t>
            </w:r>
          </w:p>
        </w:tc>
      </w:tr>
      <w:tr w:rsidR="00024016" w:rsidRPr="004D6D14" w:rsidTr="00685DCF">
        <w:trPr>
          <w:trHeight w:val="25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8510051180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153,40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170,80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190,00</w:t>
            </w:r>
          </w:p>
        </w:tc>
      </w:tr>
      <w:tr w:rsidR="00024016" w:rsidRPr="004D6D14" w:rsidTr="00685DCF">
        <w:trPr>
          <w:trHeight w:val="15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8510051180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0203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153,40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170,80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190,00</w:t>
            </w:r>
          </w:p>
        </w:tc>
      </w:tr>
      <w:tr w:rsidR="00024016" w:rsidRPr="004D6D14" w:rsidTr="00685DCF">
        <w:trPr>
          <w:trHeight w:val="39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8510051180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1,80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0,00</w:t>
            </w:r>
          </w:p>
        </w:tc>
      </w:tr>
      <w:tr w:rsidR="00024016" w:rsidRPr="004D6D14" w:rsidTr="00685DCF">
        <w:trPr>
          <w:trHeight w:val="434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8510051180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1,80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0,00</w:t>
            </w:r>
          </w:p>
        </w:tc>
      </w:tr>
      <w:tr w:rsidR="00024016" w:rsidRPr="004D6D14" w:rsidTr="00685DCF">
        <w:trPr>
          <w:trHeight w:val="27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6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8510051180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0200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1,80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0,00</w:t>
            </w:r>
          </w:p>
        </w:tc>
      </w:tr>
      <w:tr w:rsidR="00024016" w:rsidRPr="004D6D14" w:rsidTr="0062173E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8510051180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0203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1,80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1,60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0,00</w:t>
            </w:r>
          </w:p>
        </w:tc>
      </w:tr>
      <w:tr w:rsidR="00024016" w:rsidRPr="004D6D14" w:rsidTr="00685DCF">
        <w:trPr>
          <w:trHeight w:val="919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Выполнение государственных полномочий по  обеспечению деятельности административных комиссий в рамках непрограм</w:t>
            </w:r>
            <w:r>
              <w:rPr>
                <w:rFonts w:ascii="Times New Roman" w:hAnsi="Times New Roman"/>
                <w:b/>
                <w:bCs/>
              </w:rPr>
              <w:t>м</w:t>
            </w:r>
            <w:r w:rsidRPr="004D6D14">
              <w:rPr>
                <w:rFonts w:ascii="Times New Roman" w:hAnsi="Times New Roman"/>
                <w:b/>
                <w:bCs/>
              </w:rPr>
              <w:t>ных расходов Администрации  Верх-Казанского сельсовета Большемуртинского района Красноярского края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8510075140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2,90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2,50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2,50</w:t>
            </w:r>
          </w:p>
        </w:tc>
      </w:tr>
      <w:tr w:rsidR="00024016" w:rsidRPr="004D6D14" w:rsidTr="00685DCF">
        <w:trPr>
          <w:trHeight w:val="2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8510075140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2,90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2,50</w:t>
            </w:r>
          </w:p>
        </w:tc>
      </w:tr>
      <w:tr w:rsidR="00024016" w:rsidRPr="004D6D14" w:rsidTr="0062173E">
        <w:trPr>
          <w:trHeight w:val="6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8510075140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2,90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2,50</w:t>
            </w:r>
          </w:p>
        </w:tc>
      </w:tr>
      <w:tr w:rsidR="00024016" w:rsidRPr="004D6D14" w:rsidTr="00685DCF">
        <w:trPr>
          <w:trHeight w:val="204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8510075140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2,90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2,50</w:t>
            </w:r>
          </w:p>
        </w:tc>
      </w:tr>
      <w:tr w:rsidR="00024016" w:rsidRPr="004D6D14" w:rsidTr="00685DCF">
        <w:trPr>
          <w:trHeight w:val="256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8510075140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0113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2,90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2,50</w:t>
            </w:r>
          </w:p>
        </w:tc>
      </w:tr>
      <w:tr w:rsidR="00024016" w:rsidRPr="004D6D14" w:rsidTr="0062173E">
        <w:trPr>
          <w:trHeight w:val="9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Резервные фонды исполнительных органов местных администраций в рамках непрогра</w:t>
            </w:r>
            <w:r>
              <w:rPr>
                <w:rFonts w:ascii="Times New Roman" w:hAnsi="Times New Roman"/>
                <w:b/>
                <w:bCs/>
              </w:rPr>
              <w:t>м</w:t>
            </w:r>
            <w:r w:rsidRPr="004D6D14">
              <w:rPr>
                <w:rFonts w:ascii="Times New Roman" w:hAnsi="Times New Roman"/>
                <w:b/>
                <w:bCs/>
              </w:rPr>
              <w:t>мных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8510080110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3,90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3,90</w:t>
            </w:r>
          </w:p>
        </w:tc>
      </w:tr>
      <w:tr w:rsidR="00024016" w:rsidRPr="004D6D14" w:rsidTr="00685DCF">
        <w:trPr>
          <w:trHeight w:val="214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8510080110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3,90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3,90</w:t>
            </w:r>
          </w:p>
        </w:tc>
      </w:tr>
      <w:tr w:rsidR="00024016" w:rsidRPr="004D6D14" w:rsidTr="00685DCF">
        <w:trPr>
          <w:trHeight w:val="1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8510080110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3,90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3,90</w:t>
            </w:r>
          </w:p>
        </w:tc>
      </w:tr>
      <w:tr w:rsidR="00024016" w:rsidRPr="004D6D14" w:rsidTr="00685DCF">
        <w:trPr>
          <w:trHeight w:val="18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8510080110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3,90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3,90</w:t>
            </w:r>
          </w:p>
        </w:tc>
      </w:tr>
      <w:tr w:rsidR="00024016" w:rsidRPr="004D6D14" w:rsidTr="00685DCF">
        <w:trPr>
          <w:trHeight w:val="81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8510080110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870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0111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3,90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3,90</w:t>
            </w:r>
          </w:p>
        </w:tc>
      </w:tr>
      <w:tr w:rsidR="00024016" w:rsidRPr="004D6D14" w:rsidTr="00685DCF">
        <w:trPr>
          <w:trHeight w:val="123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Руководство и управление в сфере установленных функций  органов местного самоуправления в рамках непрограммных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8510027240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381,60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</w:tr>
      <w:tr w:rsidR="00024016" w:rsidRPr="004D6D14" w:rsidTr="0062173E">
        <w:trPr>
          <w:trHeight w:val="94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8510027240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381,60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</w:tr>
      <w:tr w:rsidR="00024016" w:rsidRPr="004D6D14" w:rsidTr="0062173E">
        <w:trPr>
          <w:trHeight w:val="34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8510027240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381,60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</w:tr>
      <w:tr w:rsidR="00024016" w:rsidRPr="004D6D14" w:rsidTr="00685DCF">
        <w:trPr>
          <w:trHeight w:val="126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8510027240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381,60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</w:tr>
      <w:tr w:rsidR="00024016" w:rsidRPr="004D6D14" w:rsidTr="00685DCF">
        <w:trPr>
          <w:trHeight w:val="746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8510027240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0104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381,60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</w:tr>
      <w:tr w:rsidR="00024016" w:rsidRPr="004D6D14" w:rsidTr="0062173E">
        <w:trPr>
          <w:trHeight w:val="94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Руководство и управление в сфере установленных функций  органов местного самоуправления в рамках непрограммных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8510080210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2441,90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2379,70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2259,40</w:t>
            </w:r>
          </w:p>
        </w:tc>
      </w:tr>
      <w:tr w:rsidR="00024016" w:rsidRPr="004D6D14" w:rsidTr="0062173E">
        <w:trPr>
          <w:trHeight w:val="100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8510080210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1869,50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648,50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1848,50</w:t>
            </w:r>
          </w:p>
        </w:tc>
      </w:tr>
      <w:tr w:rsidR="00024016" w:rsidRPr="004D6D14" w:rsidTr="0062173E">
        <w:trPr>
          <w:trHeight w:val="3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8510080210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1869,50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648,50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1848,50</w:t>
            </w:r>
          </w:p>
        </w:tc>
      </w:tr>
      <w:tr w:rsidR="00024016" w:rsidRPr="004D6D14" w:rsidTr="00685DCF">
        <w:trPr>
          <w:trHeight w:val="206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8510080210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1869,50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648,50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1848,50</w:t>
            </w:r>
          </w:p>
        </w:tc>
      </w:tr>
      <w:tr w:rsidR="00024016" w:rsidRPr="004D6D14" w:rsidTr="00685DCF">
        <w:trPr>
          <w:trHeight w:val="741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8510080210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0104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1869,50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648,50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1848,50</w:t>
            </w:r>
          </w:p>
        </w:tc>
      </w:tr>
      <w:tr w:rsidR="00024016" w:rsidRPr="004D6D14" w:rsidTr="00685DCF">
        <w:trPr>
          <w:trHeight w:val="346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8510080210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571,40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1730,20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409,90</w:t>
            </w:r>
          </w:p>
        </w:tc>
      </w:tr>
      <w:tr w:rsidR="00024016" w:rsidRPr="004D6D14" w:rsidTr="0062173E">
        <w:trPr>
          <w:trHeight w:val="6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8510080210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571,40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1730,20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409,90</w:t>
            </w:r>
          </w:p>
        </w:tc>
      </w:tr>
      <w:tr w:rsidR="00024016" w:rsidRPr="004D6D14" w:rsidTr="0062173E">
        <w:trPr>
          <w:trHeight w:val="37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8510080210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571,40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1730,20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409,90</w:t>
            </w:r>
          </w:p>
        </w:tc>
      </w:tr>
      <w:tr w:rsidR="00024016" w:rsidRPr="004D6D14" w:rsidTr="00685DCF">
        <w:trPr>
          <w:trHeight w:val="69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8510080210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0104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571,40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1730,20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409,90</w:t>
            </w:r>
          </w:p>
        </w:tc>
      </w:tr>
      <w:tr w:rsidR="00024016" w:rsidRPr="004D6D14" w:rsidTr="00685DCF">
        <w:trPr>
          <w:trHeight w:val="233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8510080210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1,00</w:t>
            </w:r>
          </w:p>
        </w:tc>
      </w:tr>
      <w:tr w:rsidR="00024016" w:rsidRPr="004D6D14" w:rsidTr="00685DCF">
        <w:trPr>
          <w:trHeight w:val="13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8510080210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1,00</w:t>
            </w:r>
          </w:p>
        </w:tc>
      </w:tr>
      <w:tr w:rsidR="00024016" w:rsidRPr="004D6D14" w:rsidTr="00685DCF">
        <w:trPr>
          <w:trHeight w:val="21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8510080210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1,00</w:t>
            </w:r>
          </w:p>
        </w:tc>
      </w:tr>
      <w:tr w:rsidR="00024016" w:rsidRPr="004D6D14" w:rsidTr="00685DCF">
        <w:trPr>
          <w:trHeight w:val="81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8510080210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850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0104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1,00</w:t>
            </w:r>
          </w:p>
        </w:tc>
      </w:tr>
      <w:tr w:rsidR="00024016" w:rsidRPr="004D6D14" w:rsidTr="0062173E">
        <w:trPr>
          <w:trHeight w:val="99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6D14">
              <w:rPr>
                <w:rFonts w:ascii="Times New Roman" w:hAnsi="Times New Roman"/>
                <w:b/>
                <w:bCs/>
                <w:sz w:val="24"/>
                <w:szCs w:val="24"/>
              </w:rPr>
              <w:t>Высшее должностное лицо муниципального образования в рамках непрограммных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8510027240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93,90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</w:tr>
      <w:tr w:rsidR="00024016" w:rsidRPr="004D6D14" w:rsidTr="0062173E">
        <w:trPr>
          <w:trHeight w:val="99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8510027240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93,90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</w:tr>
      <w:tr w:rsidR="00024016" w:rsidRPr="004D6D14" w:rsidTr="00685DCF">
        <w:trPr>
          <w:trHeight w:val="37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Расходы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8510027240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93,90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</w:tr>
      <w:tr w:rsidR="00024016" w:rsidRPr="004D6D14" w:rsidTr="0062173E">
        <w:trPr>
          <w:trHeight w:val="37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8510027240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93,90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</w:tr>
      <w:tr w:rsidR="00024016" w:rsidRPr="004D6D14" w:rsidTr="00685DCF">
        <w:trPr>
          <w:trHeight w:val="5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8510027240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0102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93,90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</w:tr>
      <w:tr w:rsidR="00024016" w:rsidRPr="004D6D14" w:rsidTr="0062173E">
        <w:trPr>
          <w:trHeight w:val="99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6D14">
              <w:rPr>
                <w:rFonts w:ascii="Times New Roman" w:hAnsi="Times New Roman"/>
                <w:b/>
                <w:bCs/>
                <w:sz w:val="24"/>
                <w:szCs w:val="24"/>
              </w:rPr>
              <w:t>Высшее должностное лицо муниципального образования в рамках непрограммных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8510080220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1062,50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1052,50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1052,50</w:t>
            </w:r>
          </w:p>
        </w:tc>
      </w:tr>
      <w:tr w:rsidR="00024016" w:rsidRPr="004D6D14" w:rsidTr="0062173E">
        <w:trPr>
          <w:trHeight w:val="94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8510080220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1062,50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1052,50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1052,50</w:t>
            </w:r>
          </w:p>
        </w:tc>
      </w:tr>
      <w:tr w:rsidR="00024016" w:rsidRPr="004D6D14" w:rsidTr="0062173E">
        <w:trPr>
          <w:trHeight w:val="40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8510080220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1062,50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1052,50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1052,50</w:t>
            </w:r>
          </w:p>
        </w:tc>
      </w:tr>
      <w:tr w:rsidR="00024016" w:rsidRPr="004D6D14" w:rsidTr="0062173E">
        <w:trPr>
          <w:trHeight w:val="33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8510080220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1062,50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1052,50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1052,50</w:t>
            </w:r>
          </w:p>
        </w:tc>
      </w:tr>
      <w:tr w:rsidR="00024016" w:rsidRPr="004D6D14" w:rsidTr="00685DCF">
        <w:trPr>
          <w:trHeight w:val="519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8510080220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0102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1062,50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1052,50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1052,50</w:t>
            </w:r>
          </w:p>
        </w:tc>
      </w:tr>
      <w:tr w:rsidR="00024016" w:rsidRPr="004D6D14" w:rsidTr="0062173E">
        <w:trPr>
          <w:trHeight w:val="118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Расходные обязательства о передаче полномочий по осуществлению внешнего муниципального финансового контроля  в рамках непрограм</w:t>
            </w:r>
            <w:r>
              <w:rPr>
                <w:rFonts w:ascii="Times New Roman" w:hAnsi="Times New Roman"/>
                <w:b/>
                <w:bCs/>
              </w:rPr>
              <w:t>м</w:t>
            </w:r>
            <w:r w:rsidRPr="004D6D14">
              <w:rPr>
                <w:rFonts w:ascii="Times New Roman" w:hAnsi="Times New Roman"/>
                <w:b/>
                <w:bCs/>
              </w:rPr>
              <w:t>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8510080250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0,50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0,50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0,50</w:t>
            </w:r>
          </w:p>
        </w:tc>
      </w:tr>
      <w:tr w:rsidR="00024016" w:rsidRPr="004D6D14" w:rsidTr="00685DCF">
        <w:trPr>
          <w:trHeight w:val="15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8510080250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500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0,50</w:t>
            </w:r>
          </w:p>
        </w:tc>
      </w:tr>
      <w:tr w:rsidR="00024016" w:rsidRPr="004D6D14" w:rsidTr="00685DCF">
        <w:trPr>
          <w:trHeight w:val="23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8510080250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540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0,50</w:t>
            </w:r>
          </w:p>
        </w:tc>
      </w:tr>
      <w:tr w:rsidR="00024016" w:rsidRPr="004D6D14" w:rsidTr="0062173E">
        <w:trPr>
          <w:trHeight w:val="33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8510080250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540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0,50</w:t>
            </w:r>
          </w:p>
        </w:tc>
      </w:tr>
      <w:tr w:rsidR="00024016" w:rsidRPr="004D6D14" w:rsidTr="0062173E">
        <w:trPr>
          <w:trHeight w:val="70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8510080250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540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0106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0,50</w:t>
            </w:r>
          </w:p>
        </w:tc>
      </w:tr>
      <w:tr w:rsidR="00024016" w:rsidRPr="004D6D14" w:rsidTr="0062173E">
        <w:trPr>
          <w:trHeight w:val="12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Расходные обязательства по переданным полномочиям по исполнению бюджета поселения в части казначейского исполнения  в рамках непрогра</w:t>
            </w:r>
            <w:r>
              <w:rPr>
                <w:rFonts w:ascii="Times New Roman" w:hAnsi="Times New Roman"/>
                <w:b/>
                <w:bCs/>
              </w:rPr>
              <w:t>м</w:t>
            </w:r>
            <w:r w:rsidRPr="004D6D14">
              <w:rPr>
                <w:rFonts w:ascii="Times New Roman" w:hAnsi="Times New Roman"/>
                <w:b/>
                <w:bCs/>
              </w:rPr>
              <w:t>мных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8510080310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45,00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45,00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45,00</w:t>
            </w:r>
          </w:p>
        </w:tc>
      </w:tr>
      <w:tr w:rsidR="00024016" w:rsidRPr="004D6D14" w:rsidTr="0062173E">
        <w:trPr>
          <w:trHeight w:val="3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8510080310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500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45,00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45,00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45,00</w:t>
            </w:r>
          </w:p>
        </w:tc>
      </w:tr>
      <w:tr w:rsidR="00024016" w:rsidRPr="004D6D14" w:rsidTr="0062173E">
        <w:trPr>
          <w:trHeight w:val="34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8510080310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540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45,00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45,00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45,00</w:t>
            </w:r>
          </w:p>
        </w:tc>
      </w:tr>
      <w:tr w:rsidR="00024016" w:rsidRPr="004D6D14" w:rsidTr="0062173E">
        <w:trPr>
          <w:trHeight w:val="3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8510080310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540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45,00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45,00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45,00</w:t>
            </w:r>
          </w:p>
        </w:tc>
      </w:tr>
      <w:tr w:rsidR="00024016" w:rsidRPr="004D6D14" w:rsidTr="0062173E">
        <w:trPr>
          <w:trHeight w:val="70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8510080310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540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0106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45,00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45,00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45,00</w:t>
            </w:r>
          </w:p>
        </w:tc>
      </w:tr>
      <w:tr w:rsidR="00024016" w:rsidRPr="004D6D14" w:rsidTr="0062173E">
        <w:trPr>
          <w:trHeight w:val="201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 xml:space="preserve">Расходные обязательства  по переданным полномочиям 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в рамках не программных расходов Администрации Верх-Казанского сельсовета Большемуртинского района Красноярского края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8510080340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81,00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81,00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81,00</w:t>
            </w:r>
          </w:p>
        </w:tc>
      </w:tr>
      <w:tr w:rsidR="00024016" w:rsidRPr="004D6D14" w:rsidTr="0062173E">
        <w:trPr>
          <w:trHeight w:val="33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8510080340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500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81,00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81,00</w:t>
            </w:r>
          </w:p>
        </w:tc>
      </w:tr>
      <w:tr w:rsidR="00024016" w:rsidRPr="004D6D14" w:rsidTr="0062173E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8510080340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540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81,00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81,00</w:t>
            </w:r>
          </w:p>
        </w:tc>
      </w:tr>
      <w:tr w:rsidR="00024016" w:rsidRPr="004D6D14" w:rsidTr="0062173E">
        <w:trPr>
          <w:trHeight w:val="34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8510080340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540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81,00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81,00</w:t>
            </w:r>
          </w:p>
        </w:tc>
      </w:tr>
      <w:tr w:rsidR="00024016" w:rsidRPr="004D6D14" w:rsidTr="00685DCF">
        <w:trPr>
          <w:trHeight w:val="69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8510080340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540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0104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81,00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81,00</w:t>
            </w:r>
          </w:p>
        </w:tc>
      </w:tr>
      <w:tr w:rsidR="00024016" w:rsidRPr="004D6D14" w:rsidTr="0062173E">
        <w:trPr>
          <w:trHeight w:val="118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Расходные обязательства  по переданным полномочиям  по организации электро-, тепло- и водоснабжения населения, водоотведения в границах поселения в рамках не программных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8510080350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61,10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61,10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61,10</w:t>
            </w:r>
          </w:p>
        </w:tc>
      </w:tr>
      <w:tr w:rsidR="00024016" w:rsidRPr="004D6D14" w:rsidTr="0062173E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8510080350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500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61,10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61,10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61,10</w:t>
            </w:r>
          </w:p>
        </w:tc>
      </w:tr>
      <w:tr w:rsidR="00024016" w:rsidRPr="004D6D14" w:rsidTr="00685DCF">
        <w:trPr>
          <w:trHeight w:val="256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8510080350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540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61,10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61,10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61,10</w:t>
            </w:r>
          </w:p>
        </w:tc>
      </w:tr>
      <w:tr w:rsidR="00024016" w:rsidRPr="004D6D14" w:rsidTr="0062173E">
        <w:trPr>
          <w:trHeight w:val="34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8510080350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540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61,10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61,10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61,10</w:t>
            </w:r>
          </w:p>
        </w:tc>
      </w:tr>
      <w:tr w:rsidR="00024016" w:rsidRPr="004D6D14" w:rsidTr="00685DCF">
        <w:trPr>
          <w:trHeight w:val="70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8510080350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540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0104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61,10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61,10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61,10</w:t>
            </w:r>
          </w:p>
        </w:tc>
      </w:tr>
      <w:tr w:rsidR="00024016" w:rsidRPr="004D6D14" w:rsidTr="0062173E">
        <w:trPr>
          <w:trHeight w:val="93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Расходные обязательства  по переданным полномочиям  по внутреннему финансовому контролю в рамках непрограммных расходов администрации Верх-Казанского сельсовета Большем</w:t>
            </w:r>
            <w:r>
              <w:rPr>
                <w:rFonts w:ascii="Times New Roman" w:hAnsi="Times New Roman"/>
                <w:b/>
                <w:bCs/>
              </w:rPr>
              <w:t>у</w:t>
            </w:r>
            <w:r w:rsidRPr="004D6D14">
              <w:rPr>
                <w:rFonts w:ascii="Times New Roman" w:hAnsi="Times New Roman"/>
                <w:b/>
                <w:bCs/>
              </w:rPr>
              <w:t>ртинского района Красноярского края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8510080380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81,50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81,50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81,50</w:t>
            </w:r>
          </w:p>
        </w:tc>
      </w:tr>
      <w:tr w:rsidR="00024016" w:rsidRPr="004D6D14" w:rsidTr="0062173E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8510080380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500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81,50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81,50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81,50</w:t>
            </w:r>
          </w:p>
        </w:tc>
      </w:tr>
      <w:tr w:rsidR="00024016" w:rsidRPr="004D6D14" w:rsidTr="0062173E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8510080380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540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81,50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81,50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81,50</w:t>
            </w:r>
          </w:p>
        </w:tc>
      </w:tr>
      <w:tr w:rsidR="00024016" w:rsidRPr="004D6D14" w:rsidTr="0062173E">
        <w:trPr>
          <w:trHeight w:val="33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8510080380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540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81,50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81,50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81,50</w:t>
            </w:r>
          </w:p>
        </w:tc>
      </w:tr>
      <w:tr w:rsidR="00024016" w:rsidRPr="004D6D14" w:rsidTr="00685DCF">
        <w:trPr>
          <w:trHeight w:val="75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8510080380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540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0106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81,50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81,50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81,50</w:t>
            </w:r>
          </w:p>
        </w:tc>
      </w:tr>
      <w:tr w:rsidR="00024016" w:rsidRPr="004D6D14" w:rsidTr="0062173E">
        <w:trPr>
          <w:trHeight w:val="130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деятельности в сфере установленных функций органов государственной власти в рамках непрограм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4D6D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8510080610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541,80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526,80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526,70</w:t>
            </w:r>
          </w:p>
        </w:tc>
      </w:tr>
      <w:tr w:rsidR="00024016" w:rsidRPr="004D6D14" w:rsidTr="0062173E">
        <w:trPr>
          <w:trHeight w:val="99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8510080610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541,80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526,80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526,70</w:t>
            </w:r>
          </w:p>
        </w:tc>
      </w:tr>
      <w:tr w:rsidR="00024016" w:rsidRPr="004D6D14" w:rsidTr="0062173E">
        <w:trPr>
          <w:trHeight w:val="3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8510080610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541,80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526,80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526,70</w:t>
            </w:r>
          </w:p>
        </w:tc>
      </w:tr>
      <w:tr w:rsidR="00024016" w:rsidRPr="004D6D14" w:rsidTr="0062173E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8510080610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0100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541,80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526,80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526,70</w:t>
            </w:r>
          </w:p>
        </w:tc>
      </w:tr>
      <w:tr w:rsidR="00024016" w:rsidRPr="004D6D14" w:rsidTr="00685DCF">
        <w:trPr>
          <w:trHeight w:val="751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8510080610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0104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541,80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526,80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526,70</w:t>
            </w:r>
          </w:p>
        </w:tc>
      </w:tr>
      <w:tr w:rsidR="00024016" w:rsidRPr="004D6D14" w:rsidTr="00685DCF">
        <w:trPr>
          <w:trHeight w:val="116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Расходные обязательства по переданным полномочиям по созданию условий для организации досуга и обеспечения жителей поселения услугами организаций культуры в рамках непрогра</w:t>
            </w:r>
            <w:r>
              <w:rPr>
                <w:rFonts w:ascii="Times New Roman" w:hAnsi="Times New Roman"/>
                <w:b/>
                <w:bCs/>
              </w:rPr>
              <w:t>м</w:t>
            </w:r>
            <w:r w:rsidRPr="004D6D14">
              <w:rPr>
                <w:rFonts w:ascii="Times New Roman" w:hAnsi="Times New Roman"/>
                <w:b/>
                <w:bCs/>
              </w:rPr>
              <w:t>мных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8510082500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46,30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46,30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46,30</w:t>
            </w:r>
          </w:p>
        </w:tc>
      </w:tr>
      <w:tr w:rsidR="00024016" w:rsidRPr="004D6D14" w:rsidTr="00685DCF">
        <w:trPr>
          <w:trHeight w:val="256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8510082500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500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46,30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46,30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46,30</w:t>
            </w:r>
          </w:p>
        </w:tc>
      </w:tr>
      <w:tr w:rsidR="00024016" w:rsidRPr="004D6D14" w:rsidTr="00685DCF">
        <w:trPr>
          <w:trHeight w:val="14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8510082500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540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46,30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46,30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46,30</w:t>
            </w:r>
          </w:p>
        </w:tc>
      </w:tr>
      <w:tr w:rsidR="00024016" w:rsidRPr="004D6D14" w:rsidTr="00685DCF">
        <w:trPr>
          <w:trHeight w:val="22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8510082500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540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0800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46,30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46,30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46,30</w:t>
            </w:r>
          </w:p>
        </w:tc>
      </w:tr>
      <w:tr w:rsidR="00024016" w:rsidRPr="004D6D14" w:rsidTr="00685DCF">
        <w:trPr>
          <w:trHeight w:val="10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8510082500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540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0801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46,30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46,30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46,30</w:t>
            </w:r>
          </w:p>
        </w:tc>
      </w:tr>
      <w:tr w:rsidR="00024016" w:rsidRPr="004D6D14" w:rsidTr="0062173E">
        <w:trPr>
          <w:trHeight w:val="126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Расходные обязательства по переданным полномочиям по проведению мероприятий, за счет средств районного бюджета по программе поддержки местных инициатив в рамках непрогра</w:t>
            </w:r>
            <w:r>
              <w:rPr>
                <w:rFonts w:ascii="Times New Roman" w:hAnsi="Times New Roman"/>
                <w:b/>
                <w:bCs/>
              </w:rPr>
              <w:t>м</w:t>
            </w:r>
            <w:r w:rsidRPr="004D6D14">
              <w:rPr>
                <w:rFonts w:ascii="Times New Roman" w:hAnsi="Times New Roman"/>
                <w:b/>
                <w:bCs/>
              </w:rPr>
              <w:t>мных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8510085010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58,90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</w:tr>
      <w:tr w:rsidR="00024016" w:rsidRPr="004D6D14" w:rsidTr="00685DCF">
        <w:trPr>
          <w:trHeight w:val="17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8510085010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500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58,90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</w:tr>
      <w:tr w:rsidR="00024016" w:rsidRPr="004D6D14" w:rsidTr="00685DCF">
        <w:trPr>
          <w:trHeight w:val="2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8510085010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540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58,90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</w:tr>
      <w:tr w:rsidR="00024016" w:rsidRPr="004D6D14" w:rsidTr="00685DCF">
        <w:trPr>
          <w:trHeight w:val="141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8510085010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540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0800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58,90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</w:tr>
      <w:tr w:rsidR="00024016" w:rsidRPr="004D6D14" w:rsidTr="00685DCF">
        <w:trPr>
          <w:trHeight w:val="22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8510085010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540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0801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58,90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</w:tr>
      <w:tr w:rsidR="00024016" w:rsidRPr="004D6D14" w:rsidTr="0062173E">
        <w:trPr>
          <w:trHeight w:val="118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Расходные обязательства по переданным полномочиям по проведению мероприятий, за счет средств прочих безвозмездных поступлений от негосударственных организаций по программе поддержки местных инициатив в рамках непрогра</w:t>
            </w:r>
            <w:r>
              <w:rPr>
                <w:rFonts w:ascii="Times New Roman" w:hAnsi="Times New Roman"/>
                <w:b/>
                <w:bCs/>
              </w:rPr>
              <w:t>м</w:t>
            </w:r>
            <w:r w:rsidRPr="004D6D14">
              <w:rPr>
                <w:rFonts w:ascii="Times New Roman" w:hAnsi="Times New Roman"/>
                <w:b/>
                <w:bCs/>
              </w:rPr>
              <w:t>мных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8510085011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82,40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</w:tr>
      <w:tr w:rsidR="00024016" w:rsidRPr="004D6D14" w:rsidTr="00685DCF">
        <w:trPr>
          <w:trHeight w:val="2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8510085011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500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82,40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</w:tr>
      <w:tr w:rsidR="00024016" w:rsidRPr="004D6D14" w:rsidTr="00685DCF">
        <w:trPr>
          <w:trHeight w:val="266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8510085011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540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82,40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</w:tr>
      <w:tr w:rsidR="00024016" w:rsidRPr="004D6D14" w:rsidTr="00685DCF">
        <w:trPr>
          <w:trHeight w:val="166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8510085011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540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0800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82,40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</w:tr>
      <w:tr w:rsidR="00024016" w:rsidRPr="004D6D14" w:rsidTr="00685DCF">
        <w:trPr>
          <w:trHeight w:val="246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8510085011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540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0801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82,40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</w:tr>
      <w:tr w:rsidR="00024016" w:rsidRPr="004D6D14" w:rsidTr="0062173E">
        <w:trPr>
          <w:trHeight w:val="142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Расходные обязательства по переданным полномочиям по проведению мероприятий, за счет прочих безвозмездных поступлений в бю</w:t>
            </w:r>
            <w:r>
              <w:rPr>
                <w:rFonts w:ascii="Times New Roman" w:hAnsi="Times New Roman"/>
                <w:b/>
                <w:bCs/>
              </w:rPr>
              <w:t>д</w:t>
            </w:r>
            <w:r w:rsidRPr="004D6D14">
              <w:rPr>
                <w:rFonts w:ascii="Times New Roman" w:hAnsi="Times New Roman"/>
                <w:b/>
                <w:bCs/>
              </w:rPr>
              <w:t>жеты сельских поселений по программе поддержки местных инициатив в рамках непрограм</w:t>
            </w:r>
            <w:r>
              <w:rPr>
                <w:rFonts w:ascii="Times New Roman" w:hAnsi="Times New Roman"/>
                <w:b/>
                <w:bCs/>
              </w:rPr>
              <w:t>м</w:t>
            </w:r>
            <w:r w:rsidRPr="004D6D14">
              <w:rPr>
                <w:rFonts w:ascii="Times New Roman" w:hAnsi="Times New Roman"/>
                <w:b/>
                <w:bCs/>
              </w:rPr>
              <w:t>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8510085012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35,30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</w:tr>
      <w:tr w:rsidR="00024016" w:rsidRPr="004D6D14" w:rsidTr="00685DCF">
        <w:trPr>
          <w:trHeight w:val="266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8510085012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500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35,30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</w:tr>
      <w:tr w:rsidR="00024016" w:rsidRPr="004D6D14" w:rsidTr="00685DCF">
        <w:trPr>
          <w:trHeight w:val="166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8510085012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540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35,30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</w:tr>
      <w:tr w:rsidR="00024016" w:rsidRPr="004D6D14" w:rsidTr="00685DCF">
        <w:trPr>
          <w:trHeight w:val="23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8510085012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540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0800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35,30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</w:tr>
      <w:tr w:rsidR="00024016" w:rsidRPr="004D6D14" w:rsidTr="00685DCF">
        <w:trPr>
          <w:trHeight w:val="13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8510085012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540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0801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35,30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</w:tr>
      <w:tr w:rsidR="00024016" w:rsidRPr="004D6D14" w:rsidTr="0062173E">
        <w:trPr>
          <w:trHeight w:val="37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Организация проведения акарицидной обработки мест массового отдыха населения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85100S5550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17,20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</w:tr>
      <w:tr w:rsidR="00024016" w:rsidRPr="004D6D14" w:rsidTr="0062173E">
        <w:trPr>
          <w:trHeight w:val="37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85100S5550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17,20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</w:tr>
      <w:tr w:rsidR="00024016" w:rsidRPr="004D6D14" w:rsidTr="0062173E">
        <w:trPr>
          <w:trHeight w:val="37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85100S5550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17,20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</w:tr>
      <w:tr w:rsidR="00024016" w:rsidRPr="004D6D14" w:rsidTr="00685DCF">
        <w:trPr>
          <w:trHeight w:val="9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Здравоохранение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85100S5550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0900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17,20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</w:tr>
      <w:tr w:rsidR="00024016" w:rsidRPr="004D6D14" w:rsidTr="00685DCF">
        <w:trPr>
          <w:trHeight w:val="17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Другие вопросы в области здравоохранения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85100S5550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240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0909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17,20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</w:tr>
      <w:tr w:rsidR="00024016" w:rsidRPr="004D6D14" w:rsidTr="00685DCF">
        <w:trPr>
          <w:trHeight w:val="244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Социальное обеспечение и другие выплаты населению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8510080110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153,00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</w:tr>
      <w:tr w:rsidR="00024016" w:rsidRPr="004D6D14" w:rsidTr="00685DCF">
        <w:trPr>
          <w:trHeight w:val="31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Пос</w:t>
            </w:r>
            <w:r>
              <w:rPr>
                <w:rFonts w:ascii="Times New Roman" w:hAnsi="Times New Roman"/>
                <w:b/>
                <w:bCs/>
              </w:rPr>
              <w:t>о</w:t>
            </w:r>
            <w:r w:rsidRPr="004D6D14">
              <w:rPr>
                <w:rFonts w:ascii="Times New Roman" w:hAnsi="Times New Roman"/>
                <w:b/>
                <w:bCs/>
              </w:rPr>
              <w:t>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8510080110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300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153,00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024016" w:rsidRPr="004D6D14" w:rsidTr="00685DCF">
        <w:trPr>
          <w:trHeight w:val="332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Расходы на оказание помощи членам семей участников СВО из средств резервного фонда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8510080110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321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153,00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</w:tr>
      <w:tr w:rsidR="00024016" w:rsidRPr="004D6D14" w:rsidTr="00685DCF">
        <w:trPr>
          <w:trHeight w:val="18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8510080110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321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1000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153,00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</w:tr>
      <w:tr w:rsidR="00024016" w:rsidRPr="004D6D14" w:rsidTr="00685DCF">
        <w:trPr>
          <w:trHeight w:val="254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Другие вопросы в области социальной политики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8510080110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321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1006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153,00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</w:tr>
      <w:tr w:rsidR="00024016" w:rsidRPr="004D6D14" w:rsidTr="00685DCF">
        <w:trPr>
          <w:trHeight w:val="154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6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Условно утвержденные расходы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0,0 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129,20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D6D14">
              <w:rPr>
                <w:rFonts w:ascii="Times New Roman" w:hAnsi="Times New Roman"/>
              </w:rPr>
              <w:t>259,50</w:t>
            </w:r>
          </w:p>
        </w:tc>
      </w:tr>
      <w:tr w:rsidR="00024016" w:rsidRPr="004D6D14" w:rsidTr="0062173E">
        <w:trPr>
          <w:trHeight w:val="43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D1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13859,30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5169,90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4016" w:rsidRPr="004D6D14" w:rsidRDefault="00024016" w:rsidP="004D6D1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4D6D14">
              <w:rPr>
                <w:rFonts w:ascii="Times New Roman" w:hAnsi="Times New Roman"/>
                <w:b/>
                <w:bCs/>
              </w:rPr>
              <w:t>5190,10</w:t>
            </w:r>
          </w:p>
        </w:tc>
      </w:tr>
    </w:tbl>
    <w:p w:rsidR="00024016" w:rsidRDefault="00024016" w:rsidP="0084329C"/>
    <w:p w:rsidR="00024016" w:rsidRDefault="00024016" w:rsidP="0084329C"/>
    <w:p w:rsidR="00024016" w:rsidRDefault="00024016" w:rsidP="0084329C"/>
    <w:tbl>
      <w:tblPr>
        <w:tblW w:w="14867" w:type="dxa"/>
        <w:tblInd w:w="108" w:type="dxa"/>
        <w:tblLook w:val="0000"/>
      </w:tblPr>
      <w:tblGrid>
        <w:gridCol w:w="1245"/>
        <w:gridCol w:w="10525"/>
        <w:gridCol w:w="1362"/>
        <w:gridCol w:w="867"/>
        <w:gridCol w:w="868"/>
      </w:tblGrid>
      <w:tr w:rsidR="00024016" w:rsidRPr="006A4B37" w:rsidTr="006A4B37">
        <w:trPr>
          <w:trHeight w:val="255"/>
        </w:trPr>
        <w:tc>
          <w:tcPr>
            <w:tcW w:w="1486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6A4B37" w:rsidRDefault="00024016" w:rsidP="006A4B3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A4B37">
              <w:rPr>
                <w:rFonts w:ascii="Times New Roman" w:hAnsi="Times New Roman"/>
                <w:sz w:val="18"/>
                <w:szCs w:val="18"/>
              </w:rPr>
              <w:t xml:space="preserve">Приложение 6  </w:t>
            </w:r>
          </w:p>
        </w:tc>
      </w:tr>
      <w:tr w:rsidR="00024016" w:rsidRPr="006A4B37" w:rsidTr="006A4B37">
        <w:trPr>
          <w:trHeight w:val="255"/>
        </w:trPr>
        <w:tc>
          <w:tcPr>
            <w:tcW w:w="1486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4016" w:rsidRPr="006A4B37" w:rsidRDefault="00024016" w:rsidP="006A4B3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A4B37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к проекту решения Верх-Казанского сельского                                                                                                                                                                                  </w:t>
            </w:r>
          </w:p>
        </w:tc>
      </w:tr>
      <w:tr w:rsidR="00024016" w:rsidRPr="006A4B37" w:rsidTr="006A4B37">
        <w:trPr>
          <w:trHeight w:val="255"/>
        </w:trPr>
        <w:tc>
          <w:tcPr>
            <w:tcW w:w="1486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6A4B37" w:rsidRDefault="00024016" w:rsidP="006A4B3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A4B37">
              <w:rPr>
                <w:rFonts w:ascii="Times New Roman" w:hAnsi="Times New Roman"/>
                <w:sz w:val="18"/>
                <w:szCs w:val="18"/>
              </w:rPr>
              <w:t xml:space="preserve"> Совета Депутатов от " 11 " декабря  2024 г. № 15-52</w:t>
            </w:r>
          </w:p>
        </w:tc>
      </w:tr>
      <w:tr w:rsidR="00024016" w:rsidRPr="006A4B37" w:rsidTr="006A4B37">
        <w:trPr>
          <w:trHeight w:val="255"/>
        </w:trPr>
        <w:tc>
          <w:tcPr>
            <w:tcW w:w="1486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4016" w:rsidRPr="006A4B37" w:rsidRDefault="00024016" w:rsidP="006A4B3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4016" w:rsidRPr="006A4B37" w:rsidTr="006A4B37">
        <w:trPr>
          <w:trHeight w:val="315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6A4B37" w:rsidRDefault="00024016" w:rsidP="006A4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6A4B37" w:rsidRDefault="00024016" w:rsidP="006A4B3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6A4B37" w:rsidRDefault="00024016" w:rsidP="006A4B3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6A4B37" w:rsidRDefault="00024016" w:rsidP="006A4B3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6A4B37" w:rsidRDefault="00024016" w:rsidP="006A4B3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024016" w:rsidRPr="006A4B37" w:rsidTr="006A4B37">
        <w:trPr>
          <w:trHeight w:val="3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6A4B37" w:rsidRDefault="00024016" w:rsidP="006A4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6A4B37" w:rsidRDefault="00024016" w:rsidP="006A4B3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6A4B37" w:rsidRDefault="00024016" w:rsidP="006A4B3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6A4B37" w:rsidRDefault="00024016" w:rsidP="006A4B3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6A4B37" w:rsidRDefault="00024016" w:rsidP="006A4B3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024016" w:rsidRPr="006A4B37" w:rsidTr="006A4B37">
        <w:trPr>
          <w:trHeight w:val="715"/>
        </w:trPr>
        <w:tc>
          <w:tcPr>
            <w:tcW w:w="1486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4016" w:rsidRPr="006A4B37" w:rsidRDefault="00024016" w:rsidP="006A4B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B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  <w:r w:rsidRPr="006A4B3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Иные межбюджетные трансферты передаваемые бюджетам Большемуртинского района </w:t>
            </w:r>
            <w:r w:rsidRPr="006A4B37">
              <w:rPr>
                <w:rFonts w:ascii="Times New Roman" w:hAnsi="Times New Roman"/>
                <w:sz w:val="28"/>
                <w:szCs w:val="28"/>
              </w:rPr>
              <w:t>в соответствии с заключенными соглашениями</w:t>
            </w:r>
          </w:p>
        </w:tc>
      </w:tr>
      <w:tr w:rsidR="00024016" w:rsidRPr="006A4B37" w:rsidTr="006A4B37">
        <w:trPr>
          <w:trHeight w:val="300"/>
        </w:trPr>
        <w:tc>
          <w:tcPr>
            <w:tcW w:w="131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6A4B37" w:rsidRDefault="00024016" w:rsidP="006A4B37">
            <w:pPr>
              <w:spacing w:after="0" w:line="240" w:lineRule="auto"/>
              <w:rPr>
                <w:rFonts w:ascii="Times New Roman" w:hAnsi="Times New Roman"/>
              </w:rPr>
            </w:pPr>
            <w:r w:rsidRPr="006A4B37">
              <w:rPr>
                <w:rFonts w:ascii="Times New Roman" w:hAnsi="Times New Roman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6A4B37" w:rsidRDefault="00024016" w:rsidP="006A4B3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6A4B37" w:rsidRDefault="00024016" w:rsidP="006A4B3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024016" w:rsidRPr="006A4B37" w:rsidTr="006A4B37">
        <w:trPr>
          <w:trHeight w:val="300"/>
        </w:trPr>
        <w:tc>
          <w:tcPr>
            <w:tcW w:w="131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6A4B37" w:rsidRDefault="00024016" w:rsidP="006A4B37">
            <w:pPr>
              <w:spacing w:after="0" w:line="240" w:lineRule="auto"/>
              <w:rPr>
                <w:rFonts w:ascii="Times New Roman" w:hAnsi="Times New Roman"/>
              </w:rPr>
            </w:pPr>
            <w:r w:rsidRPr="006A4B37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тыс.рублей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24016" w:rsidRPr="006A4B37" w:rsidRDefault="00024016" w:rsidP="006A4B3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6A4B37">
              <w:rPr>
                <w:rFonts w:ascii="Arial" w:hAnsi="Arial"/>
                <w:sz w:val="20"/>
                <w:szCs w:val="20"/>
              </w:rPr>
              <w:t>тыс.рублей</w:t>
            </w:r>
          </w:p>
        </w:tc>
      </w:tr>
      <w:tr w:rsidR="00024016" w:rsidRPr="006A4B37" w:rsidTr="006A4B37">
        <w:trPr>
          <w:trHeight w:val="330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A4B37" w:rsidRDefault="00024016" w:rsidP="006A4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4B37">
              <w:rPr>
                <w:rFonts w:ascii="Times New Roman" w:hAnsi="Times New Roman"/>
              </w:rPr>
              <w:t>№п/п</w:t>
            </w:r>
          </w:p>
        </w:tc>
        <w:tc>
          <w:tcPr>
            <w:tcW w:w="10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A4B37" w:rsidRDefault="00024016" w:rsidP="006A4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4B37">
              <w:rPr>
                <w:rFonts w:ascii="Times New Roman" w:hAnsi="Times New Roman"/>
              </w:rPr>
              <w:t xml:space="preserve"> Наименование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A4B37" w:rsidRDefault="00024016" w:rsidP="006A4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4B37">
              <w:rPr>
                <w:rFonts w:ascii="Times New Roman" w:hAnsi="Times New Roman"/>
              </w:rPr>
              <w:t>2024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A4B37" w:rsidRDefault="00024016" w:rsidP="006A4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4B37">
              <w:rPr>
                <w:rFonts w:ascii="Times New Roman" w:hAnsi="Times New Roman"/>
              </w:rPr>
              <w:t>2025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A4B37" w:rsidRDefault="00024016" w:rsidP="006A4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4B37">
              <w:rPr>
                <w:rFonts w:ascii="Times New Roman" w:hAnsi="Times New Roman"/>
              </w:rPr>
              <w:t>2026</w:t>
            </w:r>
          </w:p>
        </w:tc>
      </w:tr>
      <w:tr w:rsidR="00024016" w:rsidRPr="006A4B37" w:rsidTr="006A4B37">
        <w:trPr>
          <w:trHeight w:val="698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A4B37" w:rsidRDefault="00024016" w:rsidP="006A4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4B37">
              <w:rPr>
                <w:rFonts w:ascii="Times New Roman" w:hAnsi="Times New Roman"/>
              </w:rPr>
              <w:t>1</w:t>
            </w:r>
          </w:p>
        </w:tc>
        <w:tc>
          <w:tcPr>
            <w:tcW w:w="10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A4B37" w:rsidRDefault="00024016" w:rsidP="006A4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B37">
              <w:rPr>
                <w:rFonts w:ascii="Times New Roman" w:hAnsi="Times New Roman"/>
                <w:sz w:val="24"/>
                <w:szCs w:val="24"/>
              </w:rPr>
              <w:t>полномочия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Верх-Казанского сельсовета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A4B37" w:rsidRDefault="00024016" w:rsidP="006A4B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A4B37">
              <w:rPr>
                <w:rFonts w:ascii="Times New Roman" w:hAnsi="Times New Roman"/>
              </w:rPr>
              <w:t>81,0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A4B37" w:rsidRDefault="00024016" w:rsidP="006A4B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A4B37">
              <w:rPr>
                <w:rFonts w:ascii="Times New Roman" w:hAnsi="Times New Roman"/>
              </w:rPr>
              <w:t>81,0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A4B37" w:rsidRDefault="00024016" w:rsidP="006A4B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A4B37">
              <w:rPr>
                <w:rFonts w:ascii="Times New Roman" w:hAnsi="Times New Roman"/>
              </w:rPr>
              <w:t>81,0</w:t>
            </w:r>
          </w:p>
        </w:tc>
      </w:tr>
      <w:tr w:rsidR="00024016" w:rsidRPr="006A4B37" w:rsidTr="006A4B37">
        <w:trPr>
          <w:trHeight w:val="412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A4B37" w:rsidRDefault="00024016" w:rsidP="006A4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4B37">
              <w:rPr>
                <w:rFonts w:ascii="Times New Roman" w:hAnsi="Times New Roman"/>
              </w:rPr>
              <w:t>2</w:t>
            </w:r>
          </w:p>
        </w:tc>
        <w:tc>
          <w:tcPr>
            <w:tcW w:w="10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A4B37" w:rsidRDefault="00024016" w:rsidP="006A4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B37">
              <w:rPr>
                <w:rFonts w:ascii="Times New Roman" w:hAnsi="Times New Roman"/>
                <w:sz w:val="24"/>
                <w:szCs w:val="24"/>
              </w:rPr>
              <w:t>полномочия по организации электро-,тепло-, и водоснабжения населения, водоотведения в границах поселения Верх-Казанского сельсовета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A4B37" w:rsidRDefault="00024016" w:rsidP="006A4B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A4B37">
              <w:rPr>
                <w:rFonts w:ascii="Times New Roman" w:hAnsi="Times New Roman"/>
              </w:rPr>
              <w:t>61,1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A4B37" w:rsidRDefault="00024016" w:rsidP="006A4B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A4B37">
              <w:rPr>
                <w:rFonts w:ascii="Times New Roman" w:hAnsi="Times New Roman"/>
              </w:rPr>
              <w:t>61,1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A4B37" w:rsidRDefault="00024016" w:rsidP="006A4B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A4B37">
              <w:rPr>
                <w:rFonts w:ascii="Times New Roman" w:hAnsi="Times New Roman"/>
              </w:rPr>
              <w:t>61,1</w:t>
            </w:r>
          </w:p>
        </w:tc>
      </w:tr>
      <w:tr w:rsidR="00024016" w:rsidRPr="006A4B37" w:rsidTr="006A4B37">
        <w:trPr>
          <w:trHeight w:val="226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A4B37" w:rsidRDefault="00024016" w:rsidP="006A4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4B37">
              <w:rPr>
                <w:rFonts w:ascii="Times New Roman" w:hAnsi="Times New Roman"/>
              </w:rPr>
              <w:t>3</w:t>
            </w:r>
          </w:p>
        </w:tc>
        <w:tc>
          <w:tcPr>
            <w:tcW w:w="10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A4B37" w:rsidRDefault="00024016" w:rsidP="006A4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B37">
              <w:rPr>
                <w:rFonts w:ascii="Times New Roman" w:hAnsi="Times New Roman"/>
                <w:sz w:val="24"/>
                <w:szCs w:val="24"/>
              </w:rPr>
              <w:t>Полномочия по осуществлению внешнего муниципального финансового контроля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A4B37" w:rsidRDefault="00024016" w:rsidP="006A4B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A4B37">
              <w:rPr>
                <w:rFonts w:ascii="Times New Roman" w:hAnsi="Times New Roman"/>
              </w:rPr>
              <w:t>0,5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A4B37" w:rsidRDefault="00024016" w:rsidP="006A4B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A4B37">
              <w:rPr>
                <w:rFonts w:ascii="Times New Roman" w:hAnsi="Times New Roman"/>
              </w:rPr>
              <w:t>0,5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A4B37" w:rsidRDefault="00024016" w:rsidP="006A4B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A4B37">
              <w:rPr>
                <w:rFonts w:ascii="Times New Roman" w:hAnsi="Times New Roman"/>
              </w:rPr>
              <w:t>0,5</w:t>
            </w:r>
          </w:p>
        </w:tc>
      </w:tr>
      <w:tr w:rsidR="00024016" w:rsidRPr="006A4B37" w:rsidTr="006A4B37">
        <w:trPr>
          <w:trHeight w:val="472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A4B37" w:rsidRDefault="00024016" w:rsidP="006A4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4B37">
              <w:rPr>
                <w:rFonts w:ascii="Times New Roman" w:hAnsi="Times New Roman"/>
              </w:rPr>
              <w:t>4</w:t>
            </w:r>
          </w:p>
        </w:tc>
        <w:tc>
          <w:tcPr>
            <w:tcW w:w="10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A4B37" w:rsidRDefault="00024016" w:rsidP="006A4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B37">
              <w:rPr>
                <w:rFonts w:ascii="Times New Roman" w:hAnsi="Times New Roman"/>
                <w:sz w:val="24"/>
                <w:szCs w:val="24"/>
              </w:rPr>
              <w:t xml:space="preserve">полномочия </w:t>
            </w:r>
            <w:r w:rsidRPr="006A4B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исполнению бюджета поселения в части казначейского исполнения бюджета </w:t>
            </w:r>
            <w:r w:rsidRPr="006A4B37">
              <w:rPr>
                <w:rFonts w:ascii="Times New Roman" w:hAnsi="Times New Roman"/>
                <w:sz w:val="24"/>
                <w:szCs w:val="24"/>
              </w:rPr>
              <w:t>Верх-Казанского сельсовета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A4B37" w:rsidRDefault="00024016" w:rsidP="006A4B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A4B37">
              <w:rPr>
                <w:rFonts w:ascii="Times New Roman" w:hAnsi="Times New Roman"/>
              </w:rPr>
              <w:t>45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A4B37" w:rsidRDefault="00024016" w:rsidP="006A4B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A4B37">
              <w:rPr>
                <w:rFonts w:ascii="Times New Roman" w:hAnsi="Times New Roman"/>
              </w:rPr>
              <w:t>45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A4B37" w:rsidRDefault="00024016" w:rsidP="006A4B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A4B37">
              <w:rPr>
                <w:rFonts w:ascii="Times New Roman" w:hAnsi="Times New Roman"/>
              </w:rPr>
              <w:t>45</w:t>
            </w:r>
          </w:p>
        </w:tc>
      </w:tr>
      <w:tr w:rsidR="00024016" w:rsidRPr="006A4B37" w:rsidTr="006A4B37">
        <w:trPr>
          <w:trHeight w:val="272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A4B37" w:rsidRDefault="00024016" w:rsidP="006A4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4B37">
              <w:rPr>
                <w:rFonts w:ascii="Times New Roman" w:hAnsi="Times New Roman"/>
              </w:rPr>
              <w:t>5</w:t>
            </w:r>
          </w:p>
        </w:tc>
        <w:tc>
          <w:tcPr>
            <w:tcW w:w="10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A4B37" w:rsidRDefault="00024016" w:rsidP="006A4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B37">
              <w:rPr>
                <w:rFonts w:ascii="Times New Roman" w:hAnsi="Times New Roman"/>
                <w:sz w:val="24"/>
                <w:szCs w:val="24"/>
              </w:rPr>
              <w:t>полномочия по внутреннему муниципальному финансовому контролю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A4B37" w:rsidRDefault="00024016" w:rsidP="006A4B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A4B37">
              <w:rPr>
                <w:rFonts w:ascii="Times New Roman" w:hAnsi="Times New Roman"/>
              </w:rPr>
              <w:t>81,5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A4B37" w:rsidRDefault="00024016" w:rsidP="006A4B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A4B37">
              <w:rPr>
                <w:rFonts w:ascii="Times New Roman" w:hAnsi="Times New Roman"/>
              </w:rPr>
              <w:t>81,5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A4B37" w:rsidRDefault="00024016" w:rsidP="006A4B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A4B37">
              <w:rPr>
                <w:rFonts w:ascii="Times New Roman" w:hAnsi="Times New Roman"/>
              </w:rPr>
              <w:t>81,5</w:t>
            </w:r>
          </w:p>
        </w:tc>
      </w:tr>
      <w:tr w:rsidR="00024016" w:rsidRPr="006A4B37" w:rsidTr="006A4B37">
        <w:trPr>
          <w:trHeight w:val="517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16" w:rsidRPr="006A4B37" w:rsidRDefault="00024016" w:rsidP="006A4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4B37">
              <w:rPr>
                <w:rFonts w:ascii="Times New Roman" w:hAnsi="Times New Roman"/>
              </w:rPr>
              <w:t>6</w:t>
            </w:r>
          </w:p>
        </w:tc>
        <w:tc>
          <w:tcPr>
            <w:tcW w:w="10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A4B37" w:rsidRDefault="00024016" w:rsidP="006A4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B37">
              <w:rPr>
                <w:rFonts w:ascii="Times New Roman" w:hAnsi="Times New Roman"/>
                <w:sz w:val="24"/>
                <w:szCs w:val="24"/>
              </w:rPr>
              <w:t>полномочия по созданию условий для организации досуга и обеспечения жителей поселения услугами организаций культуры Верх-Казанского сельсовета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A4B37" w:rsidRDefault="00024016" w:rsidP="006A4B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A4B37">
              <w:rPr>
                <w:rFonts w:ascii="Times New Roman" w:hAnsi="Times New Roman"/>
              </w:rPr>
              <w:t>222,9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A4B37" w:rsidRDefault="00024016" w:rsidP="006A4B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A4B37">
              <w:rPr>
                <w:rFonts w:ascii="Times New Roman" w:hAnsi="Times New Roman"/>
              </w:rPr>
              <w:t>46,3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A4B37" w:rsidRDefault="00024016" w:rsidP="006A4B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A4B37">
              <w:rPr>
                <w:rFonts w:ascii="Times New Roman" w:hAnsi="Times New Roman"/>
              </w:rPr>
              <w:t>46,3</w:t>
            </w:r>
          </w:p>
        </w:tc>
      </w:tr>
      <w:tr w:rsidR="00024016" w:rsidRPr="006A4B37" w:rsidTr="006A4B37">
        <w:trPr>
          <w:trHeight w:val="317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016" w:rsidRPr="006A4B37" w:rsidRDefault="00024016" w:rsidP="006A4B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4B37">
              <w:rPr>
                <w:rFonts w:ascii="Times New Roman" w:hAnsi="Times New Roman"/>
              </w:rPr>
              <w:t>7</w:t>
            </w:r>
          </w:p>
        </w:tc>
        <w:tc>
          <w:tcPr>
            <w:tcW w:w="10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016" w:rsidRPr="006A4B37" w:rsidRDefault="00024016" w:rsidP="006A4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B37">
              <w:rPr>
                <w:rFonts w:ascii="Times New Roman" w:hAnsi="Times New Roman"/>
                <w:sz w:val="24"/>
                <w:szCs w:val="24"/>
              </w:rPr>
              <w:t>полномочия по содержанию автомобильных дорог общего пользования Верх-Казанского сельсовета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016" w:rsidRPr="006A4B37" w:rsidRDefault="00024016" w:rsidP="006A4B3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A4B37">
              <w:rPr>
                <w:rFonts w:ascii="Times New Roman" w:hAnsi="Times New Roman"/>
              </w:rPr>
              <w:t>6451,0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016" w:rsidRPr="006A4B37" w:rsidRDefault="00024016" w:rsidP="006A4B3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6A4B37"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4016" w:rsidRPr="006A4B37" w:rsidRDefault="00024016" w:rsidP="006A4B3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6A4B37">
              <w:rPr>
                <w:rFonts w:ascii="Arial" w:hAnsi="Arial"/>
                <w:sz w:val="20"/>
                <w:szCs w:val="20"/>
              </w:rPr>
              <w:t> </w:t>
            </w:r>
          </w:p>
        </w:tc>
      </w:tr>
    </w:tbl>
    <w:p w:rsidR="00024016" w:rsidRDefault="00024016" w:rsidP="0084329C"/>
    <w:p w:rsidR="00024016" w:rsidRDefault="00024016" w:rsidP="0084329C">
      <w:pPr>
        <w:ind w:right="-1"/>
      </w:pPr>
    </w:p>
    <w:sectPr w:rsidR="00024016" w:rsidSect="002644B4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016" w:rsidRDefault="00024016" w:rsidP="00276F7B">
      <w:pPr>
        <w:spacing w:after="0" w:line="240" w:lineRule="auto"/>
      </w:pPr>
      <w:r>
        <w:separator/>
      </w:r>
    </w:p>
  </w:endnote>
  <w:endnote w:type="continuationSeparator" w:id="0">
    <w:p w:rsidR="00024016" w:rsidRDefault="00024016" w:rsidP="00276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016" w:rsidRDefault="00024016">
    <w:pPr>
      <w:pStyle w:val="Footer"/>
      <w:jc w:val="right"/>
    </w:pPr>
    <w:fldSimple w:instr=" PAGE   \* MERGEFORMAT ">
      <w:r>
        <w:rPr>
          <w:noProof/>
        </w:rPr>
        <w:t>3</w:t>
      </w:r>
    </w:fldSimple>
  </w:p>
  <w:p w:rsidR="00024016" w:rsidRDefault="000240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016" w:rsidRDefault="00024016" w:rsidP="00276F7B">
      <w:pPr>
        <w:spacing w:after="0" w:line="240" w:lineRule="auto"/>
      </w:pPr>
      <w:r>
        <w:separator/>
      </w:r>
    </w:p>
  </w:footnote>
  <w:footnote w:type="continuationSeparator" w:id="0">
    <w:p w:rsidR="00024016" w:rsidRDefault="00024016" w:rsidP="00276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5C844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CC0F1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37CA9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39AAB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9E6F0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4B6EA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6C3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7453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A6EDF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92458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329C"/>
    <w:rsid w:val="00016AA1"/>
    <w:rsid w:val="00023815"/>
    <w:rsid w:val="00024016"/>
    <w:rsid w:val="00045CCB"/>
    <w:rsid w:val="00045EF3"/>
    <w:rsid w:val="0006299C"/>
    <w:rsid w:val="00093B0E"/>
    <w:rsid w:val="00097188"/>
    <w:rsid w:val="000C7C4C"/>
    <w:rsid w:val="000E64DD"/>
    <w:rsid w:val="000F1806"/>
    <w:rsid w:val="00122EB8"/>
    <w:rsid w:val="00137724"/>
    <w:rsid w:val="00161213"/>
    <w:rsid w:val="00194067"/>
    <w:rsid w:val="001A38E0"/>
    <w:rsid w:val="001D25C2"/>
    <w:rsid w:val="001E7BD6"/>
    <w:rsid w:val="001F3E83"/>
    <w:rsid w:val="00201159"/>
    <w:rsid w:val="00262C43"/>
    <w:rsid w:val="002644B4"/>
    <w:rsid w:val="00267993"/>
    <w:rsid w:val="00273F4E"/>
    <w:rsid w:val="002743F3"/>
    <w:rsid w:val="00276F7B"/>
    <w:rsid w:val="002A7887"/>
    <w:rsid w:val="0032404E"/>
    <w:rsid w:val="0033035E"/>
    <w:rsid w:val="00341224"/>
    <w:rsid w:val="0036169B"/>
    <w:rsid w:val="00380E36"/>
    <w:rsid w:val="003A696E"/>
    <w:rsid w:val="003E6FB9"/>
    <w:rsid w:val="004270A7"/>
    <w:rsid w:val="00436DF1"/>
    <w:rsid w:val="00442FC2"/>
    <w:rsid w:val="004462EC"/>
    <w:rsid w:val="0048388E"/>
    <w:rsid w:val="004A3D4C"/>
    <w:rsid w:val="004B0A2F"/>
    <w:rsid w:val="004B7B28"/>
    <w:rsid w:val="004D6D14"/>
    <w:rsid w:val="005368A5"/>
    <w:rsid w:val="005459A4"/>
    <w:rsid w:val="005834C9"/>
    <w:rsid w:val="005E5D82"/>
    <w:rsid w:val="006032FB"/>
    <w:rsid w:val="0062173E"/>
    <w:rsid w:val="006266D4"/>
    <w:rsid w:val="00663CFD"/>
    <w:rsid w:val="00664F29"/>
    <w:rsid w:val="0067113F"/>
    <w:rsid w:val="00685DCF"/>
    <w:rsid w:val="00692E77"/>
    <w:rsid w:val="006A4B37"/>
    <w:rsid w:val="006C5C5A"/>
    <w:rsid w:val="006E1461"/>
    <w:rsid w:val="006F1CA0"/>
    <w:rsid w:val="00707930"/>
    <w:rsid w:val="0072459F"/>
    <w:rsid w:val="0076209C"/>
    <w:rsid w:val="00772C98"/>
    <w:rsid w:val="007B5385"/>
    <w:rsid w:val="007C763C"/>
    <w:rsid w:val="007D5968"/>
    <w:rsid w:val="007F4F4A"/>
    <w:rsid w:val="00803F9F"/>
    <w:rsid w:val="00834197"/>
    <w:rsid w:val="0084329C"/>
    <w:rsid w:val="008446B7"/>
    <w:rsid w:val="008514B4"/>
    <w:rsid w:val="00852DE7"/>
    <w:rsid w:val="00862E7D"/>
    <w:rsid w:val="00865888"/>
    <w:rsid w:val="00875478"/>
    <w:rsid w:val="0088269D"/>
    <w:rsid w:val="008972CE"/>
    <w:rsid w:val="008979D9"/>
    <w:rsid w:val="008B0325"/>
    <w:rsid w:val="008B4EA3"/>
    <w:rsid w:val="008C7695"/>
    <w:rsid w:val="008E323A"/>
    <w:rsid w:val="00920F87"/>
    <w:rsid w:val="00921751"/>
    <w:rsid w:val="00930EE2"/>
    <w:rsid w:val="009521D1"/>
    <w:rsid w:val="0096564A"/>
    <w:rsid w:val="00966AAC"/>
    <w:rsid w:val="0098265C"/>
    <w:rsid w:val="00A35131"/>
    <w:rsid w:val="00A40CCA"/>
    <w:rsid w:val="00A95E24"/>
    <w:rsid w:val="00B064E1"/>
    <w:rsid w:val="00B21B71"/>
    <w:rsid w:val="00B269C1"/>
    <w:rsid w:val="00B7135D"/>
    <w:rsid w:val="00B84BB1"/>
    <w:rsid w:val="00C07988"/>
    <w:rsid w:val="00C33D01"/>
    <w:rsid w:val="00C416CB"/>
    <w:rsid w:val="00C6348C"/>
    <w:rsid w:val="00C67F3C"/>
    <w:rsid w:val="00C7776A"/>
    <w:rsid w:val="00C92A52"/>
    <w:rsid w:val="00C94078"/>
    <w:rsid w:val="00CC49A1"/>
    <w:rsid w:val="00CD52EA"/>
    <w:rsid w:val="00CD7959"/>
    <w:rsid w:val="00D10D28"/>
    <w:rsid w:val="00D13831"/>
    <w:rsid w:val="00D16974"/>
    <w:rsid w:val="00D16E61"/>
    <w:rsid w:val="00DB0596"/>
    <w:rsid w:val="00DC71D9"/>
    <w:rsid w:val="00DD0EF9"/>
    <w:rsid w:val="00E25BDF"/>
    <w:rsid w:val="00E27E03"/>
    <w:rsid w:val="00E60551"/>
    <w:rsid w:val="00E710D8"/>
    <w:rsid w:val="00E92128"/>
    <w:rsid w:val="00E94D14"/>
    <w:rsid w:val="00EB0216"/>
    <w:rsid w:val="00F25BA1"/>
    <w:rsid w:val="00F67B59"/>
    <w:rsid w:val="00F95167"/>
    <w:rsid w:val="00F978F1"/>
    <w:rsid w:val="00FB0713"/>
    <w:rsid w:val="00FD1088"/>
    <w:rsid w:val="00FE6E51"/>
    <w:rsid w:val="00FF1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47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4329C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930EE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930EE2"/>
    <w:rPr>
      <w:rFonts w:cs="Times New Roman"/>
      <w:color w:val="800080"/>
      <w:u w:val="single"/>
    </w:rPr>
  </w:style>
  <w:style w:type="paragraph" w:customStyle="1" w:styleId="xl65">
    <w:name w:val="xl65"/>
    <w:basedOn w:val="Normal"/>
    <w:uiPriority w:val="99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66">
    <w:name w:val="xl66"/>
    <w:basedOn w:val="Normal"/>
    <w:uiPriority w:val="99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Normal"/>
    <w:uiPriority w:val="99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"/>
    <w:uiPriority w:val="99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uiPriority w:val="99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uiPriority w:val="99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</w:rPr>
  </w:style>
  <w:style w:type="paragraph" w:customStyle="1" w:styleId="xl71">
    <w:name w:val="xl71"/>
    <w:basedOn w:val="Normal"/>
    <w:uiPriority w:val="99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</w:rPr>
  </w:style>
  <w:style w:type="paragraph" w:customStyle="1" w:styleId="xl72">
    <w:name w:val="xl72"/>
    <w:basedOn w:val="Normal"/>
    <w:uiPriority w:val="99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73">
    <w:name w:val="xl73"/>
    <w:basedOn w:val="Normal"/>
    <w:uiPriority w:val="99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74">
    <w:name w:val="xl74"/>
    <w:basedOn w:val="Normal"/>
    <w:uiPriority w:val="99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</w:rPr>
  </w:style>
  <w:style w:type="paragraph" w:customStyle="1" w:styleId="xl75">
    <w:name w:val="xl75"/>
    <w:basedOn w:val="Normal"/>
    <w:uiPriority w:val="99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76">
    <w:name w:val="xl76"/>
    <w:basedOn w:val="Normal"/>
    <w:uiPriority w:val="99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Normal"/>
    <w:uiPriority w:val="99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79">
    <w:name w:val="xl79"/>
    <w:basedOn w:val="Normal"/>
    <w:uiPriority w:val="99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80">
    <w:name w:val="xl80"/>
    <w:basedOn w:val="Normal"/>
    <w:uiPriority w:val="99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</w:rPr>
  </w:style>
  <w:style w:type="paragraph" w:customStyle="1" w:styleId="xl81">
    <w:name w:val="xl81"/>
    <w:basedOn w:val="Normal"/>
    <w:uiPriority w:val="99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2">
    <w:name w:val="xl82"/>
    <w:basedOn w:val="Normal"/>
    <w:uiPriority w:val="99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83">
    <w:name w:val="xl83"/>
    <w:basedOn w:val="Normal"/>
    <w:uiPriority w:val="99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84">
    <w:name w:val="xl84"/>
    <w:basedOn w:val="Normal"/>
    <w:uiPriority w:val="99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5">
    <w:name w:val="xl85"/>
    <w:basedOn w:val="Normal"/>
    <w:uiPriority w:val="99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86">
    <w:name w:val="xl86"/>
    <w:basedOn w:val="Normal"/>
    <w:uiPriority w:val="99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87">
    <w:name w:val="xl87"/>
    <w:basedOn w:val="Normal"/>
    <w:uiPriority w:val="99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</w:rPr>
  </w:style>
  <w:style w:type="paragraph" w:customStyle="1" w:styleId="xl88">
    <w:name w:val="xl88"/>
    <w:basedOn w:val="Normal"/>
    <w:uiPriority w:val="99"/>
    <w:rsid w:val="00930E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89">
    <w:name w:val="xl89"/>
    <w:basedOn w:val="Normal"/>
    <w:uiPriority w:val="99"/>
    <w:rsid w:val="00930E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0">
    <w:name w:val="xl90"/>
    <w:basedOn w:val="Normal"/>
    <w:uiPriority w:val="99"/>
    <w:rsid w:val="00930E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91">
    <w:name w:val="xl91"/>
    <w:basedOn w:val="Normal"/>
    <w:uiPriority w:val="99"/>
    <w:rsid w:val="00930E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</w:rPr>
  </w:style>
  <w:style w:type="paragraph" w:customStyle="1" w:styleId="xl93">
    <w:name w:val="xl93"/>
    <w:basedOn w:val="Normal"/>
    <w:uiPriority w:val="99"/>
    <w:rsid w:val="00930EE2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94">
    <w:name w:val="xl94"/>
    <w:basedOn w:val="Normal"/>
    <w:uiPriority w:val="99"/>
    <w:rsid w:val="00930EE2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ormal"/>
    <w:uiPriority w:val="99"/>
    <w:rsid w:val="00930EE2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Normal"/>
    <w:uiPriority w:val="99"/>
    <w:rsid w:val="00930EE2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Normal"/>
    <w:uiPriority w:val="99"/>
    <w:rsid w:val="00930E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</w:rPr>
  </w:style>
  <w:style w:type="paragraph" w:customStyle="1" w:styleId="xl98">
    <w:name w:val="xl98"/>
    <w:basedOn w:val="Normal"/>
    <w:uiPriority w:val="99"/>
    <w:rsid w:val="00930EE2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276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76F7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76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76F7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C7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76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00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1174</TotalTime>
  <Pages>39</Pages>
  <Words>11342</Words>
  <Characters>-32766</Characters>
  <Application>Microsoft Office Outlook</Application>
  <DocSecurity>0</DocSecurity>
  <Lines>0</Lines>
  <Paragraphs>0</Paragraphs>
  <ScaleCrop>false</ScaleCrop>
  <Company>***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Василина</dc:creator>
  <cp:keywords/>
  <dc:description/>
  <cp:lastModifiedBy>Пользователь Windows</cp:lastModifiedBy>
  <cp:revision>36</cp:revision>
  <cp:lastPrinted>2024-12-13T09:05:00Z</cp:lastPrinted>
  <dcterms:created xsi:type="dcterms:W3CDTF">2022-07-23T07:02:00Z</dcterms:created>
  <dcterms:modified xsi:type="dcterms:W3CDTF">2024-12-13T09:07:00Z</dcterms:modified>
</cp:coreProperties>
</file>