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D2" w:rsidRPr="00552F50" w:rsidRDefault="00FC3DD2" w:rsidP="00AE04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</w:t>
      </w:r>
      <w:r w:rsidRPr="00552F50">
        <w:rPr>
          <w:rFonts w:ascii="Arial" w:hAnsi="Arial" w:cs="Arial"/>
          <w:b/>
          <w:sz w:val="24"/>
          <w:szCs w:val="24"/>
        </w:rPr>
        <w:t xml:space="preserve"> ФЕДЕРАЦИЯ</w:t>
      </w:r>
    </w:p>
    <w:p w:rsidR="00FC3DD2" w:rsidRPr="00552F50" w:rsidRDefault="00FC3DD2" w:rsidP="00AE04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ВЕРХ-КАЗАНСКИЙ СЕЛЬСКИЙ СОВЕТ ДЕПУТАТОВ</w:t>
      </w:r>
    </w:p>
    <w:p w:rsidR="00FC3DD2" w:rsidRPr="00552F50" w:rsidRDefault="00FC3DD2" w:rsidP="00AE04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FC3DD2" w:rsidRPr="00552F50" w:rsidRDefault="00FC3DD2" w:rsidP="00AE04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C3DD2" w:rsidRDefault="00FC3DD2" w:rsidP="00AE0485">
      <w:pPr>
        <w:jc w:val="center"/>
      </w:pPr>
      <w:bookmarkStart w:id="0" w:name="_GoBack"/>
      <w:bookmarkEnd w:id="0"/>
    </w:p>
    <w:p w:rsidR="00FC3DD2" w:rsidRDefault="00FC3DD2" w:rsidP="00AE0485">
      <w:pPr>
        <w:jc w:val="center"/>
        <w:rPr>
          <w:rFonts w:ascii="Arial" w:hAnsi="Arial" w:cs="Arial"/>
          <w:b/>
          <w:sz w:val="24"/>
          <w:szCs w:val="24"/>
        </w:rPr>
      </w:pPr>
      <w:r w:rsidRPr="00742B8B">
        <w:rPr>
          <w:rFonts w:ascii="Arial" w:hAnsi="Arial" w:cs="Arial"/>
          <w:b/>
          <w:sz w:val="24"/>
          <w:szCs w:val="24"/>
        </w:rPr>
        <w:t>РЕШЕНИЕ</w:t>
      </w:r>
    </w:p>
    <w:p w:rsidR="00FC3DD2" w:rsidRPr="00443C5C" w:rsidRDefault="00FC3DD2" w:rsidP="00AE0485">
      <w:pPr>
        <w:tabs>
          <w:tab w:val="left" w:pos="489"/>
          <w:tab w:val="center" w:pos="4677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«11» декабря 2024 года         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552F50">
        <w:rPr>
          <w:rFonts w:ascii="Arial" w:hAnsi="Arial" w:cs="Arial"/>
          <w:sz w:val="24"/>
          <w:szCs w:val="24"/>
        </w:rPr>
        <w:t>с.Верх-Ка</w:t>
      </w:r>
      <w:r>
        <w:rPr>
          <w:rFonts w:ascii="Arial" w:hAnsi="Arial" w:cs="Arial"/>
          <w:sz w:val="24"/>
          <w:szCs w:val="24"/>
        </w:rPr>
        <w:t xml:space="preserve">занка          </w:t>
      </w:r>
      <w:r>
        <w:rPr>
          <w:rFonts w:ascii="Arial" w:hAnsi="Arial" w:cs="Arial"/>
          <w:sz w:val="24"/>
          <w:szCs w:val="24"/>
        </w:rPr>
        <w:tab/>
        <w:t xml:space="preserve">          №15-55</w:t>
      </w:r>
    </w:p>
    <w:p w:rsidR="00FC3DD2" w:rsidRPr="00AE0485" w:rsidRDefault="00FC3DD2" w:rsidP="00AE0485">
      <w:pPr>
        <w:jc w:val="center"/>
        <w:rPr>
          <w:rFonts w:ascii="Arial" w:hAnsi="Arial" w:cs="Arial"/>
          <w:b/>
          <w:sz w:val="24"/>
          <w:szCs w:val="24"/>
        </w:rPr>
      </w:pPr>
      <w:r w:rsidRPr="00AE0485">
        <w:rPr>
          <w:rFonts w:ascii="Arial" w:hAnsi="Arial" w:cs="Arial"/>
          <w:b/>
          <w:sz w:val="24"/>
          <w:szCs w:val="24"/>
        </w:rPr>
        <w:t>«О проекте решения Верх-Казанского сельского Совета депутатов «О бюджете Ве</w:t>
      </w:r>
      <w:r>
        <w:rPr>
          <w:rFonts w:ascii="Arial" w:hAnsi="Arial" w:cs="Arial"/>
          <w:b/>
          <w:sz w:val="24"/>
          <w:szCs w:val="24"/>
        </w:rPr>
        <w:t>рх-Казанского сельсовета на 2025 год и плановый период 2026-2027</w:t>
      </w:r>
      <w:r w:rsidRPr="00AE0485">
        <w:rPr>
          <w:rFonts w:ascii="Arial" w:hAnsi="Arial" w:cs="Arial"/>
          <w:b/>
          <w:sz w:val="24"/>
          <w:szCs w:val="24"/>
        </w:rPr>
        <w:t xml:space="preserve"> годов»</w:t>
      </w:r>
    </w:p>
    <w:p w:rsidR="00FC3DD2" w:rsidRDefault="00FC3DD2" w:rsidP="00AE0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ст.40 ФЗ-131 от 06.10.2003г. «Об общих принципах организации местного самоуправления в Российской Федерации», руководствуясь Уставом Верх-Казанского сельсовета, Верх-Казанский сельский Совет депутатов РЕШИЛ:</w:t>
      </w:r>
    </w:p>
    <w:p w:rsidR="00FC3DD2" w:rsidRDefault="00FC3DD2" w:rsidP="001A09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«О бюджете Верх-Казанского сельсовета на 2025 год и плановый период 2026-2027 годов».</w:t>
      </w:r>
    </w:p>
    <w:p w:rsidR="00FC3DD2" w:rsidRDefault="00FC3DD2" w:rsidP="001A09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данный проект Решения в «Ведомостях муниципальных органов Верх-Казанского сельсовета Большемуртинского района Красноярского края» и вынести на публичные слушания.</w:t>
      </w:r>
    </w:p>
    <w:p w:rsidR="00FC3DD2" w:rsidRDefault="00FC3DD2" w:rsidP="001A09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90A">
        <w:rPr>
          <w:rFonts w:ascii="Arial" w:hAnsi="Arial" w:cs="Arial"/>
          <w:sz w:val="24"/>
          <w:szCs w:val="24"/>
        </w:rPr>
        <w:t xml:space="preserve">Дополнительное ознакомление </w:t>
      </w:r>
      <w:r>
        <w:rPr>
          <w:rFonts w:ascii="Arial" w:hAnsi="Arial" w:cs="Arial"/>
          <w:sz w:val="24"/>
          <w:szCs w:val="24"/>
        </w:rPr>
        <w:t>с проектом Решения Верх-Казанского сельского Совета депутатов «О бюджете Верх-Казанского сельсовета на 2025, год и плановый период 2026-2027 годов», а также замечания и предложения по проекту, направить по адресу: с.Верх-Казанка, ул.Солнечная,17, администрация сельсовета.</w:t>
      </w:r>
    </w:p>
    <w:p w:rsidR="00FC3DD2" w:rsidRPr="002C7FD7" w:rsidRDefault="00FC3DD2" w:rsidP="00FE51E5">
      <w:pPr>
        <w:pStyle w:val="ListParagraph"/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323" w:lineRule="exact"/>
        <w:ind w:righ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</w:t>
      </w:r>
      <w:r w:rsidRPr="002C7FD7">
        <w:rPr>
          <w:rFonts w:ascii="Arial" w:hAnsi="Arial" w:cs="Arial"/>
          <w:sz w:val="24"/>
          <w:szCs w:val="24"/>
        </w:rPr>
        <w:t xml:space="preserve">ешение вступает в силу после </w:t>
      </w:r>
      <w:r>
        <w:rPr>
          <w:rFonts w:ascii="Arial" w:hAnsi="Arial" w:cs="Arial"/>
          <w:sz w:val="24"/>
          <w:szCs w:val="24"/>
        </w:rPr>
        <w:t xml:space="preserve">их </w:t>
      </w:r>
      <w:r w:rsidRPr="002C7FD7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>
        <w:rPr>
          <w:rFonts w:ascii="Arial" w:hAnsi="Arial" w:cs="Arial"/>
          <w:sz w:val="24"/>
          <w:szCs w:val="24"/>
        </w:rPr>
        <w:t xml:space="preserve"> </w:t>
      </w:r>
      <w:r w:rsidRPr="002C7FD7">
        <w:rPr>
          <w:rFonts w:ascii="Arial" w:hAnsi="Arial" w:cs="Arial"/>
          <w:sz w:val="24"/>
          <w:szCs w:val="24"/>
        </w:rPr>
        <w:t>в «Ведомостях муниципальных органов Верх-Казанского сельсовета Большемуртинского района Красноярского края».</w:t>
      </w:r>
    </w:p>
    <w:p w:rsidR="00FC3DD2" w:rsidRDefault="00FC3DD2" w:rsidP="00FE51E5">
      <w:pPr>
        <w:pStyle w:val="ListParagraph"/>
        <w:rPr>
          <w:rFonts w:ascii="Arial" w:hAnsi="Arial" w:cs="Arial"/>
          <w:sz w:val="24"/>
          <w:szCs w:val="24"/>
        </w:rPr>
      </w:pPr>
    </w:p>
    <w:p w:rsidR="00FC3DD2" w:rsidRDefault="00FC3DD2" w:rsidP="00FE51E5">
      <w:pPr>
        <w:pStyle w:val="ListParagraph"/>
        <w:rPr>
          <w:rFonts w:ascii="Arial" w:hAnsi="Arial" w:cs="Arial"/>
          <w:sz w:val="24"/>
          <w:szCs w:val="24"/>
        </w:rPr>
      </w:pPr>
    </w:p>
    <w:p w:rsidR="00FC3DD2" w:rsidRDefault="00FC3DD2" w:rsidP="00FE51E5">
      <w:pPr>
        <w:pStyle w:val="ListParagraph"/>
        <w:rPr>
          <w:rFonts w:ascii="Arial" w:hAnsi="Arial" w:cs="Arial"/>
          <w:sz w:val="24"/>
          <w:szCs w:val="24"/>
        </w:rPr>
      </w:pPr>
    </w:p>
    <w:p w:rsidR="00FC3DD2" w:rsidRDefault="00FC3DD2" w:rsidP="00B174EA">
      <w:pPr>
        <w:tabs>
          <w:tab w:val="left" w:pos="26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В.Г.Рахматулин</w:t>
      </w:r>
    </w:p>
    <w:p w:rsidR="00FC3DD2" w:rsidRDefault="00FC3DD2" w:rsidP="00B174EA">
      <w:pPr>
        <w:tabs>
          <w:tab w:val="left" w:pos="2662"/>
        </w:tabs>
        <w:rPr>
          <w:rFonts w:ascii="Arial" w:hAnsi="Arial" w:cs="Arial"/>
          <w:sz w:val="24"/>
          <w:szCs w:val="24"/>
        </w:rPr>
      </w:pPr>
    </w:p>
    <w:p w:rsidR="00FC3DD2" w:rsidRPr="002C7FD7" w:rsidRDefault="00FC3DD2" w:rsidP="00B174EA">
      <w:pPr>
        <w:tabs>
          <w:tab w:val="left" w:pos="26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C92">
        <w:rPr>
          <w:rFonts w:ascii="Arial" w:hAnsi="Arial" w:cs="Arial"/>
          <w:sz w:val="24"/>
          <w:szCs w:val="24"/>
        </w:rPr>
        <w:t>В.Н.Зломан</w:t>
      </w:r>
    </w:p>
    <w:p w:rsidR="00FC3DD2" w:rsidRPr="001A090A" w:rsidRDefault="00FC3DD2" w:rsidP="00FE51E5">
      <w:pPr>
        <w:pStyle w:val="ListParagraph"/>
        <w:rPr>
          <w:rFonts w:ascii="Arial" w:hAnsi="Arial" w:cs="Arial"/>
          <w:sz w:val="24"/>
          <w:szCs w:val="24"/>
        </w:rPr>
      </w:pPr>
    </w:p>
    <w:sectPr w:rsidR="00FC3DD2" w:rsidRPr="001A090A" w:rsidSect="00C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2511"/>
    <w:multiLevelType w:val="multilevel"/>
    <w:tmpl w:val="4120F4C6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AD24717"/>
    <w:multiLevelType w:val="hybridMultilevel"/>
    <w:tmpl w:val="3016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022"/>
    <w:rsid w:val="00177A5D"/>
    <w:rsid w:val="001845B0"/>
    <w:rsid w:val="001A090A"/>
    <w:rsid w:val="001D4CF6"/>
    <w:rsid w:val="002C7FD7"/>
    <w:rsid w:val="003F55BE"/>
    <w:rsid w:val="00443C5C"/>
    <w:rsid w:val="005434E8"/>
    <w:rsid w:val="00552F50"/>
    <w:rsid w:val="005745D6"/>
    <w:rsid w:val="00583F6D"/>
    <w:rsid w:val="005D6E0C"/>
    <w:rsid w:val="005F2399"/>
    <w:rsid w:val="00742B8B"/>
    <w:rsid w:val="00847539"/>
    <w:rsid w:val="00927C92"/>
    <w:rsid w:val="00A92C0F"/>
    <w:rsid w:val="00AE0485"/>
    <w:rsid w:val="00B174EA"/>
    <w:rsid w:val="00BA4022"/>
    <w:rsid w:val="00C93D84"/>
    <w:rsid w:val="00CA7267"/>
    <w:rsid w:val="00CD5D8D"/>
    <w:rsid w:val="00D4428F"/>
    <w:rsid w:val="00E06AD3"/>
    <w:rsid w:val="00E40563"/>
    <w:rsid w:val="00E7323F"/>
    <w:rsid w:val="00F20CF6"/>
    <w:rsid w:val="00FB2C34"/>
    <w:rsid w:val="00FC3DD2"/>
    <w:rsid w:val="00FE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8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0485"/>
    <w:pPr>
      <w:jc w:val="both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1A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215</Words>
  <Characters>1227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4</cp:revision>
  <cp:lastPrinted>2024-12-17T04:36:00Z</cp:lastPrinted>
  <dcterms:created xsi:type="dcterms:W3CDTF">2021-11-21T04:54:00Z</dcterms:created>
  <dcterms:modified xsi:type="dcterms:W3CDTF">2024-12-17T04:36:00Z</dcterms:modified>
</cp:coreProperties>
</file>