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8" w:rsidRDefault="007E5E58" w:rsidP="007772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7E5E58" w:rsidRDefault="007E5E58" w:rsidP="0077729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ВЕРХ-КАЗАНСКИЙ  СЕЛЬСКИЙ  СОВЕТ  ДЕПУТАТОВ</w:t>
      </w:r>
    </w:p>
    <w:p w:rsidR="007E5E58" w:rsidRDefault="007E5E58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7E5E58" w:rsidRDefault="007E5E58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7E5E58" w:rsidRDefault="007E5E58" w:rsidP="007772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7E5E58" w:rsidRDefault="007E5E58" w:rsidP="00E653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«03» февраля 2025                           с. Верх-Казанка                                     № 18-61</w:t>
      </w:r>
    </w:p>
    <w:p w:rsidR="007E5E58" w:rsidRDefault="007E5E58" w:rsidP="00E653EA">
      <w:pPr>
        <w:spacing w:after="0"/>
        <w:rPr>
          <w:rFonts w:ascii="Arial" w:hAnsi="Arial" w:cs="Arial"/>
          <w:sz w:val="24"/>
          <w:szCs w:val="24"/>
        </w:rPr>
      </w:pPr>
    </w:p>
    <w:p w:rsidR="007E5E58" w:rsidRDefault="007E5E58" w:rsidP="008A5FF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Верх-Казанского сельского Совета депутатов от 25.11.2021 № 29-126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>
        <w:rPr>
          <w:rFonts w:ascii="Arial" w:hAnsi="Arial" w:cs="Arial"/>
          <w:sz w:val="24"/>
          <w:szCs w:val="24"/>
        </w:rPr>
        <w:t>Верх-Казанского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Большемуртинского района Красноярского края» ( в редакции от 04.05.2023 № 42-184; от 23.04.2024 №7-29)</w:t>
      </w:r>
    </w:p>
    <w:p w:rsidR="007E5E58" w:rsidRDefault="007E5E58" w:rsidP="00E653EA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497A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A5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3.1 </w:t>
      </w:r>
      <w:bookmarkStart w:id="0" w:name="_Hlk77673480"/>
      <w:r w:rsidRPr="00497A5C">
        <w:rPr>
          <w:rFonts w:ascii="Arial" w:hAnsi="Arial" w:cs="Arial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497A5C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497A5C">
        <w:rPr>
          <w:rFonts w:ascii="Arial" w:hAnsi="Arial" w:cs="Arial"/>
          <w:sz w:val="24"/>
          <w:szCs w:val="24"/>
        </w:rPr>
        <w:t>руководствуясь  Устав</w:t>
      </w:r>
      <w:r>
        <w:rPr>
          <w:rFonts w:ascii="Arial" w:hAnsi="Arial" w:cs="Arial"/>
          <w:sz w:val="24"/>
          <w:szCs w:val="24"/>
        </w:rPr>
        <w:t>ом</w:t>
      </w:r>
      <w:r w:rsidRPr="00497A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Верх-Казанского</w:t>
      </w:r>
      <w:r w:rsidRPr="00497A5C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>
        <w:rPr>
          <w:rFonts w:ascii="Arial" w:hAnsi="Arial" w:cs="Arial"/>
          <w:sz w:val="24"/>
          <w:szCs w:val="24"/>
        </w:rPr>
        <w:t>Верх-Казанский</w:t>
      </w:r>
      <w:r w:rsidRPr="00497A5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497A5C">
        <w:rPr>
          <w:rFonts w:ascii="Arial" w:hAnsi="Arial" w:cs="Arial"/>
          <w:i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 xml:space="preserve">РЕШИЛ </w:t>
      </w:r>
      <w:r>
        <w:rPr>
          <w:rFonts w:ascii="Arial" w:hAnsi="Arial" w:cs="Arial"/>
          <w:color w:val="000000"/>
          <w:spacing w:val="-1"/>
        </w:rPr>
        <w:t>:</w:t>
      </w:r>
    </w:p>
    <w:p w:rsidR="007E5E58" w:rsidRDefault="007E5E58" w:rsidP="0077729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r w:rsidRPr="009F2BDB">
        <w:rPr>
          <w:rFonts w:ascii="Arial" w:hAnsi="Arial" w:cs="Arial"/>
          <w:b w:val="0"/>
          <w:sz w:val="24"/>
          <w:szCs w:val="24"/>
        </w:rPr>
        <w:t>Верх-Казанского</w:t>
      </w:r>
      <w:r>
        <w:rPr>
          <w:rFonts w:ascii="Arial" w:hAnsi="Arial" w:cs="Arial"/>
          <w:b w:val="0"/>
          <w:sz w:val="24"/>
          <w:szCs w:val="24"/>
        </w:rPr>
        <w:t xml:space="preserve"> сельского Совета депутатов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от </w:t>
      </w:r>
      <w:r w:rsidRPr="009F2BDB">
        <w:rPr>
          <w:rFonts w:ascii="Arial" w:hAnsi="Arial" w:cs="Arial"/>
          <w:b w:val="0"/>
          <w:sz w:val="24"/>
          <w:szCs w:val="24"/>
        </w:rPr>
        <w:t>25.11.2021 № 29-126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«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9F2BDB">
        <w:rPr>
          <w:rFonts w:ascii="Arial" w:hAnsi="Arial" w:cs="Arial"/>
          <w:b w:val="0"/>
          <w:sz w:val="24"/>
          <w:szCs w:val="24"/>
        </w:rPr>
        <w:t>Верх-Казанского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Большемуртинского района Красноярского края</w:t>
      </w:r>
      <w:r>
        <w:rPr>
          <w:rFonts w:ascii="Arial" w:hAnsi="Arial" w:cs="Arial"/>
          <w:b w:val="0"/>
          <w:sz w:val="24"/>
          <w:szCs w:val="24"/>
        </w:rPr>
        <w:t xml:space="preserve">»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7E5E58" w:rsidRDefault="007E5E58" w:rsidP="0077729A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 1 Положения дополнить пунктом 1.9. следующего содержания</w:t>
      </w:r>
    </w:p>
    <w:p w:rsidR="007E5E58" w:rsidRDefault="007E5E58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«1.9. </w:t>
      </w:r>
      <w:r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Pr="00BE56B0">
        <w:rPr>
          <w:rFonts w:ascii="Arial" w:hAnsi="Arial" w:cs="Arial"/>
          <w:iCs/>
        </w:rPr>
        <w:t xml:space="preserve"> к настоящему Положению.</w:t>
      </w:r>
      <w:r>
        <w:rPr>
          <w:rFonts w:ascii="Arial" w:hAnsi="Arial" w:cs="Arial"/>
        </w:rPr>
        <w:t>».</w:t>
      </w:r>
    </w:p>
    <w:p w:rsidR="007E5E58" w:rsidRDefault="007E5E58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>Контроль за исполнением настоящего решения возложить на главу Верх-Казанского сельсовета В.Г.Рахматулина.</w:t>
      </w:r>
    </w:p>
    <w:p w:rsidR="007E5E58" w:rsidRDefault="007E5E58" w:rsidP="00777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    В.Н.Зломан</w:t>
      </w:r>
    </w:p>
    <w:p w:rsidR="007E5E58" w:rsidRDefault="007E5E58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В.Г.Рахматулин</w:t>
      </w:r>
    </w:p>
    <w:p w:rsidR="007E5E58" w:rsidRDefault="007E5E58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rPr>
          <w:rFonts w:ascii="Arial" w:hAnsi="Arial" w:cs="Arial"/>
          <w:sz w:val="24"/>
          <w:szCs w:val="24"/>
        </w:rPr>
      </w:pPr>
    </w:p>
    <w:p w:rsidR="007E5E58" w:rsidRDefault="007E5E58" w:rsidP="0077729A">
      <w:pPr>
        <w:rPr>
          <w:rFonts w:ascii="Arial" w:hAnsi="Arial" w:cs="Arial"/>
          <w:sz w:val="24"/>
          <w:szCs w:val="24"/>
        </w:rPr>
      </w:pP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E5E58" w:rsidRPr="0043760B" w:rsidRDefault="007E5E58" w:rsidP="0043760B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7E5E58" w:rsidRPr="0043760B" w:rsidRDefault="007E5E58" w:rsidP="0043760B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в 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границах населенных пунктов 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Верх-Казанского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Большемуртинского района </w:t>
      </w:r>
    </w:p>
    <w:p w:rsidR="007E5E58" w:rsidRDefault="007E5E58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Красноярского края </w:t>
      </w:r>
    </w:p>
    <w:p w:rsidR="007E5E58" w:rsidRDefault="007E5E58" w:rsidP="008A5FF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7E5E58" w:rsidRPr="0043760B" w:rsidRDefault="007E5E58" w:rsidP="006914DF">
      <w:pPr>
        <w:spacing w:after="0" w:line="240" w:lineRule="auto"/>
        <w:jc w:val="right"/>
        <w:rPr>
          <w:sz w:val="24"/>
          <w:szCs w:val="24"/>
        </w:rPr>
      </w:pPr>
    </w:p>
    <w:p w:rsidR="007E5E58" w:rsidRDefault="007E5E58" w:rsidP="0043760B">
      <w:pPr>
        <w:ind w:firstLine="709"/>
        <w:jc w:val="both"/>
        <w:rPr>
          <w:rFonts w:ascii="Arial" w:hAnsi="Arial" w:cs="Arial"/>
        </w:rPr>
      </w:pPr>
    </w:p>
    <w:p w:rsidR="007E5E58" w:rsidRDefault="007E5E58" w:rsidP="00437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7E5E58" w:rsidRPr="00CE00FA" w:rsidRDefault="007E5E58" w:rsidP="00CE00FA">
      <w:pPr>
        <w:pStyle w:val="s4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E00FA">
        <w:rPr>
          <w:rFonts w:ascii="Arial" w:hAnsi="Arial" w:cs="Arial"/>
        </w:rPr>
        <w:t xml:space="preserve">1. Поступление информации, содержащейся в обращениях (заявлениях) </w:t>
      </w:r>
      <w:r w:rsidRPr="00CE00FA">
        <w:rPr>
          <w:rFonts w:ascii="Arial" w:hAnsi="Arial" w:cs="Arial"/>
          <w:lang w:eastAsia="en-US"/>
        </w:rPr>
        <w:t>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 w:rsidRPr="00CE00FA">
        <w:rPr>
          <w:rFonts w:ascii="Arial" w:hAnsi="Arial" w:cs="Arial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7E5E58" w:rsidRPr="00CE00FA" w:rsidRDefault="007E5E58" w:rsidP="00CE0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Arial" w:hAnsi="Arial" w:cs="Arial"/>
          <w:sz w:val="24"/>
          <w:szCs w:val="24"/>
        </w:rPr>
        <w:t>Верх-Казанского</w:t>
      </w:r>
      <w:r w:rsidRPr="00497A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Большемуртинского</w:t>
      </w:r>
      <w:r w:rsidRPr="00CE00FA">
        <w:rPr>
          <w:rFonts w:ascii="Arial" w:hAnsi="Arial" w:cs="Arial"/>
          <w:sz w:val="24"/>
          <w:szCs w:val="24"/>
        </w:rPr>
        <w:t xml:space="preserve"> района (далее- автомобильные дороги местного значения или автомобильные дороги общего пользования местного значения)</w:t>
      </w:r>
    </w:p>
    <w:p w:rsidR="007E5E58" w:rsidRPr="00CE00FA" w:rsidRDefault="007E5E58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 </w:t>
      </w:r>
      <w:r w:rsidRPr="00CE00FA">
        <w:rPr>
          <w:rFonts w:ascii="Arial" w:hAnsi="Arial" w:cs="Arial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7E5E58" w:rsidRPr="00CE00FA" w:rsidRDefault="007E5E58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E5E58" w:rsidRPr="00CE00FA" w:rsidRDefault="007E5E58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2) установленных в отношении перевозок по муниципальным маршрут</w:t>
      </w:r>
      <w:r>
        <w:rPr>
          <w:rFonts w:ascii="Arial" w:hAnsi="Arial" w:cs="Arial"/>
          <w:sz w:val="24"/>
          <w:szCs w:val="24"/>
        </w:rPr>
        <w:t>а</w:t>
      </w:r>
      <w:r w:rsidRPr="00CE00FA">
        <w:rPr>
          <w:rFonts w:ascii="Arial" w:hAnsi="Arial" w:cs="Arial"/>
          <w:sz w:val="24"/>
          <w:szCs w:val="24"/>
        </w:rPr>
        <w:t>м регулярных перевозок, не относящихся к предмету федерального государственного контроля (надзора) н</w:t>
      </w:r>
      <w:r>
        <w:rPr>
          <w:rFonts w:ascii="Arial" w:hAnsi="Arial" w:cs="Arial"/>
          <w:sz w:val="24"/>
          <w:szCs w:val="24"/>
        </w:rPr>
        <w:t xml:space="preserve">а автомобильном транспорте </w:t>
      </w:r>
      <w:r w:rsidRPr="00CE00FA">
        <w:rPr>
          <w:rFonts w:ascii="Arial" w:hAnsi="Arial" w:cs="Arial"/>
          <w:sz w:val="24"/>
          <w:szCs w:val="24"/>
        </w:rPr>
        <w:t>и в дорожном хозяйстве в области организации регулярных перевозок.</w:t>
      </w:r>
    </w:p>
    <w:p w:rsidR="007E5E58" w:rsidRPr="00CE00FA" w:rsidRDefault="007E5E58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2. Поступление в Администрацию </w:t>
      </w:r>
      <w:r>
        <w:rPr>
          <w:rFonts w:ascii="Arial" w:hAnsi="Arial" w:cs="Arial"/>
          <w:sz w:val="24"/>
          <w:szCs w:val="24"/>
        </w:rPr>
        <w:t>Верх-Казанского сельсовета Большемуртинского</w:t>
      </w:r>
      <w:r w:rsidRPr="00CE00FA">
        <w:rPr>
          <w:rFonts w:ascii="Arial" w:hAnsi="Arial" w:cs="Arial"/>
          <w:sz w:val="24"/>
          <w:szCs w:val="24"/>
        </w:rPr>
        <w:t xml:space="preserve"> района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>
        <w:rPr>
          <w:rFonts w:ascii="Arial" w:hAnsi="Arial" w:cs="Arial"/>
          <w:sz w:val="24"/>
          <w:szCs w:val="24"/>
        </w:rPr>
        <w:t>Верх-Казанского сельсовета Большемуртинского района</w:t>
      </w:r>
      <w:r w:rsidRPr="00CE00FA">
        <w:rPr>
          <w:rFonts w:ascii="Arial" w:hAnsi="Arial" w:cs="Arial"/>
          <w:sz w:val="24"/>
          <w:szCs w:val="24"/>
        </w:rPr>
        <w:t xml:space="preserve">  объявлялись предостережения о недопустимости нарушения аналогичных обязательных требований.</w:t>
      </w:r>
    </w:p>
    <w:p w:rsidR="007E5E58" w:rsidRPr="00CE00FA" w:rsidRDefault="007E5E58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7E5E58" w:rsidRPr="00CE00FA" w:rsidRDefault="007E5E58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7E5E58" w:rsidRPr="00CE00FA" w:rsidRDefault="007E5E58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E58" w:rsidRPr="00CE00FA" w:rsidRDefault="007E5E58" w:rsidP="00CE00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5E58" w:rsidRPr="00CE00FA" w:rsidSect="00A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29A"/>
    <w:rsid w:val="002558E6"/>
    <w:rsid w:val="0043760B"/>
    <w:rsid w:val="00497A5C"/>
    <w:rsid w:val="0057072A"/>
    <w:rsid w:val="006914DF"/>
    <w:rsid w:val="006F4F29"/>
    <w:rsid w:val="0077729A"/>
    <w:rsid w:val="007E5E58"/>
    <w:rsid w:val="008A5FF6"/>
    <w:rsid w:val="009F2BDB"/>
    <w:rsid w:val="00A461F0"/>
    <w:rsid w:val="00B61513"/>
    <w:rsid w:val="00BE56B0"/>
    <w:rsid w:val="00CE00FA"/>
    <w:rsid w:val="00E653EA"/>
    <w:rsid w:val="00FA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729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Normal"/>
    <w:uiPriority w:val="99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Normal"/>
    <w:uiPriority w:val="99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7729A"/>
    <w:rPr>
      <w:rFonts w:cs="Times New Roman"/>
      <w:color w:val="0000FF"/>
      <w:u w:val="single"/>
    </w:rPr>
  </w:style>
  <w:style w:type="paragraph" w:customStyle="1" w:styleId="s44">
    <w:name w:val="s44"/>
    <w:basedOn w:val="Normal"/>
    <w:uiPriority w:val="99"/>
    <w:rsid w:val="0043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828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cp:lastPrinted>2025-03-14T04:22:00Z</cp:lastPrinted>
  <dcterms:created xsi:type="dcterms:W3CDTF">2025-03-13T04:57:00Z</dcterms:created>
  <dcterms:modified xsi:type="dcterms:W3CDTF">2025-03-14T04:22:00Z</dcterms:modified>
</cp:coreProperties>
</file>