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46" w:rsidRDefault="00930A46">
      <w:pPr>
        <w:jc w:val="left"/>
        <w:rPr>
          <w:rFonts w:ascii="Arial" w:hAnsi="Arial" w:cs="Arial"/>
        </w:rPr>
      </w:pPr>
      <w:bookmarkStart w:id="0" w:name="_GoBack"/>
      <w:bookmarkEnd w:id="0"/>
    </w:p>
    <w:p w:rsidR="00930A46" w:rsidRDefault="00C877BB">
      <w:pPr>
        <w:pStyle w:val="af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930A46" w:rsidRDefault="00930A46">
      <w:pPr>
        <w:pStyle w:val="af9"/>
        <w:jc w:val="center"/>
        <w:rPr>
          <w:rFonts w:ascii="Arial" w:hAnsi="Arial" w:cs="Arial"/>
          <w:sz w:val="24"/>
          <w:szCs w:val="24"/>
        </w:rPr>
      </w:pPr>
    </w:p>
    <w:p w:rsidR="00930A46" w:rsidRDefault="00C877BB">
      <w:pPr>
        <w:pStyle w:val="af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ЕЛОВСКОГО СЕЛЬСОВЕТА</w:t>
      </w:r>
    </w:p>
    <w:p w:rsidR="00930A46" w:rsidRDefault="00C877BB">
      <w:pPr>
        <w:pStyle w:val="af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</w:t>
      </w:r>
    </w:p>
    <w:p w:rsidR="00930A46" w:rsidRDefault="00C877BB">
      <w:pPr>
        <w:pStyle w:val="af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930A46" w:rsidRDefault="00930A46">
      <w:pPr>
        <w:jc w:val="center"/>
        <w:rPr>
          <w:rFonts w:ascii="Arial" w:hAnsi="Arial" w:cs="Arial"/>
        </w:rPr>
      </w:pPr>
    </w:p>
    <w:p w:rsidR="00930A46" w:rsidRDefault="00C877B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04.07.2023  г.                                      с. Еловка                                                       № 22   </w:t>
      </w:r>
    </w:p>
    <w:p w:rsidR="00930A46" w:rsidRDefault="00C877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930A46" w:rsidRDefault="00C877B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ПОСТАНОВЛЕНИЕ     </w:t>
      </w:r>
    </w:p>
    <w:p w:rsidR="00930A46" w:rsidRDefault="00C877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Об утверждении </w:t>
      </w:r>
      <w:r>
        <w:rPr>
          <w:rFonts w:ascii="Arial" w:hAnsi="Arial" w:cs="Arial"/>
          <w:sz w:val="24"/>
          <w:szCs w:val="24"/>
        </w:rPr>
        <w:t xml:space="preserve">порядка ознакомления с </w:t>
      </w:r>
    </w:p>
    <w:p w:rsidR="00930A46" w:rsidRDefault="00C877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информацией, находящейся в библиотечных и </w:t>
      </w:r>
    </w:p>
    <w:p w:rsidR="00930A46" w:rsidRDefault="00C877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архивных фондах о деятельности органов </w:t>
      </w:r>
    </w:p>
    <w:p w:rsidR="00930A46" w:rsidRDefault="00C877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местного самоуправления. </w:t>
      </w:r>
    </w:p>
    <w:p w:rsidR="00930A46" w:rsidRDefault="00930A4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30A46" w:rsidRDefault="00C877B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</w:t>
      </w:r>
      <w:r>
        <w:rPr>
          <w:rFonts w:ascii="Arial" w:hAnsi="Arial" w:cs="Arial"/>
          <w:sz w:val="24"/>
          <w:szCs w:val="24"/>
        </w:rPr>
        <w:t xml:space="preserve"> 09.02.2009 № 8-ФЗ «Об обеспечении доступа к информации о деятельности государственных органов и органов местного самоуправления», руководствуясь Уставом Еловского сельсовета Большемуртинского района Красноярского края, ПОСТАНОВЛЯЮ:</w:t>
      </w:r>
    </w:p>
    <w:p w:rsidR="00930A46" w:rsidRDefault="00930A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0A46" w:rsidRDefault="00C877BB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1.Утвердить Порядок </w:t>
      </w:r>
      <w:r>
        <w:rPr>
          <w:rFonts w:ascii="Arial" w:hAnsi="Arial" w:cs="Arial"/>
          <w:sz w:val="24"/>
          <w:szCs w:val="24"/>
        </w:rPr>
        <w:t>оз</w:t>
      </w:r>
      <w:r>
        <w:rPr>
          <w:rFonts w:ascii="Arial" w:hAnsi="Arial" w:cs="Arial"/>
          <w:sz w:val="24"/>
          <w:szCs w:val="24"/>
        </w:rPr>
        <w:t xml:space="preserve">накомления с информацией, находящейся в библиотечных и архивных фондах о деятельности органов местного самоуправления </w:t>
      </w:r>
      <w:r>
        <w:rPr>
          <w:rFonts w:ascii="Arial" w:hAnsi="Arial" w:cs="Arial"/>
          <w:bCs/>
          <w:sz w:val="24"/>
          <w:szCs w:val="24"/>
          <w:lang w:eastAsia="ru-RU"/>
        </w:rPr>
        <w:t>в Еловском сельсовете</w:t>
      </w:r>
      <w:r>
        <w:rPr>
          <w:rFonts w:ascii="Arial" w:hAnsi="Arial" w:cs="Arial"/>
          <w:bCs/>
          <w:i/>
          <w:sz w:val="24"/>
          <w:szCs w:val="24"/>
          <w:lang w:eastAsia="ru-RU"/>
        </w:rPr>
        <w:t xml:space="preserve"> , </w:t>
      </w:r>
      <w:r>
        <w:rPr>
          <w:rFonts w:ascii="Arial" w:hAnsi="Arial" w:cs="Arial"/>
          <w:bCs/>
          <w:sz w:val="24"/>
          <w:szCs w:val="24"/>
          <w:lang w:eastAsia="ru-RU"/>
        </w:rPr>
        <w:t>согласно Приложению.</w:t>
      </w:r>
    </w:p>
    <w:p w:rsidR="00930A46" w:rsidRDefault="00930A46">
      <w:pPr>
        <w:pStyle w:val="af8"/>
        <w:spacing w:after="0" w:line="240" w:lineRule="auto"/>
        <w:ind w:left="1789"/>
        <w:rPr>
          <w:rFonts w:ascii="Arial" w:hAnsi="Arial" w:cs="Arial"/>
          <w:bCs/>
          <w:sz w:val="24"/>
          <w:szCs w:val="24"/>
          <w:lang w:eastAsia="ru-RU"/>
        </w:rPr>
      </w:pPr>
    </w:p>
    <w:p w:rsidR="00930A46" w:rsidRDefault="00C877BB">
      <w:pPr>
        <w:ind w:right="14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 (обнародован</w:t>
      </w:r>
      <w:r>
        <w:rPr>
          <w:rFonts w:ascii="Arial" w:hAnsi="Arial" w:cs="Arial"/>
          <w:sz w:val="24"/>
          <w:szCs w:val="24"/>
        </w:rPr>
        <w:t>ия) в установленном порядке.</w:t>
      </w:r>
    </w:p>
    <w:p w:rsidR="00930A46" w:rsidRDefault="00930A46">
      <w:pPr>
        <w:ind w:left="567" w:firstLine="567"/>
        <w:rPr>
          <w:rFonts w:ascii="Arial" w:hAnsi="Arial" w:cs="Arial"/>
          <w:sz w:val="24"/>
          <w:szCs w:val="24"/>
        </w:rPr>
      </w:pPr>
    </w:p>
    <w:p w:rsidR="00930A46" w:rsidRDefault="00C877BB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 сельсовета                                                                 Л.Н.Мараканова</w:t>
      </w:r>
    </w:p>
    <w:p w:rsidR="00930A46" w:rsidRDefault="00930A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30A46" w:rsidRDefault="00930A4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0A46" w:rsidRDefault="00930A4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0A46" w:rsidRDefault="00930A4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0A46" w:rsidRDefault="00930A4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0A46" w:rsidRDefault="00930A46">
      <w:pPr>
        <w:spacing w:after="0"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930A46" w:rsidRDefault="00930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A46" w:rsidRDefault="00930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A46" w:rsidRDefault="00930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A46" w:rsidRDefault="00930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A46" w:rsidRDefault="00930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A46" w:rsidRDefault="00930A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30A46" w:rsidRDefault="00930A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30A46" w:rsidRDefault="00930A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30A46" w:rsidRDefault="00930A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30A46" w:rsidRDefault="00930A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30A46" w:rsidRDefault="00930A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30A46" w:rsidRDefault="00C877B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930A46" w:rsidRDefault="00C877BB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930A46" w:rsidRDefault="00C877BB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администрации Еловского сельсовета </w:t>
      </w:r>
    </w:p>
    <w:p w:rsidR="00930A46" w:rsidRDefault="00C877B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04.07.2023 г. №  22</w:t>
      </w:r>
    </w:p>
    <w:p w:rsidR="00930A46" w:rsidRDefault="00C877BB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30A46" w:rsidRDefault="00C877BB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орядок ознакомления с информацией, находящейся в библиотечных и архивных фондах о деятельности органов местного самоуправления в Еловском сельсовете</w:t>
      </w:r>
    </w:p>
    <w:p w:rsidR="00930A46" w:rsidRDefault="00930A4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A46" w:rsidRDefault="00C877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930A46" w:rsidRDefault="00930A46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1.1. Настоящий  Порядок  ознакомления  пользователей с информацией о деятельности </w:t>
      </w:r>
      <w:r>
        <w:rPr>
          <w:rFonts w:ascii="Arial" w:hAnsi="Arial" w:cs="Arial"/>
          <w:sz w:val="24"/>
          <w:szCs w:val="24"/>
        </w:rPr>
        <w:t>орга</w:t>
      </w:r>
      <w:r>
        <w:rPr>
          <w:rFonts w:ascii="Arial" w:hAnsi="Arial" w:cs="Arial"/>
          <w:sz w:val="24"/>
          <w:szCs w:val="24"/>
        </w:rPr>
        <w:t xml:space="preserve">нов местного самоуправления в Еловском сельсовете </w:t>
      </w:r>
      <w:r>
        <w:rPr>
          <w:rFonts w:ascii="Arial" w:eastAsiaTheme="minorHAnsi" w:hAnsi="Arial" w:cs="Arial"/>
          <w:sz w:val="24"/>
          <w:szCs w:val="24"/>
        </w:rPr>
        <w:t xml:space="preserve"> (далее - Порядок) разработан в соответствии со </w:t>
      </w:r>
      <w:hyperlink r:id="rId8" w:tooltip="consultantplus://offline/ref=0E2A55AA2EE7C1BA175F9D4582A4F4CC9B9265174F229F55351E367C93AB852D69CE2A5AA2B38AADA50B38ADC09CA5FC67A4940BFCAB9F9C76e1E" w:history="1">
        <w:r>
          <w:rPr>
            <w:rFonts w:ascii="Arial" w:eastAsiaTheme="minorHAnsi" w:hAnsi="Arial" w:cs="Arial"/>
            <w:sz w:val="24"/>
            <w:szCs w:val="24"/>
          </w:rPr>
          <w:t>статьей 17</w:t>
        </w:r>
      </w:hyperlink>
      <w:r>
        <w:rPr>
          <w:rFonts w:ascii="Arial" w:eastAsiaTheme="minorHAnsi" w:hAnsi="Arial" w:cs="Arial"/>
          <w:sz w:val="24"/>
          <w:szCs w:val="24"/>
        </w:rPr>
        <w:t xml:space="preserve"> Федерального закона от 09.02.2009 № 8-ФЗ «Об обеспечении доступа к информации о деятельн</w:t>
      </w:r>
      <w:r>
        <w:rPr>
          <w:rFonts w:ascii="Arial" w:eastAsiaTheme="minorHAnsi" w:hAnsi="Arial" w:cs="Arial"/>
          <w:sz w:val="24"/>
          <w:szCs w:val="24"/>
        </w:rPr>
        <w:t xml:space="preserve">ости государственных органов и органов местного самоуправления», Федеральным </w:t>
      </w:r>
      <w:hyperlink r:id="rId9" w:tooltip="consultantplus://offline/ref=0E2A55AA2EE7C1BA175F9D4582A4F4CC9C9A66144E269F55351E367C93AB852D7BCE7256A3B395AEAC1E6EFC867CeBE" w:history="1">
        <w:r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>
        <w:rPr>
          <w:rFonts w:ascii="Arial" w:eastAsiaTheme="minorHAnsi" w:hAnsi="Arial" w:cs="Arial"/>
          <w:sz w:val="24"/>
          <w:szCs w:val="24"/>
        </w:rPr>
        <w:t xml:space="preserve"> от 06.10.2003 № 131-ФЗ «Об общих принципах организации  местного самоуправления в Российской  Федерации», </w:t>
      </w:r>
      <w:hyperlink r:id="rId10" w:tooltip="consultantplus://offline/ref=0E2A55AA2EE7C1BA175F834894C8AAC89991381E4627900B694D302BCCFB8378298E2C0FF3F7DEA3AC0072FC85D7AAFD657Be8E" w:history="1">
        <w:r>
          <w:rPr>
            <w:rFonts w:ascii="Arial" w:eastAsiaTheme="minorHAnsi" w:hAnsi="Arial" w:cs="Arial"/>
            <w:sz w:val="24"/>
            <w:szCs w:val="24"/>
          </w:rPr>
          <w:t>Уставом</w:t>
        </w:r>
      </w:hyperlink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Еловского  </w:t>
      </w:r>
      <w:r>
        <w:rPr>
          <w:rFonts w:ascii="Arial" w:hAnsi="Arial" w:cs="Arial"/>
          <w:sz w:val="24"/>
          <w:szCs w:val="24"/>
        </w:rPr>
        <w:t>сельсовета Большемуртинского района Красноярского края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 (далее по тексту - пользователь информацией).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bookmarkStart w:id="1" w:name="Par3"/>
      <w:bookmarkEnd w:id="1"/>
      <w:r>
        <w:rPr>
          <w:rFonts w:ascii="Arial" w:eastAsiaTheme="minorHAnsi" w:hAnsi="Arial" w:cs="Arial"/>
          <w:sz w:val="24"/>
          <w:szCs w:val="24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</w:t>
      </w:r>
      <w:r>
        <w:rPr>
          <w:rFonts w:ascii="Arial" w:eastAsiaTheme="minorHAnsi" w:hAnsi="Arial" w:cs="Arial"/>
          <w:sz w:val="24"/>
          <w:szCs w:val="24"/>
        </w:rPr>
        <w:t>и с действующим законодательством.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930A46" w:rsidRDefault="00930A46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30A46" w:rsidRDefault="00C877BB">
      <w:pPr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:rsidR="00930A46" w:rsidRDefault="00930A46">
      <w:pPr>
        <w:spacing w:after="0" w:line="240" w:lineRule="auto"/>
        <w:ind w:firstLine="709"/>
        <w:rPr>
          <w:rFonts w:ascii="Arial" w:eastAsiaTheme="minorHAnsi" w:hAnsi="Arial" w:cs="Arial"/>
          <w:b/>
          <w:sz w:val="24"/>
          <w:szCs w:val="24"/>
        </w:rPr>
      </w:pP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2.1. Информация о деятельности органов местного самоуправления предоставляется следующими способами: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а) в устной форме;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б) в форме информации, размещенной н</w:t>
      </w:r>
      <w:r>
        <w:rPr>
          <w:rFonts w:ascii="Arial" w:eastAsiaTheme="minorHAnsi" w:hAnsi="Arial" w:cs="Arial"/>
          <w:sz w:val="24"/>
          <w:szCs w:val="24"/>
        </w:rPr>
        <w:t>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в) в форме копии запрашиваемого документа.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2.2. Рассмотрение устных и письменных обращений пользователей информацией осущест</w:t>
      </w:r>
      <w:r>
        <w:rPr>
          <w:rFonts w:ascii="Arial" w:eastAsiaTheme="minorHAnsi" w:hAnsi="Arial" w:cs="Arial"/>
          <w:sz w:val="24"/>
          <w:szCs w:val="24"/>
        </w:rPr>
        <w:t xml:space="preserve">вляется в соответствии с действующим законодательством Российской Федерации, а также муниципальными правовыми актами Еловского сельсовета , определяющими особенности рассмотрения отдельных видов обращений граждан и юридических лиц, но не позднее 30 дней с </w:t>
      </w:r>
      <w:r>
        <w:rPr>
          <w:rFonts w:ascii="Arial" w:eastAsiaTheme="minorHAnsi" w:hAnsi="Arial" w:cs="Arial"/>
          <w:sz w:val="24"/>
          <w:szCs w:val="24"/>
        </w:rPr>
        <w:t>момента поступления письменного обращения.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2.3. Пользователь информацией может обратиться в орган местного самоуправления для получения информации о его деятельности с соответствующим запросом </w:t>
      </w:r>
      <w:r>
        <w:rPr>
          <w:rFonts w:ascii="Arial" w:eastAsia="Times New Roman" w:hAnsi="Arial" w:cs="Arial"/>
          <w:sz w:val="24"/>
          <w:szCs w:val="24"/>
          <w:lang w:eastAsia="ru-RU"/>
        </w:rPr>
        <w:t>как непосредственно, так и через своего представителя, полномочия  которого оформляются в порядке, установленном законодательством Российской Федерации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2.4. Непосредственное  информирование  пользователей информацией о деятельности органа местного самоупр</w:t>
      </w:r>
      <w:r>
        <w:rPr>
          <w:rFonts w:ascii="Arial" w:eastAsiaTheme="minorHAnsi" w:hAnsi="Arial" w:cs="Arial"/>
          <w:sz w:val="24"/>
          <w:szCs w:val="24"/>
        </w:rPr>
        <w:t>авления осуществляется уполномоченными  должностными  лицами  соответственно органов местного самоуправления.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2.5. В устной форме информатором предоставляется следующая информация о деятельности органа местного самоуправления: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место его нахождения;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кон</w:t>
      </w:r>
      <w:r>
        <w:rPr>
          <w:rFonts w:ascii="Arial" w:eastAsiaTheme="minorHAnsi" w:hAnsi="Arial" w:cs="Arial"/>
          <w:sz w:val="24"/>
          <w:szCs w:val="24"/>
        </w:rPr>
        <w:t>тактные телефоны сотрудников;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фамилия, имя, отчество (при наличии) главы муниципального образования,  его заместителей, руководителей;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электронный адрес в сети Интернет официального портала муниципального образования.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2.6. Для информирования пользовате</w:t>
      </w:r>
      <w:r>
        <w:rPr>
          <w:rFonts w:ascii="Arial" w:eastAsiaTheme="minorHAnsi" w:hAnsi="Arial" w:cs="Arial"/>
          <w:sz w:val="24"/>
          <w:szCs w:val="24"/>
        </w:rPr>
        <w:t>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</w:t>
      </w:r>
      <w:r>
        <w:rPr>
          <w:rFonts w:ascii="Arial" w:eastAsiaTheme="minorHAnsi" w:hAnsi="Arial" w:cs="Arial"/>
          <w:sz w:val="24"/>
          <w:szCs w:val="24"/>
        </w:rPr>
        <w:t>рмацию: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режим работы органа местного самоуправления, включая порядок приема граждан;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2.7.</w:t>
      </w:r>
      <w:r>
        <w:rPr>
          <w:rFonts w:ascii="Arial" w:eastAsiaTheme="minorHAnsi" w:hAnsi="Arial" w:cs="Arial"/>
          <w:sz w:val="24"/>
          <w:szCs w:val="24"/>
        </w:rPr>
        <w:t xml:space="preserve">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930A46" w:rsidRDefault="00C877B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запросе указываются по</w:t>
      </w:r>
      <w:r>
        <w:rPr>
          <w:rFonts w:ascii="Arial" w:eastAsia="Times New Roman" w:hAnsi="Arial" w:cs="Arial"/>
          <w:sz w:val="24"/>
          <w:szCs w:val="24"/>
          <w:lang w:eastAsia="ru-RU"/>
        </w:rPr>
        <w:t>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 В запросе, составленном в письменной форме, указывается также наименование органа местного самоуправлени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я, в которые направляется запрос, либо фамилия и инициалы или должность соответствующего должностного лица. 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Должностное лицо органа местного самоуправления в соответствии с требованиями  действующего  законодательства  и  муниципальных правовых актов муни</w:t>
      </w:r>
      <w:r>
        <w:rPr>
          <w:rFonts w:ascii="Arial" w:eastAsiaTheme="minorHAnsi" w:hAnsi="Arial" w:cs="Arial"/>
          <w:sz w:val="24"/>
          <w:szCs w:val="24"/>
        </w:rPr>
        <w:t>ципального образования, не позднее 5 рабочих дней с момента поступления запроса выдает запрашиваемый документ.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Анонимные запросы не рассматриваются.</w:t>
      </w:r>
    </w:p>
    <w:p w:rsidR="00930A46" w:rsidRDefault="00930A46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30A46" w:rsidRDefault="00C877BB">
      <w:pPr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3. Порядок ознакомления пользователей с информацией</w:t>
      </w:r>
    </w:p>
    <w:p w:rsidR="00930A46" w:rsidRDefault="00C877BB">
      <w:pPr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о деятельности органа местного самоуправления</w:t>
      </w:r>
    </w:p>
    <w:p w:rsidR="00930A46" w:rsidRDefault="00C877BB">
      <w:pPr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через би</w:t>
      </w:r>
      <w:r>
        <w:rPr>
          <w:rFonts w:ascii="Arial" w:eastAsiaTheme="minorHAnsi" w:hAnsi="Arial" w:cs="Arial"/>
          <w:b/>
          <w:sz w:val="24"/>
          <w:szCs w:val="24"/>
        </w:rPr>
        <w:t>блиотечные фонды</w:t>
      </w:r>
    </w:p>
    <w:p w:rsidR="00930A46" w:rsidRDefault="00930A46">
      <w:pPr>
        <w:spacing w:after="0" w:line="240" w:lineRule="auto"/>
        <w:ind w:firstLine="709"/>
        <w:rPr>
          <w:rFonts w:ascii="Arial" w:eastAsiaTheme="minorHAnsi" w:hAnsi="Arial" w:cs="Arial"/>
          <w:b/>
          <w:sz w:val="24"/>
          <w:szCs w:val="24"/>
        </w:rPr>
      </w:pP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3.1.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3.2. Порядок доступа пользователей информацией к фондам библиотек, перечен</w:t>
      </w:r>
      <w:r>
        <w:rPr>
          <w:rFonts w:ascii="Arial" w:eastAsiaTheme="minorHAnsi" w:hAnsi="Arial" w:cs="Arial"/>
          <w:sz w:val="24"/>
          <w:szCs w:val="24"/>
        </w:rPr>
        <w:t>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</w:t>
      </w:r>
      <w:r>
        <w:rPr>
          <w:rFonts w:ascii="Arial" w:eastAsiaTheme="minorHAnsi" w:hAnsi="Arial" w:cs="Arial"/>
          <w:sz w:val="24"/>
          <w:szCs w:val="24"/>
        </w:rPr>
        <w:t xml:space="preserve"> в сети Интернет (при наличии).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- бесплатно получать информацию о наличии в библиотечных фондах конкретного документа через систему к</w:t>
      </w:r>
      <w:r>
        <w:rPr>
          <w:rFonts w:ascii="Arial" w:eastAsiaTheme="minorHAnsi" w:hAnsi="Arial" w:cs="Arial"/>
          <w:sz w:val="24"/>
          <w:szCs w:val="24"/>
        </w:rPr>
        <w:t>аталогов и другие формы библиотечного информирования;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бесплатно получать консультационную помощь в поиске и выборе информации о деятельности органа местного самоуправления.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3.4. При ознакомлении с информацией о деятельности </w:t>
      </w:r>
      <w:r>
        <w:rPr>
          <w:rFonts w:ascii="Arial" w:eastAsiaTheme="minorHAnsi" w:hAnsi="Arial" w:cs="Arial"/>
          <w:sz w:val="24"/>
          <w:szCs w:val="24"/>
        </w:rPr>
        <w:t>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ознакомления с перечнем ресурсов о де</w:t>
      </w:r>
      <w:r>
        <w:rPr>
          <w:rFonts w:ascii="Arial" w:eastAsiaTheme="minorHAnsi" w:hAnsi="Arial" w:cs="Arial"/>
          <w:sz w:val="24"/>
          <w:szCs w:val="24"/>
        </w:rPr>
        <w:t>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</w:t>
      </w:r>
      <w:r>
        <w:rPr>
          <w:rFonts w:ascii="Arial" w:eastAsiaTheme="minorHAnsi" w:hAnsi="Arial" w:cs="Arial"/>
          <w:sz w:val="24"/>
          <w:szCs w:val="24"/>
        </w:rPr>
        <w:t>тного самоуправления;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</w:t>
      </w:r>
      <w:r>
        <w:rPr>
          <w:rFonts w:ascii="Arial" w:eastAsiaTheme="minorHAnsi" w:hAnsi="Arial" w:cs="Arial"/>
          <w:sz w:val="24"/>
          <w:szCs w:val="24"/>
        </w:rPr>
        <w:t>амоуправления, порядке ознакомления с ней.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</w:t>
      </w:r>
      <w:r>
        <w:rPr>
          <w:rFonts w:ascii="Arial" w:eastAsiaTheme="minorHAnsi" w:hAnsi="Arial" w:cs="Arial"/>
          <w:sz w:val="24"/>
          <w:szCs w:val="24"/>
        </w:rPr>
        <w:t xml:space="preserve">ебованиями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29.12.1994 № 78-ФЗ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«О библиотечном деле»</w:t>
      </w:r>
      <w:r>
        <w:rPr>
          <w:rFonts w:ascii="Arial" w:eastAsiaTheme="minorHAnsi" w:hAnsi="Arial" w:cs="Arial"/>
          <w:sz w:val="24"/>
          <w:szCs w:val="24"/>
        </w:rPr>
        <w:t>, а также внутренними документами библиотеки.</w:t>
      </w:r>
    </w:p>
    <w:p w:rsidR="00930A46" w:rsidRDefault="00930A46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30A46" w:rsidRDefault="00C877BB">
      <w:pPr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4. Порядок ознакомления пользователей с информацией</w:t>
      </w:r>
    </w:p>
    <w:p w:rsidR="00930A46" w:rsidRDefault="00C877BB">
      <w:pPr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о деятельности органа местного самоуправления</w:t>
      </w:r>
    </w:p>
    <w:p w:rsidR="00930A46" w:rsidRDefault="00C877BB">
      <w:pPr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через архивные фонды</w:t>
      </w:r>
    </w:p>
    <w:p w:rsidR="00930A46" w:rsidRDefault="00930A46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4.1. Ознакомле</w:t>
      </w:r>
      <w:r>
        <w:rPr>
          <w:rFonts w:ascii="Arial" w:eastAsiaTheme="minorHAnsi" w:hAnsi="Arial" w:cs="Arial"/>
          <w:sz w:val="24"/>
          <w:szCs w:val="24"/>
        </w:rPr>
        <w:t>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4.2. Порядок доступа к фондам архивов органа местного самоуправления, перечень основ</w:t>
      </w:r>
      <w:r>
        <w:rPr>
          <w:rFonts w:ascii="Arial" w:eastAsiaTheme="minorHAnsi" w:hAnsi="Arial" w:cs="Arial"/>
          <w:sz w:val="24"/>
          <w:szCs w:val="24"/>
        </w:rPr>
        <w:t xml:space="preserve">ных услуг и условия их предоставления архивами определяются </w:t>
      </w:r>
      <w:r>
        <w:rPr>
          <w:rFonts w:ascii="Arial" w:hAnsi="Arial" w:cs="Arial"/>
          <w:sz w:val="24"/>
          <w:szCs w:val="24"/>
        </w:rPr>
        <w:t xml:space="preserve">Федеральным законом от 22.10.2004 № 125-ФЗ </w:t>
      </w:r>
      <w:r>
        <w:rPr>
          <w:rFonts w:ascii="Arial" w:hAnsi="Arial" w:cs="Arial"/>
          <w:sz w:val="24"/>
          <w:szCs w:val="24"/>
        </w:rPr>
        <w:br/>
        <w:t xml:space="preserve">«Об архивном деле в Российской Федерации» </w:t>
      </w:r>
      <w:r>
        <w:rPr>
          <w:rFonts w:ascii="Arial" w:eastAsiaTheme="minorHAnsi" w:hAnsi="Arial" w:cs="Arial"/>
          <w:sz w:val="24"/>
          <w:szCs w:val="24"/>
        </w:rPr>
        <w:t xml:space="preserve">и муниципальными правовыми актами муниципального образования, а также внутренними документами органа местного </w:t>
      </w:r>
      <w:r>
        <w:rPr>
          <w:rFonts w:ascii="Arial" w:eastAsiaTheme="minorHAnsi" w:hAnsi="Arial" w:cs="Arial"/>
          <w:sz w:val="24"/>
          <w:szCs w:val="24"/>
        </w:rPr>
        <w:t>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официальном портале муниципального образования.</w:t>
      </w:r>
    </w:p>
    <w:p w:rsidR="00930A46" w:rsidRDefault="00C877BB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4.3. Предостав</w:t>
      </w:r>
      <w:r>
        <w:rPr>
          <w:rFonts w:ascii="Arial" w:eastAsiaTheme="minorHAnsi" w:hAnsi="Arial" w:cs="Arial"/>
          <w:sz w:val="24"/>
          <w:szCs w:val="24"/>
        </w:rPr>
        <w:t>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p w:rsidR="00930A46" w:rsidRDefault="00930A4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930A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BB" w:rsidRDefault="00C877BB">
      <w:pPr>
        <w:spacing w:after="0" w:line="240" w:lineRule="auto"/>
      </w:pPr>
      <w:r>
        <w:separator/>
      </w:r>
    </w:p>
  </w:endnote>
  <w:endnote w:type="continuationSeparator" w:id="0">
    <w:p w:rsidR="00C877BB" w:rsidRDefault="00C8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BB" w:rsidRDefault="00C877BB">
      <w:pPr>
        <w:spacing w:after="0" w:line="240" w:lineRule="auto"/>
      </w:pPr>
      <w:r>
        <w:separator/>
      </w:r>
    </w:p>
  </w:footnote>
  <w:footnote w:type="continuationSeparator" w:id="0">
    <w:p w:rsidR="00C877BB" w:rsidRDefault="00C87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B038B"/>
    <w:multiLevelType w:val="hybridMultilevel"/>
    <w:tmpl w:val="23F83DEC"/>
    <w:lvl w:ilvl="0" w:tplc="0BA64B9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BA24998E">
      <w:start w:val="1"/>
      <w:numFmt w:val="lowerLetter"/>
      <w:lvlText w:val="%2."/>
      <w:lvlJc w:val="left"/>
      <w:pPr>
        <w:ind w:left="1789" w:hanging="360"/>
      </w:pPr>
    </w:lvl>
    <w:lvl w:ilvl="2" w:tplc="5A6686E4">
      <w:start w:val="1"/>
      <w:numFmt w:val="lowerRoman"/>
      <w:lvlText w:val="%3."/>
      <w:lvlJc w:val="right"/>
      <w:pPr>
        <w:ind w:left="2509" w:hanging="180"/>
      </w:pPr>
    </w:lvl>
    <w:lvl w:ilvl="3" w:tplc="5D6C602A">
      <w:start w:val="1"/>
      <w:numFmt w:val="decimal"/>
      <w:lvlText w:val="%4."/>
      <w:lvlJc w:val="left"/>
      <w:pPr>
        <w:ind w:left="3229" w:hanging="360"/>
      </w:pPr>
    </w:lvl>
    <w:lvl w:ilvl="4" w:tplc="81589900">
      <w:start w:val="1"/>
      <w:numFmt w:val="lowerLetter"/>
      <w:lvlText w:val="%5."/>
      <w:lvlJc w:val="left"/>
      <w:pPr>
        <w:ind w:left="3949" w:hanging="360"/>
      </w:pPr>
    </w:lvl>
    <w:lvl w:ilvl="5" w:tplc="278A43DA">
      <w:start w:val="1"/>
      <w:numFmt w:val="lowerRoman"/>
      <w:lvlText w:val="%6."/>
      <w:lvlJc w:val="right"/>
      <w:pPr>
        <w:ind w:left="4669" w:hanging="180"/>
      </w:pPr>
    </w:lvl>
    <w:lvl w:ilvl="6" w:tplc="81609D84">
      <w:start w:val="1"/>
      <w:numFmt w:val="decimal"/>
      <w:lvlText w:val="%7."/>
      <w:lvlJc w:val="left"/>
      <w:pPr>
        <w:ind w:left="5389" w:hanging="360"/>
      </w:pPr>
    </w:lvl>
    <w:lvl w:ilvl="7" w:tplc="54C8D75A">
      <w:start w:val="1"/>
      <w:numFmt w:val="lowerLetter"/>
      <w:lvlText w:val="%8."/>
      <w:lvlJc w:val="left"/>
      <w:pPr>
        <w:ind w:left="6109" w:hanging="360"/>
      </w:pPr>
    </w:lvl>
    <w:lvl w:ilvl="8" w:tplc="0FF2FB6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4D"/>
    <w:rsid w:val="00930A46"/>
    <w:rsid w:val="00C877BB"/>
    <w:rsid w:val="00E71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pPr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f1">
    <w:name w:val="footnote text"/>
    <w:basedOn w:val="a"/>
    <w:link w:val="af2"/>
    <w:semiHidden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Calibri" w:hAnsi="Calibri" w:cs="Times New Roman"/>
    </w:rPr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Pr>
      <w:rFonts w:ascii="Calibri" w:eastAsia="Calibri" w:hAnsi="Calibri" w:cs="Times New Roman"/>
    </w:rPr>
  </w:style>
  <w:style w:type="paragraph" w:customStyle="1" w:styleId="BlockQuotation">
    <w:name w:val="Block Quotation"/>
    <w:basedOn w:val="a"/>
    <w:uiPriority w:val="99"/>
    <w:pPr>
      <w:widowControl w:val="0"/>
      <w:spacing w:after="0" w:line="240" w:lineRule="auto"/>
      <w:ind w:left="3686" w:right="-144" w:firstLine="4678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pPr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f1">
    <w:name w:val="footnote text"/>
    <w:basedOn w:val="a"/>
    <w:link w:val="af2"/>
    <w:semiHidden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Calibri" w:hAnsi="Calibri" w:cs="Times New Roman"/>
    </w:rPr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Pr>
      <w:rFonts w:ascii="Calibri" w:eastAsia="Calibri" w:hAnsi="Calibri" w:cs="Times New Roman"/>
    </w:rPr>
  </w:style>
  <w:style w:type="paragraph" w:customStyle="1" w:styleId="BlockQuotation">
    <w:name w:val="Block Quotation"/>
    <w:basedOn w:val="a"/>
    <w:uiPriority w:val="99"/>
    <w:pPr>
      <w:widowControl w:val="0"/>
      <w:spacing w:after="0" w:line="240" w:lineRule="auto"/>
      <w:ind w:left="3686" w:right="-144" w:firstLine="4678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2A55AA2EE7C1BA175F834894C8AAC89991381E4627900B694D302BCCFB8378298E2C0FF3F7DEA3AC0072FC85D7AAFD657Be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2A55AA2EE7C1BA175F9D4582A4F4CC9C9A66144E269F55351E367C93AB852D7BCE7256A3B395AEAC1E6EFC867Ce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52;&#1048;\Desktop\&#1048;&#1089;&#1093;.&#8470;283%20&#1048;&#1070;&#1051;&#1068;%20(&#1089;%2001.07.2023%20&#1087;&#1086;%2015.07.2023)\&#1048;&#1089;&#1093;.&#8470;283%20&#1048;&#1070;&#1053;&#1068;%20(&#1089;%2001.07.2023%20&#1087;&#1086;%2015.07.2023)\&#1053;&#1055;&#1040;\&#1055;&#1086;&#1089;&#1090;&#1072;&#1085;&#1086;&#1074;&#1083;&#1077;&#1085;&#1080;&#1103;\&#8470;22%20&#1086;&#1090;%2004.07.2023%20&#1087;&#1086;&#1088;&#1103;&#1076;&#1082;&#1072;%20&#1086;&#1079;&#1085;&#1072;&#1082;&#1086;&#1084;&#1083;&#1077;&#1085;&#1080;&#1103;%20&#1089;%20&#1080;&#1085;&#1092;&#1086;&#1088;&#1084;&#1072;&#1094;&#1080;&#1077;&#1081;%20&#1085;&#1072;&#1093;&#1086;&#1076;&#1103;&#1097;&#1077;&#1081;&#1089;&#1103;%20&#1074;%20&#1073;&#1080;&#1073;&#1083;&#1080;&#1086;&#1090;&#1077;&#1095;&#1085;&#1099;&#1093;%20&#1092;&#1086;&#1085;&#1076;&#1072;&#109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№22 от 04.07.2023 порядка ознакомления с информацией находящейся в библиотечных фондах</Template>
  <TotalTime>1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2023-07-17T01:16:00Z</dcterms:created>
  <dcterms:modified xsi:type="dcterms:W3CDTF">2023-07-17T01:17:00Z</dcterms:modified>
</cp:coreProperties>
</file>