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AA" w:rsidRDefault="005F15AA" w:rsidP="00472D68">
      <w:r>
        <w:separator/>
      </w:r>
    </w:p>
  </w:endnote>
  <w:endnote w:type="continuationSeparator" w:id="0">
    <w:p w:rsidR="005F15AA" w:rsidRDefault="005F15A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AA" w:rsidRDefault="005F15AA" w:rsidP="00472D68">
      <w:r>
        <w:separator/>
      </w:r>
    </w:p>
  </w:footnote>
  <w:footnote w:type="continuationSeparator" w:id="0">
    <w:p w:rsidR="005F15AA" w:rsidRDefault="005F15A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B37DF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5AA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37DF9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D6F3-37A3-406D-8032-65853046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4</cp:revision>
  <cp:lastPrinted>2017-05-26T10:23:00Z</cp:lastPrinted>
  <dcterms:created xsi:type="dcterms:W3CDTF">2024-11-18T10:51:00Z</dcterms:created>
  <dcterms:modified xsi:type="dcterms:W3CDTF">2024-11-29T07:05:00Z</dcterms:modified>
</cp:coreProperties>
</file>