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ACA" w:rsidRPr="007A5D51" w:rsidRDefault="00A90ACA" w:rsidP="005E6B9F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</w:t>
      </w:r>
      <w:r w:rsidRPr="008F18D3">
        <w:rPr>
          <w:bCs/>
          <w:sz w:val="28"/>
          <w:szCs w:val="28"/>
        </w:rPr>
        <w:lastRenderedPageBreak/>
        <w:t>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E5" w:rsidRDefault="002819E5" w:rsidP="00472D68">
      <w:r>
        <w:separator/>
      </w:r>
    </w:p>
  </w:endnote>
  <w:endnote w:type="continuationSeparator" w:id="0">
    <w:p w:rsidR="002819E5" w:rsidRDefault="002819E5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E5" w:rsidRDefault="002819E5" w:rsidP="00472D68">
      <w:r>
        <w:separator/>
      </w:r>
    </w:p>
  </w:footnote>
  <w:footnote w:type="continuationSeparator" w:id="0">
    <w:p w:rsidR="002819E5" w:rsidRDefault="002819E5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5E6B9F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19E5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E6B9F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94CA-8C9F-4066-BDAC-6F5F1A3B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7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 Windows</cp:lastModifiedBy>
  <cp:revision>9</cp:revision>
  <cp:lastPrinted>2024-11-19T02:27:00Z</cp:lastPrinted>
  <dcterms:created xsi:type="dcterms:W3CDTF">2024-11-18T10:51:00Z</dcterms:created>
  <dcterms:modified xsi:type="dcterms:W3CDTF">2024-11-29T07:06:00Z</dcterms:modified>
</cp:coreProperties>
</file>